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C416" w14:textId="77777777" w:rsidR="00FE440B" w:rsidRPr="006305AA" w:rsidRDefault="00FE440B" w:rsidP="00FE440B">
      <w:pPr>
        <w:spacing w:after="0"/>
        <w:jc w:val="center"/>
        <w:rPr>
          <w:rFonts w:ascii="Times New Roman" w:hAnsi="Times New Roman"/>
          <w:b/>
          <w:bCs/>
          <w:spacing w:val="-1"/>
          <w:szCs w:val="20"/>
        </w:rPr>
      </w:pPr>
      <w:r w:rsidRPr="00FE440B">
        <w:rPr>
          <w:rFonts w:ascii="Times New Roman" w:hAnsi="Times New Roman"/>
          <w:color w:val="000000"/>
          <w:sz w:val="22"/>
        </w:rPr>
        <w:t xml:space="preserve">                   </w:t>
      </w:r>
      <w:r w:rsidRPr="006305AA">
        <w:rPr>
          <w:rFonts w:ascii="Times New Roman" w:hAnsi="Times New Roman"/>
          <w:b/>
          <w:bCs/>
          <w:spacing w:val="-1"/>
          <w:szCs w:val="20"/>
        </w:rPr>
        <w:t>CONTRACT DE ÎMPRUMUT Nr.</w:t>
      </w:r>
      <w:r w:rsidRPr="006305AA">
        <w:rPr>
          <w:rFonts w:ascii="Times New Roman" w:hAnsi="Times New Roman"/>
          <w:color w:val="000000"/>
          <w:szCs w:val="20"/>
        </w:rPr>
        <w:t xml:space="preserve"> </w:t>
      </w:r>
      <w:bookmarkStart w:id="0" w:name="Text1"/>
      <w:r w:rsidR="00F91725">
        <w:rPr>
          <w:rFonts w:ascii="Times New Roman" w:hAnsi="Times New Roman"/>
          <w:b/>
          <w:color w:val="000000"/>
          <w:szCs w:val="20"/>
          <w:u w:val="single"/>
        </w:rPr>
        <w:fldChar w:fldCharType="begin">
          <w:ffData>
            <w:name w:val="Text1"/>
            <w:enabled w:val="0"/>
            <w:calcOnExit w:val="0"/>
            <w:textInput/>
          </w:ffData>
        </w:fldChar>
      </w:r>
      <w:r w:rsidR="00E96A39">
        <w:rPr>
          <w:rFonts w:ascii="Times New Roman" w:hAnsi="Times New Roman"/>
          <w:b/>
          <w:color w:val="000000"/>
          <w:szCs w:val="20"/>
          <w:u w:val="single"/>
        </w:rPr>
        <w:instrText xml:space="preserve"> FORMTEXT </w:instrText>
      </w:r>
      <w:r w:rsidR="00F91725">
        <w:rPr>
          <w:rFonts w:ascii="Times New Roman" w:hAnsi="Times New Roman"/>
          <w:b/>
          <w:color w:val="000000"/>
          <w:szCs w:val="20"/>
          <w:u w:val="single"/>
        </w:rPr>
      </w:r>
      <w:r w:rsidR="00F91725">
        <w:rPr>
          <w:rFonts w:ascii="Times New Roman" w:hAnsi="Times New Roman"/>
          <w:b/>
          <w:color w:val="000000"/>
          <w:szCs w:val="20"/>
          <w:u w:val="single"/>
        </w:rPr>
        <w:fldChar w:fldCharType="separate"/>
      </w:r>
      <w:r w:rsidR="00DB523C">
        <w:rPr>
          <w:rFonts w:ascii="Times New Roman" w:hAnsi="Times New Roman"/>
          <w:b/>
          <w:noProof/>
          <w:color w:val="000000"/>
          <w:szCs w:val="20"/>
          <w:u w:val="single"/>
        </w:rPr>
        <w:t> </w:t>
      </w:r>
      <w:r w:rsidR="00DB523C">
        <w:rPr>
          <w:rFonts w:ascii="Times New Roman" w:hAnsi="Times New Roman"/>
          <w:b/>
          <w:noProof/>
          <w:color w:val="000000"/>
          <w:szCs w:val="20"/>
          <w:u w:val="single"/>
        </w:rPr>
        <w:t> </w:t>
      </w:r>
      <w:r w:rsidR="00DB523C">
        <w:rPr>
          <w:rFonts w:ascii="Times New Roman" w:hAnsi="Times New Roman"/>
          <w:b/>
          <w:noProof/>
          <w:color w:val="000000"/>
          <w:szCs w:val="20"/>
          <w:u w:val="single"/>
        </w:rPr>
        <w:t> </w:t>
      </w:r>
      <w:r w:rsidR="00DB523C">
        <w:rPr>
          <w:rFonts w:ascii="Times New Roman" w:hAnsi="Times New Roman"/>
          <w:b/>
          <w:noProof/>
          <w:color w:val="000000"/>
          <w:szCs w:val="20"/>
          <w:u w:val="single"/>
        </w:rPr>
        <w:t> </w:t>
      </w:r>
      <w:r w:rsidR="00DB523C">
        <w:rPr>
          <w:rFonts w:ascii="Times New Roman" w:hAnsi="Times New Roman"/>
          <w:b/>
          <w:noProof/>
          <w:color w:val="000000"/>
          <w:szCs w:val="20"/>
          <w:u w:val="single"/>
        </w:rPr>
        <w:t> </w:t>
      </w:r>
      <w:r w:rsidR="00F91725">
        <w:rPr>
          <w:rFonts w:ascii="Times New Roman" w:hAnsi="Times New Roman"/>
          <w:b/>
          <w:color w:val="000000"/>
          <w:szCs w:val="20"/>
          <w:u w:val="single"/>
        </w:rPr>
        <w:fldChar w:fldCharType="end"/>
      </w:r>
      <w:bookmarkEnd w:id="0"/>
    </w:p>
    <w:p w14:paraId="7A832FCB" w14:textId="77777777" w:rsidR="00FE440B" w:rsidRPr="006305AA" w:rsidRDefault="00FE440B" w:rsidP="00FE440B">
      <w:pPr>
        <w:shd w:val="clear" w:color="auto" w:fill="FFFFFF"/>
        <w:spacing w:after="0"/>
        <w:ind w:right="79"/>
        <w:jc w:val="center"/>
        <w:rPr>
          <w:rFonts w:ascii="Times New Roman" w:hAnsi="Times New Roman"/>
          <w:szCs w:val="20"/>
        </w:rPr>
      </w:pPr>
      <w:r w:rsidRPr="006305AA">
        <w:rPr>
          <w:rFonts w:ascii="Times New Roman" w:hAnsi="Times New Roman"/>
          <w:b/>
          <w:bCs/>
          <w:szCs w:val="20"/>
        </w:rPr>
        <w:t xml:space="preserve">din data: </w:t>
      </w:r>
      <w:bookmarkStart w:id="1" w:name="Text2"/>
      <w:r w:rsidR="00F91725">
        <w:rPr>
          <w:rFonts w:ascii="Times New Roman" w:hAnsi="Times New Roman"/>
          <w:b/>
          <w:bCs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b/>
          <w:bCs/>
          <w:szCs w:val="20"/>
          <w:u w:val="single"/>
        </w:rPr>
        <w:instrText xml:space="preserve"> FORMTEXT </w:instrText>
      </w:r>
      <w:r w:rsidR="00F91725">
        <w:rPr>
          <w:rFonts w:ascii="Times New Roman" w:hAnsi="Times New Roman"/>
          <w:b/>
          <w:bCs/>
          <w:szCs w:val="20"/>
          <w:u w:val="single"/>
        </w:rPr>
      </w:r>
      <w:r w:rsidR="00F91725">
        <w:rPr>
          <w:rFonts w:ascii="Times New Roman" w:hAnsi="Times New Roman"/>
          <w:b/>
          <w:bCs/>
          <w:szCs w:val="20"/>
          <w:u w:val="single"/>
        </w:rPr>
        <w:fldChar w:fldCharType="separate"/>
      </w:r>
      <w:r w:rsidR="00DB523C">
        <w:rPr>
          <w:rFonts w:ascii="Times New Roman" w:hAnsi="Times New Roman"/>
          <w:b/>
          <w:bCs/>
          <w:noProof/>
          <w:szCs w:val="20"/>
          <w:u w:val="single"/>
        </w:rPr>
        <w:t> </w:t>
      </w:r>
      <w:r w:rsidR="00DB523C">
        <w:rPr>
          <w:rFonts w:ascii="Times New Roman" w:hAnsi="Times New Roman"/>
          <w:b/>
          <w:bCs/>
          <w:noProof/>
          <w:szCs w:val="20"/>
          <w:u w:val="single"/>
        </w:rPr>
        <w:t> </w:t>
      </w:r>
      <w:r w:rsidR="00DB523C">
        <w:rPr>
          <w:rFonts w:ascii="Times New Roman" w:hAnsi="Times New Roman"/>
          <w:b/>
          <w:bCs/>
          <w:noProof/>
          <w:szCs w:val="20"/>
          <w:u w:val="single"/>
        </w:rPr>
        <w:t> </w:t>
      </w:r>
      <w:r w:rsidR="00DB523C">
        <w:rPr>
          <w:rFonts w:ascii="Times New Roman" w:hAnsi="Times New Roman"/>
          <w:b/>
          <w:bCs/>
          <w:noProof/>
          <w:szCs w:val="20"/>
          <w:u w:val="single"/>
        </w:rPr>
        <w:t> </w:t>
      </w:r>
      <w:r w:rsidR="00DB523C">
        <w:rPr>
          <w:rFonts w:ascii="Times New Roman" w:hAnsi="Times New Roman"/>
          <w:b/>
          <w:bCs/>
          <w:noProof/>
          <w:szCs w:val="20"/>
          <w:u w:val="single"/>
        </w:rPr>
        <w:t> </w:t>
      </w:r>
      <w:r w:rsidR="00F91725">
        <w:rPr>
          <w:rFonts w:ascii="Times New Roman" w:hAnsi="Times New Roman"/>
          <w:b/>
          <w:bCs/>
          <w:szCs w:val="20"/>
          <w:u w:val="single"/>
        </w:rPr>
        <w:fldChar w:fldCharType="end"/>
      </w:r>
      <w:bookmarkEnd w:id="1"/>
    </w:p>
    <w:p w14:paraId="15CD7A9B" w14:textId="77777777" w:rsidR="00FE440B" w:rsidRPr="006305AA" w:rsidRDefault="00FE440B" w:rsidP="002C7CD1">
      <w:pPr>
        <w:shd w:val="clear" w:color="auto" w:fill="FFFFFF"/>
        <w:spacing w:before="14" w:after="0" w:line="257" w:lineRule="exact"/>
        <w:ind w:firstLine="708"/>
        <w:rPr>
          <w:rFonts w:ascii="Times New Roman" w:hAnsi="Times New Roman"/>
          <w:szCs w:val="20"/>
        </w:rPr>
      </w:pPr>
      <w:r w:rsidRPr="006305AA">
        <w:rPr>
          <w:rFonts w:ascii="Times New Roman" w:hAnsi="Times New Roman"/>
          <w:spacing w:val="-3"/>
          <w:szCs w:val="20"/>
        </w:rPr>
        <w:t>Între:</w:t>
      </w:r>
    </w:p>
    <w:p w14:paraId="06E55511" w14:textId="77777777" w:rsidR="00FE440B" w:rsidRPr="006305AA" w:rsidRDefault="00FE440B" w:rsidP="00FE440B">
      <w:pPr>
        <w:shd w:val="clear" w:color="auto" w:fill="FFFFFF"/>
        <w:spacing w:before="2" w:after="0"/>
        <w:rPr>
          <w:rFonts w:ascii="Times New Roman" w:hAnsi="Times New Roman"/>
          <w:szCs w:val="20"/>
        </w:rPr>
      </w:pPr>
      <w:r w:rsidRPr="006305AA">
        <w:rPr>
          <w:rFonts w:ascii="Times New Roman" w:hAnsi="Times New Roman"/>
          <w:b/>
          <w:szCs w:val="20"/>
        </w:rPr>
        <w:t>Casa de Ajutor Reciproc a Pensionarilor Brad</w:t>
      </w:r>
      <w:r w:rsidRPr="006305AA">
        <w:rPr>
          <w:rFonts w:ascii="Times New Roman" w:hAnsi="Times New Roman"/>
          <w:szCs w:val="20"/>
        </w:rPr>
        <w:t xml:space="preserve"> , denumită în prezentul contract </w:t>
      </w:r>
      <w:r w:rsidRPr="006305AA">
        <w:rPr>
          <w:rFonts w:ascii="Times New Roman" w:hAnsi="Times New Roman"/>
          <w:b/>
          <w:szCs w:val="20"/>
        </w:rPr>
        <w:t>CREDITOR</w:t>
      </w:r>
      <w:r w:rsidRPr="006305AA">
        <w:rPr>
          <w:rFonts w:ascii="Times New Roman" w:hAnsi="Times New Roman"/>
          <w:szCs w:val="20"/>
        </w:rPr>
        <w:t xml:space="preserve">,  reprezentată prin </w:t>
      </w:r>
      <w:r w:rsidRPr="006305AA">
        <w:rPr>
          <w:rFonts w:ascii="Times New Roman" w:hAnsi="Times New Roman"/>
          <w:b/>
          <w:szCs w:val="20"/>
        </w:rPr>
        <w:t>sing. Leaha – Ştefan Dorel</w:t>
      </w:r>
      <w:r w:rsidRPr="006305AA">
        <w:rPr>
          <w:rFonts w:ascii="Times New Roman" w:hAnsi="Times New Roman"/>
          <w:szCs w:val="20"/>
        </w:rPr>
        <w:t xml:space="preserve">, în calitate de </w:t>
      </w:r>
      <w:r w:rsidRPr="006305AA">
        <w:rPr>
          <w:rFonts w:ascii="Times New Roman" w:hAnsi="Times New Roman"/>
          <w:b/>
          <w:szCs w:val="20"/>
        </w:rPr>
        <w:t xml:space="preserve">Presedinte </w:t>
      </w:r>
      <w:r w:rsidRPr="006305AA">
        <w:rPr>
          <w:rFonts w:ascii="Times New Roman" w:hAnsi="Times New Roman"/>
          <w:szCs w:val="20"/>
        </w:rPr>
        <w:t>sau</w:t>
      </w:r>
      <w:r w:rsidRPr="006305AA">
        <w:rPr>
          <w:rFonts w:ascii="Times New Roman" w:hAnsi="Times New Roman"/>
          <w:b/>
          <w:szCs w:val="20"/>
        </w:rPr>
        <w:t xml:space="preserve"> ing. Holhoş Aurel -  Vicepreşedinte </w:t>
      </w:r>
      <w:r w:rsidRPr="006305AA">
        <w:rPr>
          <w:rFonts w:ascii="Times New Roman" w:hAnsi="Times New Roman"/>
          <w:szCs w:val="20"/>
        </w:rPr>
        <w:t>şi</w:t>
      </w:r>
      <w:r w:rsidRPr="006305AA">
        <w:rPr>
          <w:rFonts w:ascii="Times New Roman" w:hAnsi="Times New Roman"/>
          <w:b/>
          <w:szCs w:val="20"/>
        </w:rPr>
        <w:t>/</w:t>
      </w:r>
      <w:r w:rsidRPr="006305AA">
        <w:rPr>
          <w:rFonts w:ascii="Times New Roman" w:hAnsi="Times New Roman"/>
          <w:szCs w:val="20"/>
        </w:rPr>
        <w:t xml:space="preserve">sau secretar -  </w:t>
      </w:r>
      <w:r w:rsidRPr="006305AA">
        <w:rPr>
          <w:rFonts w:ascii="Times New Roman" w:hAnsi="Times New Roman"/>
          <w:b/>
          <w:szCs w:val="20"/>
        </w:rPr>
        <w:t>Mihuţ Carmen</w:t>
      </w:r>
      <w:r w:rsidRPr="006305AA">
        <w:rPr>
          <w:rFonts w:ascii="Times New Roman" w:hAnsi="Times New Roman"/>
          <w:szCs w:val="20"/>
        </w:rPr>
        <w:t>,  pe de o parte</w:t>
      </w:r>
    </w:p>
    <w:p w14:paraId="26FD2EF7" w14:textId="77777777" w:rsidR="00FE440B" w:rsidRPr="006305AA" w:rsidRDefault="00FE440B" w:rsidP="00FE440B">
      <w:pPr>
        <w:shd w:val="clear" w:color="auto" w:fill="FFFFFF"/>
        <w:spacing w:before="2" w:after="0"/>
        <w:rPr>
          <w:rFonts w:ascii="Times New Roman" w:hAnsi="Times New Roman"/>
          <w:szCs w:val="20"/>
        </w:rPr>
      </w:pPr>
      <w:r w:rsidRPr="006305AA">
        <w:rPr>
          <w:rFonts w:ascii="Times New Roman" w:hAnsi="Times New Roman"/>
          <w:szCs w:val="20"/>
        </w:rPr>
        <w:tab/>
        <w:t>şi</w:t>
      </w:r>
    </w:p>
    <w:p w14:paraId="59FF7FA3" w14:textId="77777777" w:rsidR="00FE440B" w:rsidRPr="006305AA" w:rsidRDefault="00FE440B" w:rsidP="00FE440B">
      <w:pPr>
        <w:spacing w:after="0"/>
        <w:rPr>
          <w:rFonts w:ascii="Times New Roman" w:hAnsi="Times New Roman"/>
          <w:szCs w:val="20"/>
        </w:rPr>
      </w:pPr>
      <w:r w:rsidRPr="006305AA">
        <w:rPr>
          <w:rFonts w:ascii="Times New Roman" w:hAnsi="Times New Roman"/>
          <w:szCs w:val="20"/>
        </w:rPr>
        <w:t xml:space="preserve"> Dl.(D-na) </w:t>
      </w:r>
      <w:bookmarkStart w:id="2" w:name="Text3"/>
      <w:r w:rsidR="00F91725">
        <w:rPr>
          <w:rFonts w:ascii="Times New Roman" w:hAnsi="Times New Roman"/>
          <w:b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b/>
          <w:szCs w:val="20"/>
        </w:rPr>
        <w:instrText xml:space="preserve"> FORMTEXT </w:instrText>
      </w:r>
      <w:r w:rsidR="00F91725">
        <w:rPr>
          <w:rFonts w:ascii="Times New Roman" w:hAnsi="Times New Roman"/>
          <w:b/>
          <w:szCs w:val="20"/>
        </w:rPr>
      </w:r>
      <w:r w:rsidR="00F91725">
        <w:rPr>
          <w:rFonts w:ascii="Times New Roman" w:hAnsi="Times New Roman"/>
          <w:b/>
          <w:szCs w:val="20"/>
        </w:rPr>
        <w:fldChar w:fldCharType="separate"/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F91725">
        <w:rPr>
          <w:rFonts w:ascii="Times New Roman" w:hAnsi="Times New Roman"/>
          <w:b/>
          <w:szCs w:val="20"/>
        </w:rPr>
        <w:fldChar w:fldCharType="end"/>
      </w:r>
      <w:bookmarkEnd w:id="2"/>
      <w:r w:rsidRPr="006305AA">
        <w:rPr>
          <w:rFonts w:ascii="Times New Roman" w:hAnsi="Times New Roman"/>
          <w:szCs w:val="20"/>
        </w:rPr>
        <w:t xml:space="preserve">   , în calitate de membru </w:t>
      </w:r>
      <w:r w:rsidRPr="006305AA">
        <w:rPr>
          <w:rFonts w:ascii="Times New Roman" w:hAnsi="Times New Roman"/>
          <w:b/>
          <w:szCs w:val="20"/>
        </w:rPr>
        <w:t>C.A.R.P. Brad</w:t>
      </w:r>
      <w:r w:rsidRPr="006305AA">
        <w:rPr>
          <w:rFonts w:ascii="Times New Roman" w:hAnsi="Times New Roman"/>
          <w:szCs w:val="20"/>
        </w:rPr>
        <w:t xml:space="preserve"> cu carnet  nr. </w:t>
      </w:r>
      <w:bookmarkStart w:id="3" w:name="Text4"/>
      <w:r w:rsidR="00F91725">
        <w:rPr>
          <w:rFonts w:ascii="Times New Roman" w:hAnsi="Times New Roman"/>
          <w:b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b/>
          <w:szCs w:val="20"/>
        </w:rPr>
        <w:instrText xml:space="preserve"> FORMTEXT </w:instrText>
      </w:r>
      <w:r w:rsidR="00F91725">
        <w:rPr>
          <w:rFonts w:ascii="Times New Roman" w:hAnsi="Times New Roman"/>
          <w:b/>
          <w:szCs w:val="20"/>
        </w:rPr>
      </w:r>
      <w:r w:rsidR="00F91725">
        <w:rPr>
          <w:rFonts w:ascii="Times New Roman" w:hAnsi="Times New Roman"/>
          <w:b/>
          <w:szCs w:val="20"/>
        </w:rPr>
        <w:fldChar w:fldCharType="separate"/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F91725">
        <w:rPr>
          <w:rFonts w:ascii="Times New Roman" w:hAnsi="Times New Roman"/>
          <w:b/>
          <w:szCs w:val="20"/>
        </w:rPr>
        <w:fldChar w:fldCharType="end"/>
      </w:r>
      <w:bookmarkEnd w:id="3"/>
      <w:r w:rsidRPr="006305AA">
        <w:rPr>
          <w:rFonts w:ascii="Times New Roman" w:hAnsi="Times New Roman"/>
          <w:szCs w:val="20"/>
        </w:rPr>
        <w:t>, din data de</w:t>
      </w:r>
      <w:r w:rsidR="009730C6" w:rsidRPr="006305AA">
        <w:rPr>
          <w:rFonts w:ascii="Times New Roman" w:hAnsi="Times New Roman"/>
          <w:szCs w:val="20"/>
        </w:rPr>
        <w:t xml:space="preserve"> </w:t>
      </w:r>
      <w:bookmarkStart w:id="4" w:name="Text5"/>
      <w:r w:rsidR="00F91725">
        <w:rPr>
          <w:rFonts w:ascii="Times New Roman" w:hAnsi="Times New Roman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4"/>
      <w:r w:rsidRPr="006305AA">
        <w:rPr>
          <w:rFonts w:ascii="Times New Roman" w:hAnsi="Times New Roman"/>
          <w:szCs w:val="20"/>
        </w:rPr>
        <w:t>, născut în localitatea</w:t>
      </w:r>
      <w:r w:rsidR="009730C6" w:rsidRPr="006305AA">
        <w:rPr>
          <w:rFonts w:ascii="Times New Roman" w:hAnsi="Times New Roman"/>
          <w:szCs w:val="20"/>
        </w:rPr>
        <w:t xml:space="preserve"> </w:t>
      </w:r>
      <w:bookmarkStart w:id="5" w:name="Text6"/>
      <w:r w:rsidR="00F91725">
        <w:rPr>
          <w:rFonts w:ascii="Times New Roman" w:hAnsi="Times New Roman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5"/>
      <w:r w:rsidRPr="006305AA">
        <w:rPr>
          <w:rFonts w:ascii="Times New Roman" w:hAnsi="Times New Roman"/>
          <w:szCs w:val="20"/>
        </w:rPr>
        <w:t>,  judeţul</w:t>
      </w:r>
      <w:r w:rsidR="009730C6" w:rsidRPr="006305AA">
        <w:rPr>
          <w:rFonts w:ascii="Times New Roman" w:hAnsi="Times New Roman"/>
          <w:szCs w:val="20"/>
        </w:rPr>
        <w:t xml:space="preserve"> </w:t>
      </w:r>
      <w:bookmarkStart w:id="6" w:name="Text7"/>
      <w:r w:rsidR="00F91725">
        <w:rPr>
          <w:rFonts w:ascii="Times New Roman" w:hAnsi="Times New Roman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6"/>
      <w:r w:rsidRPr="006305AA">
        <w:rPr>
          <w:rFonts w:ascii="Times New Roman" w:hAnsi="Times New Roman"/>
          <w:szCs w:val="20"/>
        </w:rPr>
        <w:t>, la data de</w:t>
      </w:r>
      <w:r w:rsidR="009730C6" w:rsidRPr="006305AA">
        <w:rPr>
          <w:rFonts w:ascii="Times New Roman" w:hAnsi="Times New Roman"/>
          <w:szCs w:val="20"/>
        </w:rPr>
        <w:t xml:space="preserve"> </w:t>
      </w:r>
      <w:bookmarkStart w:id="7" w:name="Text8"/>
      <w:r w:rsidR="00F91725">
        <w:rPr>
          <w:rFonts w:ascii="Times New Roman" w:hAnsi="Times New Roman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7"/>
      <w:r w:rsidRPr="006305AA">
        <w:rPr>
          <w:rFonts w:ascii="Times New Roman" w:hAnsi="Times New Roman"/>
          <w:szCs w:val="20"/>
        </w:rPr>
        <w:t xml:space="preserve">, fiul lui  </w:t>
      </w:r>
      <w:bookmarkStart w:id="8" w:name="Text9"/>
      <w:r w:rsidR="00F91725">
        <w:rPr>
          <w:rFonts w:ascii="Times New Roman" w:hAnsi="Times New Roman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8"/>
      <w:r w:rsidR="009730C6" w:rsidRPr="006305AA">
        <w:rPr>
          <w:rFonts w:ascii="Times New Roman" w:hAnsi="Times New Roman"/>
          <w:szCs w:val="20"/>
        </w:rPr>
        <w:t xml:space="preserve"> </w:t>
      </w:r>
      <w:r w:rsidRPr="006305AA">
        <w:rPr>
          <w:rFonts w:ascii="Times New Roman" w:hAnsi="Times New Roman"/>
          <w:szCs w:val="20"/>
        </w:rPr>
        <w:t>şi al</w:t>
      </w:r>
      <w:r w:rsidR="009730C6" w:rsidRPr="006305AA">
        <w:rPr>
          <w:rFonts w:ascii="Times New Roman" w:hAnsi="Times New Roman"/>
          <w:szCs w:val="20"/>
        </w:rPr>
        <w:t xml:space="preserve"> </w:t>
      </w:r>
      <w:bookmarkStart w:id="9" w:name="Text10"/>
      <w:r w:rsidR="00F91725">
        <w:rPr>
          <w:rFonts w:ascii="Times New Roman" w:hAnsi="Times New Roman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9"/>
      <w:r w:rsidR="009730C6" w:rsidRPr="006305AA">
        <w:rPr>
          <w:rFonts w:ascii="Times New Roman" w:hAnsi="Times New Roman"/>
          <w:szCs w:val="20"/>
        </w:rPr>
        <w:t xml:space="preserve"> </w:t>
      </w:r>
      <w:r w:rsidRPr="006305AA">
        <w:rPr>
          <w:rFonts w:ascii="Times New Roman" w:hAnsi="Times New Roman"/>
          <w:szCs w:val="20"/>
        </w:rPr>
        <w:t xml:space="preserve">, domiciliat in </w:t>
      </w:r>
      <w:bookmarkStart w:id="10" w:name="Text11"/>
      <w:r w:rsidR="00F91725">
        <w:rPr>
          <w:rFonts w:ascii="Times New Roman" w:hAnsi="Times New Roman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0"/>
      <w:r w:rsidR="009730C6" w:rsidRPr="006305AA">
        <w:rPr>
          <w:rFonts w:ascii="Times New Roman" w:hAnsi="Times New Roman"/>
          <w:szCs w:val="20"/>
        </w:rPr>
        <w:t xml:space="preserve"> </w:t>
      </w:r>
      <w:r w:rsidRPr="006305AA">
        <w:rPr>
          <w:rFonts w:ascii="Times New Roman" w:hAnsi="Times New Roman"/>
          <w:szCs w:val="20"/>
        </w:rPr>
        <w:t>, str.</w:t>
      </w:r>
      <w:r w:rsidR="00DA2180" w:rsidRPr="006305AA">
        <w:rPr>
          <w:rFonts w:ascii="Times New Roman" w:hAnsi="Times New Roman"/>
          <w:szCs w:val="20"/>
        </w:rPr>
        <w:t xml:space="preserve"> </w:t>
      </w:r>
      <w:bookmarkStart w:id="11" w:name="Text12"/>
      <w:r w:rsidR="00F91725">
        <w:rPr>
          <w:rFonts w:ascii="Times New Roman" w:hAnsi="Times New Roman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1"/>
      <w:r w:rsidRPr="006305AA">
        <w:rPr>
          <w:rFonts w:ascii="Times New Roman" w:hAnsi="Times New Roman"/>
          <w:szCs w:val="20"/>
        </w:rPr>
        <w:t>, nr.</w:t>
      </w:r>
      <w:r w:rsidR="00DA2180" w:rsidRPr="006305AA">
        <w:rPr>
          <w:rFonts w:ascii="Times New Roman" w:hAnsi="Times New Roman"/>
          <w:szCs w:val="20"/>
        </w:rPr>
        <w:t xml:space="preserve">  </w:t>
      </w:r>
      <w:bookmarkStart w:id="12" w:name="Text13"/>
      <w:r w:rsidR="00F91725">
        <w:rPr>
          <w:rFonts w:ascii="Times New Roman" w:hAnsi="Times New Roman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2"/>
      <w:r w:rsidRPr="006305AA">
        <w:rPr>
          <w:rFonts w:ascii="Times New Roman" w:hAnsi="Times New Roman"/>
          <w:szCs w:val="20"/>
        </w:rPr>
        <w:t>,bl.</w:t>
      </w:r>
      <w:r w:rsidR="00DA2180" w:rsidRPr="006305AA">
        <w:rPr>
          <w:rFonts w:ascii="Times New Roman" w:hAnsi="Times New Roman"/>
          <w:szCs w:val="20"/>
        </w:rPr>
        <w:t xml:space="preserve"> </w:t>
      </w:r>
      <w:bookmarkStart w:id="13" w:name="Text14"/>
      <w:r w:rsidR="00F91725">
        <w:rPr>
          <w:rFonts w:ascii="Times New Roman" w:hAnsi="Times New Roman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4B352B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3"/>
      <w:r w:rsidRPr="006305AA">
        <w:rPr>
          <w:rFonts w:ascii="Times New Roman" w:hAnsi="Times New Roman"/>
          <w:szCs w:val="20"/>
        </w:rPr>
        <w:t>, ap.</w:t>
      </w:r>
      <w:r w:rsidR="00505E61" w:rsidRPr="006305AA">
        <w:rPr>
          <w:rFonts w:ascii="Times New Roman" w:hAnsi="Times New Roman"/>
          <w:szCs w:val="20"/>
        </w:rPr>
        <w:t xml:space="preserve"> </w:t>
      </w:r>
      <w:bookmarkStart w:id="14" w:name="Text15"/>
      <w:r w:rsidR="00F91725">
        <w:rPr>
          <w:rFonts w:ascii="Times New Roman" w:hAnsi="Times New Roman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4B352B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4"/>
      <w:r w:rsidR="00505E61" w:rsidRPr="006305AA">
        <w:rPr>
          <w:rFonts w:ascii="Times New Roman" w:hAnsi="Times New Roman"/>
          <w:szCs w:val="20"/>
        </w:rPr>
        <w:t xml:space="preserve">, </w:t>
      </w:r>
      <w:r w:rsidRPr="006305AA">
        <w:rPr>
          <w:rFonts w:ascii="Times New Roman" w:hAnsi="Times New Roman"/>
          <w:szCs w:val="20"/>
        </w:rPr>
        <w:t xml:space="preserve"> judeţul </w:t>
      </w:r>
      <w:bookmarkStart w:id="15" w:name="Text16"/>
      <w:r w:rsidR="00F91725">
        <w:rPr>
          <w:rFonts w:ascii="Times New Roman" w:hAnsi="Times New Roman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5"/>
      <w:r w:rsidRPr="006305AA">
        <w:rPr>
          <w:rFonts w:ascii="Times New Roman" w:hAnsi="Times New Roman"/>
          <w:szCs w:val="20"/>
        </w:rPr>
        <w:t xml:space="preserve"> ,telefon  </w:t>
      </w:r>
      <w:bookmarkStart w:id="16" w:name="Text17"/>
      <w:r w:rsidR="00F91725">
        <w:rPr>
          <w:rFonts w:ascii="Times New Roman" w:hAnsi="Times New Roman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6"/>
      <w:r w:rsidRPr="006305AA">
        <w:rPr>
          <w:rFonts w:ascii="Times New Roman" w:hAnsi="Times New Roman"/>
          <w:szCs w:val="20"/>
        </w:rPr>
        <w:t>,</w:t>
      </w:r>
      <w:r w:rsidR="00505E61" w:rsidRPr="006305AA">
        <w:rPr>
          <w:rFonts w:ascii="Times New Roman" w:hAnsi="Times New Roman"/>
          <w:szCs w:val="20"/>
        </w:rPr>
        <w:t xml:space="preserve"> </w:t>
      </w:r>
      <w:r w:rsidRPr="006305AA">
        <w:rPr>
          <w:rFonts w:ascii="Times New Roman" w:hAnsi="Times New Roman"/>
          <w:szCs w:val="20"/>
        </w:rPr>
        <w:t>având B.I./C.I.seria</w:t>
      </w:r>
      <w:r w:rsidR="00505E61" w:rsidRPr="006305AA">
        <w:rPr>
          <w:rFonts w:ascii="Times New Roman" w:hAnsi="Times New Roman"/>
          <w:szCs w:val="20"/>
        </w:rPr>
        <w:t xml:space="preserve"> </w:t>
      </w:r>
      <w:bookmarkStart w:id="17" w:name="Text18"/>
      <w:r w:rsidR="00F91725">
        <w:rPr>
          <w:rFonts w:ascii="Times New Roman" w:hAnsi="Times New Roman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7"/>
      <w:r w:rsidRPr="006305AA">
        <w:rPr>
          <w:rFonts w:ascii="Times New Roman" w:hAnsi="Times New Roman"/>
          <w:szCs w:val="20"/>
        </w:rPr>
        <w:t>, nr.</w:t>
      </w:r>
      <w:r w:rsidR="00505E61" w:rsidRPr="006305AA">
        <w:rPr>
          <w:rFonts w:ascii="Times New Roman" w:hAnsi="Times New Roman"/>
          <w:szCs w:val="20"/>
        </w:rPr>
        <w:t xml:space="preserve"> </w:t>
      </w:r>
      <w:bookmarkStart w:id="18" w:name="Text19"/>
      <w:r w:rsidR="00F91725">
        <w:rPr>
          <w:rFonts w:ascii="Times New Roman" w:hAnsi="Times New Roman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8"/>
      <w:r w:rsidRPr="006305AA">
        <w:rPr>
          <w:rFonts w:ascii="Times New Roman" w:hAnsi="Times New Roman"/>
          <w:szCs w:val="20"/>
        </w:rPr>
        <w:t>, eliberat de Poliţia</w:t>
      </w:r>
      <w:r w:rsidR="00505E61" w:rsidRPr="006305AA">
        <w:rPr>
          <w:rFonts w:ascii="Times New Roman" w:hAnsi="Times New Roman"/>
          <w:szCs w:val="20"/>
        </w:rPr>
        <w:t xml:space="preserve"> </w:t>
      </w:r>
      <w:bookmarkStart w:id="19" w:name="Text20"/>
      <w:r w:rsidR="00F91725">
        <w:rPr>
          <w:rFonts w:ascii="Times New Roman" w:hAnsi="Times New Roman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9"/>
      <w:r w:rsidRPr="006305AA">
        <w:rPr>
          <w:rFonts w:ascii="Times New Roman" w:hAnsi="Times New Roman"/>
          <w:szCs w:val="20"/>
        </w:rPr>
        <w:t>, la data de</w:t>
      </w:r>
      <w:r w:rsidR="00505E61" w:rsidRPr="006305AA">
        <w:rPr>
          <w:rFonts w:ascii="Times New Roman" w:hAnsi="Times New Roman"/>
          <w:szCs w:val="20"/>
        </w:rPr>
        <w:t xml:space="preserve"> </w:t>
      </w:r>
      <w:bookmarkStart w:id="20" w:name="Text21"/>
      <w:r w:rsidR="00F91725">
        <w:rPr>
          <w:rFonts w:ascii="Times New Roman" w:hAnsi="Times New Roman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20"/>
      <w:r w:rsidRPr="006305AA">
        <w:rPr>
          <w:rFonts w:ascii="Times New Roman" w:hAnsi="Times New Roman"/>
          <w:szCs w:val="20"/>
        </w:rPr>
        <w:t xml:space="preserve">, având C.N.P </w:t>
      </w:r>
      <w:bookmarkStart w:id="21" w:name="Text22"/>
      <w:r w:rsidR="00F91725">
        <w:rPr>
          <w:rFonts w:ascii="Times New Roman" w:eastAsia="Times New Roman" w:hAnsi="Times New Roman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E96A39">
        <w:rPr>
          <w:rFonts w:ascii="Times New Roman" w:eastAsia="Times New Roman" w:hAnsi="Times New Roman"/>
          <w:szCs w:val="20"/>
        </w:rPr>
        <w:instrText xml:space="preserve"> FORMTEXT </w:instrText>
      </w:r>
      <w:r w:rsidR="00F91725">
        <w:rPr>
          <w:rFonts w:ascii="Times New Roman" w:eastAsia="Times New Roman" w:hAnsi="Times New Roman"/>
          <w:szCs w:val="20"/>
        </w:rPr>
      </w:r>
      <w:r w:rsidR="00F91725">
        <w:rPr>
          <w:rFonts w:ascii="Times New Roman" w:eastAsia="Times New Roman" w:hAnsi="Times New Roman"/>
          <w:szCs w:val="20"/>
        </w:rPr>
        <w:fldChar w:fldCharType="separate"/>
      </w:r>
      <w:r w:rsidR="00DB523C">
        <w:rPr>
          <w:rFonts w:ascii="Times New Roman" w:eastAsia="Times New Roman" w:hAnsi="Times New Roman"/>
          <w:noProof/>
          <w:szCs w:val="20"/>
        </w:rPr>
        <w:t> </w:t>
      </w:r>
      <w:r w:rsidR="00DB523C">
        <w:rPr>
          <w:rFonts w:ascii="Times New Roman" w:eastAsia="Times New Roman" w:hAnsi="Times New Roman"/>
          <w:noProof/>
          <w:szCs w:val="20"/>
        </w:rPr>
        <w:t> </w:t>
      </w:r>
      <w:r w:rsidR="00DB523C">
        <w:rPr>
          <w:rFonts w:ascii="Times New Roman" w:eastAsia="Times New Roman" w:hAnsi="Times New Roman"/>
          <w:noProof/>
          <w:szCs w:val="20"/>
        </w:rPr>
        <w:t> </w:t>
      </w:r>
      <w:r w:rsidR="00DB523C">
        <w:rPr>
          <w:rFonts w:ascii="Times New Roman" w:eastAsia="Times New Roman" w:hAnsi="Times New Roman"/>
          <w:noProof/>
          <w:szCs w:val="20"/>
        </w:rPr>
        <w:t> </w:t>
      </w:r>
      <w:r w:rsidR="00DB523C">
        <w:rPr>
          <w:rFonts w:ascii="Times New Roman" w:eastAsia="Times New Roman" w:hAnsi="Times New Roman"/>
          <w:noProof/>
          <w:szCs w:val="20"/>
        </w:rPr>
        <w:t> </w:t>
      </w:r>
      <w:r w:rsidR="00F91725">
        <w:rPr>
          <w:rFonts w:ascii="Times New Roman" w:eastAsia="Times New Roman" w:hAnsi="Times New Roman"/>
          <w:szCs w:val="20"/>
        </w:rPr>
        <w:fldChar w:fldCharType="end"/>
      </w:r>
      <w:bookmarkEnd w:id="21"/>
      <w:r w:rsidRPr="006305AA">
        <w:rPr>
          <w:rFonts w:ascii="Times New Roman" w:hAnsi="Times New Roman"/>
          <w:szCs w:val="20"/>
        </w:rPr>
        <w:t xml:space="preserve"> , denumit în prezentul contract </w:t>
      </w:r>
      <w:r w:rsidRPr="006305AA">
        <w:rPr>
          <w:rFonts w:ascii="Times New Roman" w:hAnsi="Times New Roman"/>
          <w:b/>
          <w:bCs/>
          <w:szCs w:val="20"/>
        </w:rPr>
        <w:t xml:space="preserve">DEBITOR, </w:t>
      </w:r>
      <w:r w:rsidRPr="006305AA">
        <w:rPr>
          <w:rFonts w:ascii="Times New Roman" w:hAnsi="Times New Roman"/>
          <w:szCs w:val="20"/>
        </w:rPr>
        <w:t>pe de altă parte, a intervenit următorul contract:</w:t>
      </w:r>
    </w:p>
    <w:p w14:paraId="39D07C1D" w14:textId="77777777" w:rsidR="00FE440B" w:rsidRPr="006305AA" w:rsidRDefault="00FE440B" w:rsidP="008B1535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10"/>
        <w:rPr>
          <w:rFonts w:ascii="Times New Roman" w:eastAsia="Times New Roman" w:hAnsi="Times New Roman"/>
          <w:szCs w:val="20"/>
        </w:rPr>
      </w:pPr>
      <w:r w:rsidRPr="006305AA">
        <w:rPr>
          <w:rFonts w:ascii="Times New Roman" w:eastAsia="Times New Roman" w:hAnsi="Times New Roman"/>
          <w:szCs w:val="20"/>
        </w:rPr>
        <w:t xml:space="preserve">Creditorul acordă un împrumut în sumă de </w:t>
      </w:r>
      <w:bookmarkStart w:id="22" w:name="Text23"/>
      <w:r w:rsidR="00F91725">
        <w:rPr>
          <w:rFonts w:ascii="Times New Roman" w:eastAsia="Times New Roman" w:hAnsi="Times New Roman"/>
          <w:b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E96A39">
        <w:rPr>
          <w:rFonts w:ascii="Times New Roman" w:eastAsia="Times New Roman" w:hAnsi="Times New Roman"/>
          <w:b/>
          <w:szCs w:val="20"/>
        </w:rPr>
        <w:instrText xml:space="preserve"> FORMTEXT </w:instrText>
      </w:r>
      <w:r w:rsidR="00F91725">
        <w:rPr>
          <w:rFonts w:ascii="Times New Roman" w:eastAsia="Times New Roman" w:hAnsi="Times New Roman"/>
          <w:b/>
          <w:szCs w:val="20"/>
        </w:rPr>
      </w:r>
      <w:r w:rsidR="00F91725">
        <w:rPr>
          <w:rFonts w:ascii="Times New Roman" w:eastAsia="Times New Roman" w:hAnsi="Times New Roman"/>
          <w:b/>
          <w:szCs w:val="20"/>
        </w:rPr>
        <w:fldChar w:fldCharType="separate"/>
      </w:r>
      <w:r w:rsidR="00DB523C">
        <w:rPr>
          <w:rFonts w:ascii="Times New Roman" w:eastAsia="Times New Roman" w:hAnsi="Times New Roman"/>
          <w:b/>
          <w:noProof/>
          <w:szCs w:val="20"/>
        </w:rPr>
        <w:t> </w:t>
      </w:r>
      <w:r w:rsidR="00DB523C">
        <w:rPr>
          <w:rFonts w:ascii="Times New Roman" w:eastAsia="Times New Roman" w:hAnsi="Times New Roman"/>
          <w:b/>
          <w:noProof/>
          <w:szCs w:val="20"/>
        </w:rPr>
        <w:t> </w:t>
      </w:r>
      <w:r w:rsidR="00DB523C">
        <w:rPr>
          <w:rFonts w:ascii="Times New Roman" w:eastAsia="Times New Roman" w:hAnsi="Times New Roman"/>
          <w:b/>
          <w:noProof/>
          <w:szCs w:val="20"/>
        </w:rPr>
        <w:t> </w:t>
      </w:r>
      <w:r w:rsidR="00DB523C">
        <w:rPr>
          <w:rFonts w:ascii="Times New Roman" w:eastAsia="Times New Roman" w:hAnsi="Times New Roman"/>
          <w:b/>
          <w:noProof/>
          <w:szCs w:val="20"/>
        </w:rPr>
        <w:t> </w:t>
      </w:r>
      <w:r w:rsidR="00DB523C">
        <w:rPr>
          <w:rFonts w:ascii="Times New Roman" w:eastAsia="Times New Roman" w:hAnsi="Times New Roman"/>
          <w:b/>
          <w:noProof/>
          <w:szCs w:val="20"/>
        </w:rPr>
        <w:t> </w:t>
      </w:r>
      <w:r w:rsidR="00F91725">
        <w:rPr>
          <w:rFonts w:ascii="Times New Roman" w:eastAsia="Times New Roman" w:hAnsi="Times New Roman"/>
          <w:b/>
          <w:szCs w:val="20"/>
        </w:rPr>
        <w:fldChar w:fldCharType="end"/>
      </w:r>
      <w:bookmarkEnd w:id="22"/>
      <w:r w:rsidR="00942F97" w:rsidRPr="006305AA">
        <w:rPr>
          <w:rFonts w:ascii="Times New Roman" w:eastAsia="Times New Roman" w:hAnsi="Times New Roman"/>
          <w:szCs w:val="20"/>
        </w:rPr>
        <w:t xml:space="preserve"> </w:t>
      </w:r>
      <w:r w:rsidRPr="006305AA">
        <w:rPr>
          <w:rFonts w:ascii="Times New Roman" w:eastAsia="Times New Roman" w:hAnsi="Times New Roman"/>
          <w:szCs w:val="20"/>
        </w:rPr>
        <w:t>lei</w:t>
      </w:r>
    </w:p>
    <w:p w14:paraId="0E362D98" w14:textId="77777777" w:rsidR="00FE440B" w:rsidRPr="006305AA" w:rsidRDefault="00FE440B" w:rsidP="008B1535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10"/>
        <w:rPr>
          <w:rFonts w:ascii="Times New Roman" w:eastAsia="Times New Roman" w:hAnsi="Times New Roman"/>
          <w:szCs w:val="20"/>
        </w:rPr>
      </w:pPr>
      <w:r w:rsidRPr="006305AA">
        <w:rPr>
          <w:rFonts w:ascii="Times New Roman" w:eastAsia="Times New Roman" w:hAnsi="Times New Roman"/>
          <w:szCs w:val="20"/>
        </w:rPr>
        <w:t xml:space="preserve">Debitorul va restitui împrumutul în  </w:t>
      </w:r>
      <w:bookmarkStart w:id="23" w:name="Text24"/>
      <w:r w:rsidR="00F91725">
        <w:rPr>
          <w:rFonts w:ascii="Times New Roman" w:eastAsia="Times New Roman" w:hAnsi="Times New Roman"/>
          <w:b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E96A39">
        <w:rPr>
          <w:rFonts w:ascii="Times New Roman" w:eastAsia="Times New Roman" w:hAnsi="Times New Roman"/>
          <w:b/>
          <w:szCs w:val="20"/>
        </w:rPr>
        <w:instrText xml:space="preserve"> FORMTEXT </w:instrText>
      </w:r>
      <w:r w:rsidR="00F91725">
        <w:rPr>
          <w:rFonts w:ascii="Times New Roman" w:eastAsia="Times New Roman" w:hAnsi="Times New Roman"/>
          <w:b/>
          <w:szCs w:val="20"/>
        </w:rPr>
      </w:r>
      <w:r w:rsidR="00F91725">
        <w:rPr>
          <w:rFonts w:ascii="Times New Roman" w:eastAsia="Times New Roman" w:hAnsi="Times New Roman"/>
          <w:b/>
          <w:szCs w:val="20"/>
        </w:rPr>
        <w:fldChar w:fldCharType="separate"/>
      </w:r>
      <w:r w:rsidR="00DB523C">
        <w:rPr>
          <w:rFonts w:ascii="Times New Roman" w:eastAsia="Times New Roman" w:hAnsi="Times New Roman"/>
          <w:b/>
          <w:noProof/>
          <w:szCs w:val="20"/>
        </w:rPr>
        <w:t> </w:t>
      </w:r>
      <w:r w:rsidR="00DB523C">
        <w:rPr>
          <w:rFonts w:ascii="Times New Roman" w:eastAsia="Times New Roman" w:hAnsi="Times New Roman"/>
          <w:b/>
          <w:noProof/>
          <w:szCs w:val="20"/>
        </w:rPr>
        <w:t> </w:t>
      </w:r>
      <w:r w:rsidR="00DB523C">
        <w:rPr>
          <w:rFonts w:ascii="Times New Roman" w:eastAsia="Times New Roman" w:hAnsi="Times New Roman"/>
          <w:b/>
          <w:noProof/>
          <w:szCs w:val="20"/>
        </w:rPr>
        <w:t> </w:t>
      </w:r>
      <w:r w:rsidR="00DB523C">
        <w:rPr>
          <w:rFonts w:ascii="Times New Roman" w:eastAsia="Times New Roman" w:hAnsi="Times New Roman"/>
          <w:b/>
          <w:noProof/>
          <w:szCs w:val="20"/>
        </w:rPr>
        <w:t> </w:t>
      </w:r>
      <w:r w:rsidR="00DB523C">
        <w:rPr>
          <w:rFonts w:ascii="Times New Roman" w:eastAsia="Times New Roman" w:hAnsi="Times New Roman"/>
          <w:b/>
          <w:noProof/>
          <w:szCs w:val="20"/>
        </w:rPr>
        <w:t> </w:t>
      </w:r>
      <w:r w:rsidR="00F91725">
        <w:rPr>
          <w:rFonts w:ascii="Times New Roman" w:eastAsia="Times New Roman" w:hAnsi="Times New Roman"/>
          <w:b/>
          <w:szCs w:val="20"/>
        </w:rPr>
        <w:fldChar w:fldCharType="end"/>
      </w:r>
      <w:bookmarkEnd w:id="23"/>
      <w:r w:rsidR="00942F97" w:rsidRPr="006305AA">
        <w:rPr>
          <w:rFonts w:ascii="Times New Roman" w:eastAsia="Times New Roman" w:hAnsi="Times New Roman"/>
          <w:szCs w:val="20"/>
        </w:rPr>
        <w:t xml:space="preserve"> </w:t>
      </w:r>
      <w:r w:rsidRPr="006305AA">
        <w:rPr>
          <w:rFonts w:ascii="Times New Roman" w:eastAsia="Times New Roman" w:hAnsi="Times New Roman"/>
          <w:szCs w:val="20"/>
        </w:rPr>
        <w:t xml:space="preserve">rate lunare consecutive, a câte </w:t>
      </w:r>
      <w:bookmarkStart w:id="24" w:name="Text25"/>
      <w:r w:rsidR="00F91725">
        <w:rPr>
          <w:rFonts w:ascii="Times New Roman" w:eastAsia="Times New Roman" w:hAnsi="Times New Roman"/>
          <w:b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E96A39">
        <w:rPr>
          <w:rFonts w:ascii="Times New Roman" w:eastAsia="Times New Roman" w:hAnsi="Times New Roman"/>
          <w:b/>
          <w:szCs w:val="20"/>
        </w:rPr>
        <w:instrText xml:space="preserve"> FORMTEXT </w:instrText>
      </w:r>
      <w:r w:rsidR="00F91725">
        <w:rPr>
          <w:rFonts w:ascii="Times New Roman" w:eastAsia="Times New Roman" w:hAnsi="Times New Roman"/>
          <w:b/>
          <w:szCs w:val="20"/>
        </w:rPr>
      </w:r>
      <w:r w:rsidR="00F91725">
        <w:rPr>
          <w:rFonts w:ascii="Times New Roman" w:eastAsia="Times New Roman" w:hAnsi="Times New Roman"/>
          <w:b/>
          <w:szCs w:val="20"/>
        </w:rPr>
        <w:fldChar w:fldCharType="separate"/>
      </w:r>
      <w:r w:rsidR="00DB523C">
        <w:rPr>
          <w:rFonts w:ascii="Times New Roman" w:eastAsia="Times New Roman" w:hAnsi="Times New Roman"/>
          <w:b/>
          <w:noProof/>
          <w:szCs w:val="20"/>
        </w:rPr>
        <w:t> </w:t>
      </w:r>
      <w:r w:rsidR="00DB523C">
        <w:rPr>
          <w:rFonts w:ascii="Times New Roman" w:eastAsia="Times New Roman" w:hAnsi="Times New Roman"/>
          <w:b/>
          <w:noProof/>
          <w:szCs w:val="20"/>
        </w:rPr>
        <w:t> </w:t>
      </w:r>
      <w:r w:rsidR="00DB523C">
        <w:rPr>
          <w:rFonts w:ascii="Times New Roman" w:eastAsia="Times New Roman" w:hAnsi="Times New Roman"/>
          <w:b/>
          <w:noProof/>
          <w:szCs w:val="20"/>
        </w:rPr>
        <w:t> </w:t>
      </w:r>
      <w:r w:rsidR="00DB523C">
        <w:rPr>
          <w:rFonts w:ascii="Times New Roman" w:eastAsia="Times New Roman" w:hAnsi="Times New Roman"/>
          <w:b/>
          <w:noProof/>
          <w:szCs w:val="20"/>
        </w:rPr>
        <w:t> </w:t>
      </w:r>
      <w:r w:rsidR="00DB523C">
        <w:rPr>
          <w:rFonts w:ascii="Times New Roman" w:eastAsia="Times New Roman" w:hAnsi="Times New Roman"/>
          <w:b/>
          <w:noProof/>
          <w:szCs w:val="20"/>
        </w:rPr>
        <w:t> </w:t>
      </w:r>
      <w:r w:rsidR="00F91725">
        <w:rPr>
          <w:rFonts w:ascii="Times New Roman" w:eastAsia="Times New Roman" w:hAnsi="Times New Roman"/>
          <w:b/>
          <w:szCs w:val="20"/>
        </w:rPr>
        <w:fldChar w:fldCharType="end"/>
      </w:r>
      <w:bookmarkEnd w:id="24"/>
      <w:r w:rsidRPr="006305AA">
        <w:rPr>
          <w:rFonts w:ascii="Times New Roman" w:eastAsia="Times New Roman" w:hAnsi="Times New Roman"/>
          <w:szCs w:val="20"/>
        </w:rPr>
        <w:t xml:space="preserve"> lei, până la data de 30 a fiecărei luni cu plata unei dobânzi în cuantum de </w:t>
      </w:r>
      <w:bookmarkStart w:id="25" w:name="Text26"/>
      <w:r w:rsidR="00F91725">
        <w:rPr>
          <w:rFonts w:ascii="Times New Roman" w:eastAsia="Times New Roman" w:hAnsi="Times New Roman"/>
          <w:b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E96A39">
        <w:rPr>
          <w:rFonts w:ascii="Times New Roman" w:eastAsia="Times New Roman" w:hAnsi="Times New Roman"/>
          <w:b/>
          <w:szCs w:val="20"/>
        </w:rPr>
        <w:instrText xml:space="preserve"> FORMTEXT </w:instrText>
      </w:r>
      <w:r w:rsidR="00F91725">
        <w:rPr>
          <w:rFonts w:ascii="Times New Roman" w:eastAsia="Times New Roman" w:hAnsi="Times New Roman"/>
          <w:b/>
          <w:szCs w:val="20"/>
        </w:rPr>
      </w:r>
      <w:r w:rsidR="00F91725">
        <w:rPr>
          <w:rFonts w:ascii="Times New Roman" w:eastAsia="Times New Roman" w:hAnsi="Times New Roman"/>
          <w:b/>
          <w:szCs w:val="20"/>
        </w:rPr>
        <w:fldChar w:fldCharType="separate"/>
      </w:r>
      <w:r w:rsidR="00DB523C">
        <w:rPr>
          <w:rFonts w:ascii="Times New Roman" w:eastAsia="Times New Roman" w:hAnsi="Times New Roman"/>
          <w:b/>
          <w:noProof/>
          <w:szCs w:val="20"/>
        </w:rPr>
        <w:t> </w:t>
      </w:r>
      <w:r w:rsidR="00DB523C">
        <w:rPr>
          <w:rFonts w:ascii="Times New Roman" w:eastAsia="Times New Roman" w:hAnsi="Times New Roman"/>
          <w:b/>
          <w:noProof/>
          <w:szCs w:val="20"/>
        </w:rPr>
        <w:t> </w:t>
      </w:r>
      <w:r w:rsidR="00DB523C">
        <w:rPr>
          <w:rFonts w:ascii="Times New Roman" w:eastAsia="Times New Roman" w:hAnsi="Times New Roman"/>
          <w:b/>
          <w:noProof/>
          <w:szCs w:val="20"/>
        </w:rPr>
        <w:t> </w:t>
      </w:r>
      <w:r w:rsidR="00DB523C">
        <w:rPr>
          <w:rFonts w:ascii="Times New Roman" w:eastAsia="Times New Roman" w:hAnsi="Times New Roman"/>
          <w:b/>
          <w:noProof/>
          <w:szCs w:val="20"/>
        </w:rPr>
        <w:t> </w:t>
      </w:r>
      <w:r w:rsidR="00DB523C">
        <w:rPr>
          <w:rFonts w:ascii="Times New Roman" w:eastAsia="Times New Roman" w:hAnsi="Times New Roman"/>
          <w:b/>
          <w:noProof/>
          <w:szCs w:val="20"/>
        </w:rPr>
        <w:t> </w:t>
      </w:r>
      <w:r w:rsidR="00F91725">
        <w:rPr>
          <w:rFonts w:ascii="Times New Roman" w:eastAsia="Times New Roman" w:hAnsi="Times New Roman"/>
          <w:b/>
          <w:szCs w:val="20"/>
        </w:rPr>
        <w:fldChar w:fldCharType="end"/>
      </w:r>
      <w:bookmarkEnd w:id="25"/>
      <w:r w:rsidRPr="006305AA">
        <w:rPr>
          <w:rFonts w:ascii="Times New Roman" w:eastAsia="Times New Roman" w:hAnsi="Times New Roman"/>
          <w:szCs w:val="20"/>
        </w:rPr>
        <w:t xml:space="preserve"> lei , ANTICIPAT la primirea împrumutului, calculată cu o rată anuală a dobânzii în cotă fixă de  </w:t>
      </w:r>
      <w:bookmarkStart w:id="26" w:name="Text27"/>
      <w:r w:rsidR="00F91725">
        <w:rPr>
          <w:rFonts w:ascii="Times New Roman" w:hAnsi="Times New Roman"/>
          <w:b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b/>
          <w:szCs w:val="20"/>
        </w:rPr>
        <w:instrText xml:space="preserve"> FORMTEXT </w:instrText>
      </w:r>
      <w:r w:rsidR="00F91725">
        <w:rPr>
          <w:rFonts w:ascii="Times New Roman" w:hAnsi="Times New Roman"/>
          <w:b/>
          <w:szCs w:val="20"/>
        </w:rPr>
      </w:r>
      <w:r w:rsidR="00F91725">
        <w:rPr>
          <w:rFonts w:ascii="Times New Roman" w:hAnsi="Times New Roman"/>
          <w:b/>
          <w:szCs w:val="20"/>
        </w:rPr>
        <w:fldChar w:fldCharType="separate"/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F91725">
        <w:rPr>
          <w:rFonts w:ascii="Times New Roman" w:hAnsi="Times New Roman"/>
          <w:b/>
          <w:szCs w:val="20"/>
        </w:rPr>
        <w:fldChar w:fldCharType="end"/>
      </w:r>
      <w:bookmarkEnd w:id="26"/>
      <w:r w:rsidR="00C7120A" w:rsidRPr="006305AA">
        <w:rPr>
          <w:rFonts w:ascii="Times New Roman" w:hAnsi="Times New Roman"/>
          <w:szCs w:val="20"/>
        </w:rPr>
        <w:t>%</w:t>
      </w:r>
      <w:r w:rsidRPr="006305AA">
        <w:rPr>
          <w:rFonts w:ascii="Times New Roman" w:eastAsia="Times New Roman" w:hAnsi="Times New Roman"/>
          <w:szCs w:val="20"/>
        </w:rPr>
        <w:t xml:space="preserve"> ;</w:t>
      </w:r>
    </w:p>
    <w:p w14:paraId="4F7FD784" w14:textId="77777777" w:rsidR="00FE440B" w:rsidRPr="006305AA" w:rsidRDefault="00FE440B" w:rsidP="008B1535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10"/>
        <w:rPr>
          <w:rFonts w:ascii="Times New Roman" w:eastAsia="Times New Roman" w:hAnsi="Times New Roman"/>
          <w:szCs w:val="20"/>
        </w:rPr>
      </w:pPr>
      <w:r w:rsidRPr="006305AA">
        <w:rPr>
          <w:rFonts w:ascii="Times New Roman" w:eastAsia="Times New Roman" w:hAnsi="Times New Roman"/>
          <w:szCs w:val="20"/>
        </w:rPr>
        <w:t xml:space="preserve">Împrumutul , se restituie prin depunere la caseria creditorului începând cu luna urmatoare ridicării împrumutului; </w:t>
      </w:r>
    </w:p>
    <w:p w14:paraId="767BBEBD" w14:textId="77777777" w:rsidR="00FE440B" w:rsidRPr="006305AA" w:rsidRDefault="00FE440B" w:rsidP="008B1535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10"/>
        <w:rPr>
          <w:rFonts w:ascii="Times New Roman" w:eastAsia="Times New Roman" w:hAnsi="Times New Roman"/>
          <w:szCs w:val="20"/>
        </w:rPr>
      </w:pPr>
      <w:r w:rsidRPr="006305AA">
        <w:rPr>
          <w:rFonts w:ascii="Times New Roman" w:eastAsia="Times New Roman" w:hAnsi="Times New Roman"/>
          <w:szCs w:val="20"/>
        </w:rPr>
        <w:t xml:space="preserve">Pentru sumele neachitate în termenul stabilit aşa cum s-a angajat, debitorul, împuterniciţii şi/sau giranţii vor plăti o </w:t>
      </w:r>
      <w:r w:rsidR="00B76D8D" w:rsidRPr="006305AA">
        <w:rPr>
          <w:rFonts w:ascii="Times New Roman" w:eastAsia="Times New Roman" w:hAnsi="Times New Roman"/>
          <w:szCs w:val="20"/>
        </w:rPr>
        <w:t xml:space="preserve">diferenţă </w:t>
      </w:r>
      <w:r w:rsidRPr="006305AA">
        <w:rPr>
          <w:rFonts w:ascii="Times New Roman" w:eastAsia="Times New Roman" w:hAnsi="Times New Roman"/>
          <w:szCs w:val="20"/>
        </w:rPr>
        <w:t xml:space="preserve">de </w:t>
      </w:r>
      <w:r w:rsidR="00B76D8D" w:rsidRPr="006305AA">
        <w:rPr>
          <w:rFonts w:ascii="Times New Roman" w:eastAsia="Times New Roman" w:hAnsi="Times New Roman"/>
          <w:szCs w:val="20"/>
        </w:rPr>
        <w:t>re</w:t>
      </w:r>
      <w:r w:rsidRPr="006305AA">
        <w:rPr>
          <w:rFonts w:ascii="Times New Roman" w:eastAsia="Times New Roman" w:hAnsi="Times New Roman"/>
          <w:szCs w:val="20"/>
        </w:rPr>
        <w:t>calcul a dobânzii pentru lunile ce reprezintă depăşire de termen;</w:t>
      </w:r>
    </w:p>
    <w:p w14:paraId="0451460F" w14:textId="77777777" w:rsidR="00FE440B" w:rsidRPr="006305AA" w:rsidRDefault="00FE440B" w:rsidP="008B1535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10"/>
        <w:rPr>
          <w:rFonts w:ascii="Times New Roman" w:eastAsia="Times New Roman" w:hAnsi="Times New Roman"/>
          <w:szCs w:val="20"/>
        </w:rPr>
      </w:pPr>
      <w:r w:rsidRPr="006305AA">
        <w:rPr>
          <w:rFonts w:ascii="Times New Roman" w:eastAsia="Times New Roman" w:hAnsi="Times New Roman"/>
          <w:szCs w:val="20"/>
        </w:rPr>
        <w:t>În caz de deces al debitorului sumele datorate vor fi recuperate, în ordine de la moştenitorii legali şi/sau giranţi;</w:t>
      </w:r>
    </w:p>
    <w:p w14:paraId="3CF9686B" w14:textId="77777777" w:rsidR="00FE440B" w:rsidRPr="006305AA" w:rsidRDefault="00FE440B" w:rsidP="008B1535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10"/>
        <w:rPr>
          <w:rFonts w:ascii="Times New Roman" w:eastAsia="Times New Roman" w:hAnsi="Times New Roman"/>
          <w:szCs w:val="20"/>
        </w:rPr>
      </w:pPr>
      <w:r w:rsidRPr="006305AA">
        <w:rPr>
          <w:rFonts w:ascii="Times New Roman" w:eastAsia="Times New Roman" w:hAnsi="Times New Roman"/>
          <w:szCs w:val="20"/>
        </w:rPr>
        <w:t>Creditorul face cunoscut debitorului, împuternicitului şi giranţilor prevederile art.14 din Legea nr.540 din 27/09/2002: „Contractul de împrumut constituie titlu executoriu ” şi că vor fi suportate  cheltuieli de suplimentare de urmărire, aplicate debitului restant, „înfinţarea popririi efectuânu-se de către un executor  judecătoreasc  la cererea creditorului”,conform  art.781, al.1 Cod.pr.civ.;</w:t>
      </w:r>
    </w:p>
    <w:p w14:paraId="4727A8D6" w14:textId="77777777" w:rsidR="00FE440B" w:rsidRPr="006305AA" w:rsidRDefault="00FE440B" w:rsidP="008B1535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10"/>
        <w:rPr>
          <w:rFonts w:ascii="Times New Roman" w:eastAsia="Times New Roman" w:hAnsi="Times New Roman"/>
          <w:szCs w:val="20"/>
        </w:rPr>
      </w:pPr>
      <w:r w:rsidRPr="006305AA">
        <w:rPr>
          <w:rFonts w:ascii="Times New Roman" w:eastAsia="Times New Roman" w:hAnsi="Times New Roman"/>
          <w:szCs w:val="20"/>
        </w:rPr>
        <w:t xml:space="preserve">Debitorul, împuterniciţii şi giranţii sunt de acord ca în cazul neplăţii ratelor </w:t>
      </w:r>
      <w:r w:rsidR="00973788" w:rsidRPr="006305AA">
        <w:rPr>
          <w:rFonts w:ascii="Times New Roman" w:eastAsia="Times New Roman" w:hAnsi="Times New Roman"/>
          <w:szCs w:val="20"/>
        </w:rPr>
        <w:t xml:space="preserve">pe două luni consecutiv sau trei luni alternativ, </w:t>
      </w:r>
      <w:r w:rsidRPr="006305AA">
        <w:rPr>
          <w:rFonts w:ascii="Times New Roman" w:eastAsia="Times New Roman" w:hAnsi="Times New Roman"/>
          <w:szCs w:val="20"/>
        </w:rPr>
        <w:t>la împrumutul acordat</w:t>
      </w:r>
      <w:r w:rsidR="00973788" w:rsidRPr="006305AA">
        <w:rPr>
          <w:rFonts w:ascii="Times New Roman" w:eastAsia="Times New Roman" w:hAnsi="Times New Roman"/>
          <w:szCs w:val="20"/>
        </w:rPr>
        <w:t>(debitorul este declarat „</w:t>
      </w:r>
      <w:r w:rsidR="00973788" w:rsidRPr="006305AA">
        <w:rPr>
          <w:rFonts w:ascii="Times New Roman" w:eastAsia="Times New Roman" w:hAnsi="Times New Roman"/>
          <w:b/>
          <w:szCs w:val="20"/>
        </w:rPr>
        <w:t>RĂU PLATNIC</w:t>
      </w:r>
      <w:r w:rsidR="00973788" w:rsidRPr="006305AA">
        <w:rPr>
          <w:rFonts w:ascii="Times New Roman" w:eastAsia="Times New Roman" w:hAnsi="Times New Roman"/>
          <w:szCs w:val="20"/>
        </w:rPr>
        <w:t>”)</w:t>
      </w:r>
      <w:r w:rsidRPr="006305AA">
        <w:rPr>
          <w:rFonts w:ascii="Times New Roman" w:eastAsia="Times New Roman" w:hAnsi="Times New Roman"/>
          <w:szCs w:val="20"/>
        </w:rPr>
        <w:t>, creditorul să procedeze la recuperarea acestora prin executare silită asupra veniturilor, fondul social sau a bunurilor până la recuperarea integrală a creanţelor;</w:t>
      </w:r>
    </w:p>
    <w:p w14:paraId="5784FD05" w14:textId="77777777" w:rsidR="002F2583" w:rsidRPr="006305AA" w:rsidRDefault="003564AE" w:rsidP="008B1535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10"/>
        <w:rPr>
          <w:rFonts w:ascii="Times New Roman" w:eastAsia="Times New Roman" w:hAnsi="Times New Roman"/>
          <w:szCs w:val="20"/>
        </w:rPr>
      </w:pPr>
      <w:r w:rsidRPr="006305AA">
        <w:rPr>
          <w:rFonts w:ascii="Times New Roman" w:eastAsia="Times New Roman" w:hAnsi="Times New Roman"/>
          <w:szCs w:val="20"/>
        </w:rPr>
        <w:t>Debitorul este de acord ca la expirarea termenului de creditare din contract</w:t>
      </w:r>
      <w:r w:rsidR="002F2583" w:rsidRPr="006305AA">
        <w:rPr>
          <w:rFonts w:ascii="Times New Roman" w:eastAsia="Times New Roman" w:hAnsi="Times New Roman"/>
          <w:szCs w:val="20"/>
        </w:rPr>
        <w:t xml:space="preserve"> dacă are rate neachitate</w:t>
      </w:r>
      <w:r w:rsidR="006A61E9" w:rsidRPr="006305AA">
        <w:rPr>
          <w:rFonts w:ascii="Times New Roman" w:eastAsia="Times New Roman" w:hAnsi="Times New Roman"/>
          <w:szCs w:val="20"/>
        </w:rPr>
        <w:t xml:space="preserve"> şi valoarea totală a acestora este mai mică decăt </w:t>
      </w:r>
      <w:r w:rsidRPr="006305AA">
        <w:rPr>
          <w:rFonts w:ascii="Times New Roman" w:eastAsia="Times New Roman" w:hAnsi="Times New Roman"/>
          <w:szCs w:val="20"/>
        </w:rPr>
        <w:t xml:space="preserve">fondul său social, </w:t>
      </w:r>
      <w:r w:rsidR="002F2583" w:rsidRPr="006305AA">
        <w:rPr>
          <w:rFonts w:ascii="Times New Roman" w:eastAsia="Times New Roman" w:hAnsi="Times New Roman"/>
          <w:szCs w:val="20"/>
        </w:rPr>
        <w:t>creditorul să execute debitul restant cu aceasi valoare suportată</w:t>
      </w:r>
      <w:r w:rsidR="006A61E9" w:rsidRPr="006305AA">
        <w:rPr>
          <w:rFonts w:ascii="Times New Roman" w:eastAsia="Times New Roman" w:hAnsi="Times New Roman"/>
          <w:szCs w:val="20"/>
        </w:rPr>
        <w:t xml:space="preserve"> din fondul social al debitorului; </w:t>
      </w:r>
    </w:p>
    <w:p w14:paraId="23EB9C82" w14:textId="77777777" w:rsidR="00FE440B" w:rsidRPr="006305AA" w:rsidRDefault="00FE440B" w:rsidP="008B1535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10"/>
        <w:rPr>
          <w:rFonts w:ascii="Times New Roman" w:eastAsia="Times New Roman" w:hAnsi="Times New Roman"/>
          <w:szCs w:val="20"/>
        </w:rPr>
      </w:pPr>
      <w:r w:rsidRPr="006305AA">
        <w:rPr>
          <w:rFonts w:ascii="Times New Roman" w:eastAsia="Times New Roman" w:hAnsi="Times New Roman"/>
          <w:szCs w:val="20"/>
        </w:rPr>
        <w:t xml:space="preserve">Garantarea împrumutului se realizează de către giranţii menţionaţi în tabelul de mai jos </w:t>
      </w:r>
    </w:p>
    <w:p w14:paraId="20DFEC17" w14:textId="77777777" w:rsidR="00FE440B" w:rsidRPr="006305AA" w:rsidRDefault="00FE440B" w:rsidP="00FE440B">
      <w:pPr>
        <w:shd w:val="clear" w:color="auto" w:fill="FFFFFF"/>
        <w:spacing w:before="62" w:line="221" w:lineRule="exact"/>
        <w:ind w:right="806"/>
        <w:rPr>
          <w:rFonts w:ascii="Times New Roman" w:hAnsi="Times New Roman"/>
          <w:color w:val="FFFFFF" w:themeColor="background1"/>
          <w:szCs w:val="20"/>
        </w:rPr>
      </w:pPr>
      <w:r w:rsidRPr="006305AA">
        <w:rPr>
          <w:rFonts w:ascii="Times New Roman" w:hAnsi="Times New Roman"/>
          <w:color w:val="FFFFFF" w:themeColor="background1"/>
          <w:szCs w:val="20"/>
        </w:rPr>
        <w:tab/>
        <w:t xml:space="preserve">    Împrumutul se acordă cu un număr de </w:t>
      </w:r>
      <w:bookmarkStart w:id="27" w:name="Text28"/>
      <w:r w:rsidR="00F91725">
        <w:rPr>
          <w:rFonts w:ascii="Times New Roman" w:hAnsi="Times New Roman"/>
          <w:color w:val="FFFFFF" w:themeColor="background1"/>
          <w:szCs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color w:val="FFFFFF" w:themeColor="background1"/>
          <w:szCs w:val="20"/>
          <w:u w:val="single"/>
        </w:rPr>
        <w:instrText xml:space="preserve"> FORMTEXT </w:instrText>
      </w:r>
      <w:r w:rsidR="00F91725">
        <w:rPr>
          <w:rFonts w:ascii="Times New Roman" w:hAnsi="Times New Roman"/>
          <w:color w:val="FFFFFF" w:themeColor="background1"/>
          <w:szCs w:val="20"/>
          <w:u w:val="single"/>
        </w:rPr>
      </w:r>
      <w:r w:rsidR="00F91725">
        <w:rPr>
          <w:rFonts w:ascii="Times New Roman" w:hAnsi="Times New Roman"/>
          <w:color w:val="FFFFFF" w:themeColor="background1"/>
          <w:szCs w:val="20"/>
          <w:u w:val="single"/>
        </w:rPr>
        <w:fldChar w:fldCharType="separate"/>
      </w:r>
      <w:r w:rsidR="00DB523C">
        <w:rPr>
          <w:rFonts w:ascii="Times New Roman" w:hAnsi="Times New Roman"/>
          <w:noProof/>
          <w:color w:val="FFFFFF" w:themeColor="background1"/>
          <w:szCs w:val="20"/>
          <w:u w:val="single"/>
        </w:rPr>
        <w:t> </w:t>
      </w:r>
      <w:r w:rsidR="00DB523C">
        <w:rPr>
          <w:rFonts w:ascii="Times New Roman" w:hAnsi="Times New Roman"/>
          <w:noProof/>
          <w:color w:val="FFFFFF" w:themeColor="background1"/>
          <w:szCs w:val="20"/>
          <w:u w:val="single"/>
        </w:rPr>
        <w:t> </w:t>
      </w:r>
      <w:r w:rsidR="00DB523C">
        <w:rPr>
          <w:rFonts w:ascii="Times New Roman" w:hAnsi="Times New Roman"/>
          <w:noProof/>
          <w:color w:val="FFFFFF" w:themeColor="background1"/>
          <w:szCs w:val="20"/>
          <w:u w:val="single"/>
        </w:rPr>
        <w:t> </w:t>
      </w:r>
      <w:r w:rsidR="00DB523C">
        <w:rPr>
          <w:rFonts w:ascii="Times New Roman" w:hAnsi="Times New Roman"/>
          <w:noProof/>
          <w:color w:val="FFFFFF" w:themeColor="background1"/>
          <w:szCs w:val="20"/>
          <w:u w:val="single"/>
        </w:rPr>
        <w:t> </w:t>
      </w:r>
      <w:r w:rsidR="00DB523C">
        <w:rPr>
          <w:rFonts w:ascii="Times New Roman" w:hAnsi="Times New Roman"/>
          <w:noProof/>
          <w:color w:val="FFFFFF" w:themeColor="background1"/>
          <w:szCs w:val="20"/>
          <w:u w:val="single"/>
        </w:rPr>
        <w:t> </w:t>
      </w:r>
      <w:r w:rsidR="00F91725">
        <w:rPr>
          <w:rFonts w:ascii="Times New Roman" w:hAnsi="Times New Roman"/>
          <w:color w:val="FFFFFF" w:themeColor="background1"/>
          <w:szCs w:val="20"/>
          <w:u w:val="single"/>
        </w:rPr>
        <w:fldChar w:fldCharType="end"/>
      </w:r>
      <w:bookmarkEnd w:id="27"/>
      <w:r w:rsidRPr="006305AA">
        <w:rPr>
          <w:rFonts w:ascii="Times New Roman" w:hAnsi="Times New Roman"/>
          <w:color w:val="FFFFFF" w:themeColor="background1"/>
          <w:szCs w:val="20"/>
        </w:rPr>
        <w:t xml:space="preserve">     giranţi, după cum urmează: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139"/>
        <w:gridCol w:w="2081"/>
        <w:gridCol w:w="1895"/>
        <w:gridCol w:w="1470"/>
      </w:tblGrid>
      <w:tr w:rsidR="00FE440B" w:rsidRPr="006305AA" w14:paraId="54FF6055" w14:textId="77777777" w:rsidTr="00FE440B">
        <w:trPr>
          <w:trHeight w:val="476"/>
          <w:jc w:val="center"/>
        </w:trPr>
        <w:tc>
          <w:tcPr>
            <w:tcW w:w="515" w:type="dxa"/>
          </w:tcPr>
          <w:p w14:paraId="4970DF0F" w14:textId="77777777" w:rsidR="00FE440B" w:rsidRPr="006305AA" w:rsidRDefault="00FE440B" w:rsidP="00FE440B">
            <w:pPr>
              <w:spacing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 w:rsidRPr="006305AA">
              <w:rPr>
                <w:rFonts w:ascii="Times New Roman" w:hAnsi="Times New Roman"/>
                <w:b/>
                <w:szCs w:val="20"/>
              </w:rPr>
              <w:t>Nr</w:t>
            </w:r>
          </w:p>
        </w:tc>
        <w:tc>
          <w:tcPr>
            <w:tcW w:w="3139" w:type="dxa"/>
          </w:tcPr>
          <w:p w14:paraId="0A2A1ED7" w14:textId="77777777" w:rsidR="00FE440B" w:rsidRPr="006305AA" w:rsidRDefault="00FE440B" w:rsidP="00FE440B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 w:rsidRPr="006305AA">
              <w:rPr>
                <w:rFonts w:ascii="Times New Roman" w:hAnsi="Times New Roman"/>
                <w:b/>
                <w:szCs w:val="20"/>
              </w:rPr>
              <w:t>Nume şi prenume TITULAR/GIRANT</w:t>
            </w:r>
          </w:p>
        </w:tc>
        <w:tc>
          <w:tcPr>
            <w:tcW w:w="2081" w:type="dxa"/>
          </w:tcPr>
          <w:p w14:paraId="0CEDD029" w14:textId="77777777" w:rsidR="00FE440B" w:rsidRPr="006305AA" w:rsidRDefault="00FE440B" w:rsidP="00FE440B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 w:rsidRPr="006305AA">
              <w:rPr>
                <w:rFonts w:ascii="Times New Roman" w:hAnsi="Times New Roman"/>
                <w:b/>
                <w:szCs w:val="20"/>
              </w:rPr>
              <w:t>CNP</w:t>
            </w:r>
          </w:p>
        </w:tc>
        <w:tc>
          <w:tcPr>
            <w:tcW w:w="1895" w:type="dxa"/>
          </w:tcPr>
          <w:p w14:paraId="1A577543" w14:textId="77777777" w:rsidR="00FE440B" w:rsidRPr="006305AA" w:rsidRDefault="00FE440B" w:rsidP="00FE440B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 w:rsidRPr="006305AA">
              <w:rPr>
                <w:rFonts w:ascii="Times New Roman" w:hAnsi="Times New Roman"/>
                <w:b/>
                <w:szCs w:val="20"/>
              </w:rPr>
              <w:t>Talon de</w:t>
            </w:r>
          </w:p>
          <w:p w14:paraId="283A3FF1" w14:textId="77777777" w:rsidR="00FE440B" w:rsidRPr="006305AA" w:rsidRDefault="00FE440B" w:rsidP="00FE440B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 w:rsidRPr="006305AA">
              <w:rPr>
                <w:rFonts w:ascii="Times New Roman" w:hAnsi="Times New Roman"/>
                <w:b/>
                <w:szCs w:val="20"/>
              </w:rPr>
              <w:t>Pensie</w:t>
            </w:r>
          </w:p>
        </w:tc>
        <w:tc>
          <w:tcPr>
            <w:tcW w:w="1470" w:type="dxa"/>
          </w:tcPr>
          <w:p w14:paraId="5DB3C7A8" w14:textId="77777777" w:rsidR="00FE440B" w:rsidRPr="006305AA" w:rsidRDefault="00FE440B" w:rsidP="00FE440B">
            <w:pPr>
              <w:spacing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 w:rsidRPr="006305AA">
              <w:rPr>
                <w:rFonts w:ascii="Times New Roman" w:hAnsi="Times New Roman"/>
                <w:b/>
                <w:szCs w:val="20"/>
              </w:rPr>
              <w:t>Semnătura</w:t>
            </w:r>
          </w:p>
        </w:tc>
      </w:tr>
      <w:tr w:rsidR="00FE440B" w:rsidRPr="006305AA" w14:paraId="72C714D5" w14:textId="77777777" w:rsidTr="00FE440B">
        <w:trPr>
          <w:trHeight w:val="321"/>
          <w:jc w:val="center"/>
        </w:trPr>
        <w:tc>
          <w:tcPr>
            <w:tcW w:w="515" w:type="dxa"/>
          </w:tcPr>
          <w:p w14:paraId="641F70B9" w14:textId="77777777" w:rsidR="00FE440B" w:rsidRPr="006305AA" w:rsidRDefault="00FE440B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 w:rsidRPr="006305AA">
              <w:rPr>
                <w:rFonts w:ascii="Times New Roman" w:hAnsi="Times New Roman"/>
                <w:b/>
                <w:szCs w:val="20"/>
              </w:rPr>
              <w:t>0</w:t>
            </w:r>
          </w:p>
        </w:tc>
        <w:bookmarkStart w:id="28" w:name="Text29"/>
        <w:tc>
          <w:tcPr>
            <w:tcW w:w="3139" w:type="dxa"/>
          </w:tcPr>
          <w:p w14:paraId="25344CDD" w14:textId="77777777" w:rsidR="00FE440B" w:rsidRPr="006305AA" w:rsidRDefault="00F91725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Cs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b/>
                <w:szCs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0"/>
                <w:u w:val="single"/>
              </w:rPr>
            </w:r>
            <w:r>
              <w:rPr>
                <w:rFonts w:ascii="Times New Roman" w:hAnsi="Times New Roman"/>
                <w:b/>
                <w:szCs w:val="20"/>
                <w:u w:val="single"/>
              </w:rPr>
              <w:fldChar w:fldCharType="separate"/>
            </w:r>
            <w:r w:rsidR="00DB523C">
              <w:rPr>
                <w:rFonts w:ascii="Times New Roman" w:hAnsi="Times New Roman"/>
                <w:b/>
                <w:noProof/>
                <w:szCs w:val="20"/>
                <w:u w:val="single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  <w:u w:val="single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  <w:u w:val="single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  <w:u w:val="single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  <w:u w:val="single"/>
              </w:rPr>
              <w:t> </w:t>
            </w:r>
            <w:r>
              <w:rPr>
                <w:rFonts w:ascii="Times New Roman" w:hAnsi="Times New Roman"/>
                <w:b/>
                <w:szCs w:val="20"/>
                <w:u w:val="single"/>
              </w:rPr>
              <w:fldChar w:fldCharType="end"/>
            </w:r>
            <w:bookmarkEnd w:id="28"/>
          </w:p>
        </w:tc>
        <w:bookmarkStart w:id="29" w:name="Text30"/>
        <w:tc>
          <w:tcPr>
            <w:tcW w:w="2081" w:type="dxa"/>
          </w:tcPr>
          <w:p w14:paraId="62758416" w14:textId="77777777" w:rsidR="00FE440B" w:rsidRPr="006305AA" w:rsidRDefault="00F91725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b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0"/>
              </w:rPr>
            </w:r>
            <w:r>
              <w:rPr>
                <w:rFonts w:ascii="Times New Roman" w:hAnsi="Times New Roman"/>
                <w:b/>
                <w:szCs w:val="20"/>
              </w:rPr>
              <w:fldChar w:fldCharType="separate"/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>
              <w:rPr>
                <w:rFonts w:ascii="Times New Roman" w:hAnsi="Times New Roman"/>
                <w:b/>
                <w:szCs w:val="20"/>
              </w:rPr>
              <w:fldChar w:fldCharType="end"/>
            </w:r>
            <w:bookmarkEnd w:id="29"/>
          </w:p>
        </w:tc>
        <w:bookmarkStart w:id="30" w:name="Text31"/>
        <w:tc>
          <w:tcPr>
            <w:tcW w:w="1895" w:type="dxa"/>
          </w:tcPr>
          <w:p w14:paraId="51593CF9" w14:textId="77777777" w:rsidR="00FE440B" w:rsidRPr="006305AA" w:rsidRDefault="00F91725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b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0"/>
              </w:rPr>
            </w:r>
            <w:r>
              <w:rPr>
                <w:rFonts w:ascii="Times New Roman" w:hAnsi="Times New Roman"/>
                <w:b/>
                <w:szCs w:val="20"/>
              </w:rPr>
              <w:fldChar w:fldCharType="separate"/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>
              <w:rPr>
                <w:rFonts w:ascii="Times New Roman" w:hAnsi="Times New Roman"/>
                <w:b/>
                <w:szCs w:val="20"/>
              </w:rPr>
              <w:fldChar w:fldCharType="end"/>
            </w:r>
            <w:bookmarkEnd w:id="30"/>
          </w:p>
        </w:tc>
        <w:tc>
          <w:tcPr>
            <w:tcW w:w="1470" w:type="dxa"/>
          </w:tcPr>
          <w:p w14:paraId="6784F565" w14:textId="77777777" w:rsidR="00FE440B" w:rsidRPr="006305AA" w:rsidRDefault="00FE440B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FE440B" w:rsidRPr="006305AA" w14:paraId="33BE91EF" w14:textId="77777777" w:rsidTr="00FE440B">
        <w:trPr>
          <w:trHeight w:val="321"/>
          <w:jc w:val="center"/>
        </w:trPr>
        <w:tc>
          <w:tcPr>
            <w:tcW w:w="515" w:type="dxa"/>
          </w:tcPr>
          <w:p w14:paraId="5A7713DB" w14:textId="77777777" w:rsidR="00FE440B" w:rsidRPr="006305AA" w:rsidRDefault="00FE440B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 w:rsidRPr="006305AA">
              <w:rPr>
                <w:rFonts w:ascii="Times New Roman" w:hAnsi="Times New Roman"/>
                <w:b/>
                <w:szCs w:val="20"/>
              </w:rPr>
              <w:t>1</w:t>
            </w:r>
          </w:p>
        </w:tc>
        <w:bookmarkStart w:id="31" w:name="Text32"/>
        <w:tc>
          <w:tcPr>
            <w:tcW w:w="3139" w:type="dxa"/>
          </w:tcPr>
          <w:p w14:paraId="2541A8BA" w14:textId="77777777" w:rsidR="00FE440B" w:rsidRPr="006305AA" w:rsidRDefault="00F91725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b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0"/>
              </w:rPr>
            </w:r>
            <w:r>
              <w:rPr>
                <w:rFonts w:ascii="Times New Roman" w:hAnsi="Times New Roman"/>
                <w:b/>
                <w:szCs w:val="20"/>
              </w:rPr>
              <w:fldChar w:fldCharType="separate"/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>
              <w:rPr>
                <w:rFonts w:ascii="Times New Roman" w:hAnsi="Times New Roman"/>
                <w:b/>
                <w:szCs w:val="20"/>
              </w:rPr>
              <w:fldChar w:fldCharType="end"/>
            </w:r>
            <w:bookmarkEnd w:id="31"/>
          </w:p>
        </w:tc>
        <w:bookmarkStart w:id="32" w:name="Text33"/>
        <w:tc>
          <w:tcPr>
            <w:tcW w:w="2081" w:type="dxa"/>
          </w:tcPr>
          <w:p w14:paraId="62F2BE30" w14:textId="77777777" w:rsidR="00FE440B" w:rsidRPr="006305AA" w:rsidRDefault="00F91725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b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0"/>
              </w:rPr>
            </w:r>
            <w:r>
              <w:rPr>
                <w:rFonts w:ascii="Times New Roman" w:hAnsi="Times New Roman"/>
                <w:b/>
                <w:szCs w:val="20"/>
              </w:rPr>
              <w:fldChar w:fldCharType="separate"/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>
              <w:rPr>
                <w:rFonts w:ascii="Times New Roman" w:hAnsi="Times New Roman"/>
                <w:b/>
                <w:szCs w:val="20"/>
              </w:rPr>
              <w:fldChar w:fldCharType="end"/>
            </w:r>
            <w:bookmarkEnd w:id="32"/>
          </w:p>
        </w:tc>
        <w:bookmarkStart w:id="33" w:name="Text34"/>
        <w:tc>
          <w:tcPr>
            <w:tcW w:w="1895" w:type="dxa"/>
          </w:tcPr>
          <w:p w14:paraId="15771061" w14:textId="77777777" w:rsidR="00FE440B" w:rsidRPr="006305AA" w:rsidRDefault="00F91725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b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0"/>
              </w:rPr>
            </w:r>
            <w:r>
              <w:rPr>
                <w:rFonts w:ascii="Times New Roman" w:hAnsi="Times New Roman"/>
                <w:b/>
                <w:szCs w:val="20"/>
              </w:rPr>
              <w:fldChar w:fldCharType="separate"/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>
              <w:rPr>
                <w:rFonts w:ascii="Times New Roman" w:hAnsi="Times New Roman"/>
                <w:b/>
                <w:szCs w:val="20"/>
              </w:rPr>
              <w:fldChar w:fldCharType="end"/>
            </w:r>
            <w:bookmarkEnd w:id="33"/>
          </w:p>
        </w:tc>
        <w:tc>
          <w:tcPr>
            <w:tcW w:w="1470" w:type="dxa"/>
          </w:tcPr>
          <w:p w14:paraId="13BC2405" w14:textId="77777777" w:rsidR="00FE440B" w:rsidRPr="006305AA" w:rsidRDefault="00FE440B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FE440B" w:rsidRPr="006305AA" w14:paraId="5AD4C480" w14:textId="77777777" w:rsidTr="00FE440B">
        <w:trPr>
          <w:trHeight w:val="321"/>
          <w:jc w:val="center"/>
        </w:trPr>
        <w:tc>
          <w:tcPr>
            <w:tcW w:w="515" w:type="dxa"/>
          </w:tcPr>
          <w:p w14:paraId="30F1478E" w14:textId="77777777" w:rsidR="00FE440B" w:rsidRPr="006305AA" w:rsidRDefault="00FE440B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 w:rsidRPr="006305AA">
              <w:rPr>
                <w:rFonts w:ascii="Times New Roman" w:hAnsi="Times New Roman"/>
                <w:b/>
                <w:szCs w:val="20"/>
              </w:rPr>
              <w:t>2</w:t>
            </w:r>
          </w:p>
        </w:tc>
        <w:bookmarkStart w:id="34" w:name="Text35"/>
        <w:tc>
          <w:tcPr>
            <w:tcW w:w="3139" w:type="dxa"/>
          </w:tcPr>
          <w:p w14:paraId="3352E23C" w14:textId="77777777" w:rsidR="00FE440B" w:rsidRPr="006305AA" w:rsidRDefault="00F91725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b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0"/>
              </w:rPr>
            </w:r>
            <w:r>
              <w:rPr>
                <w:rFonts w:ascii="Times New Roman" w:hAnsi="Times New Roman"/>
                <w:b/>
                <w:szCs w:val="20"/>
              </w:rPr>
              <w:fldChar w:fldCharType="separate"/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>
              <w:rPr>
                <w:rFonts w:ascii="Times New Roman" w:hAnsi="Times New Roman"/>
                <w:b/>
                <w:szCs w:val="20"/>
              </w:rPr>
              <w:fldChar w:fldCharType="end"/>
            </w:r>
            <w:bookmarkEnd w:id="34"/>
          </w:p>
        </w:tc>
        <w:bookmarkStart w:id="35" w:name="Text36"/>
        <w:tc>
          <w:tcPr>
            <w:tcW w:w="2081" w:type="dxa"/>
          </w:tcPr>
          <w:p w14:paraId="0DBDF4DC" w14:textId="77777777" w:rsidR="00FE440B" w:rsidRPr="006305AA" w:rsidRDefault="00F91725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b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0"/>
              </w:rPr>
            </w:r>
            <w:r>
              <w:rPr>
                <w:rFonts w:ascii="Times New Roman" w:hAnsi="Times New Roman"/>
                <w:b/>
                <w:szCs w:val="20"/>
              </w:rPr>
              <w:fldChar w:fldCharType="separate"/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>
              <w:rPr>
                <w:rFonts w:ascii="Times New Roman" w:hAnsi="Times New Roman"/>
                <w:b/>
                <w:szCs w:val="20"/>
              </w:rPr>
              <w:fldChar w:fldCharType="end"/>
            </w:r>
            <w:bookmarkEnd w:id="35"/>
          </w:p>
        </w:tc>
        <w:bookmarkStart w:id="36" w:name="Text37"/>
        <w:tc>
          <w:tcPr>
            <w:tcW w:w="1895" w:type="dxa"/>
          </w:tcPr>
          <w:p w14:paraId="4B676653" w14:textId="77777777" w:rsidR="00FE440B" w:rsidRPr="006305AA" w:rsidRDefault="00F91725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b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0"/>
              </w:rPr>
            </w:r>
            <w:r>
              <w:rPr>
                <w:rFonts w:ascii="Times New Roman" w:hAnsi="Times New Roman"/>
                <w:b/>
                <w:szCs w:val="20"/>
              </w:rPr>
              <w:fldChar w:fldCharType="separate"/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>
              <w:rPr>
                <w:rFonts w:ascii="Times New Roman" w:hAnsi="Times New Roman"/>
                <w:b/>
                <w:szCs w:val="20"/>
              </w:rPr>
              <w:fldChar w:fldCharType="end"/>
            </w:r>
            <w:bookmarkEnd w:id="36"/>
          </w:p>
        </w:tc>
        <w:tc>
          <w:tcPr>
            <w:tcW w:w="1470" w:type="dxa"/>
          </w:tcPr>
          <w:p w14:paraId="58CD6627" w14:textId="77777777" w:rsidR="00FE440B" w:rsidRPr="006305AA" w:rsidRDefault="00FE440B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FE440B" w:rsidRPr="006305AA" w14:paraId="18855195" w14:textId="77777777" w:rsidTr="00FE440B">
        <w:trPr>
          <w:trHeight w:val="321"/>
          <w:jc w:val="center"/>
        </w:trPr>
        <w:tc>
          <w:tcPr>
            <w:tcW w:w="515" w:type="dxa"/>
          </w:tcPr>
          <w:p w14:paraId="2F8356A4" w14:textId="77777777" w:rsidR="00FE440B" w:rsidRPr="006305AA" w:rsidRDefault="00FE440B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 w:rsidRPr="006305AA">
              <w:rPr>
                <w:rFonts w:ascii="Times New Roman" w:hAnsi="Times New Roman"/>
                <w:b/>
                <w:szCs w:val="20"/>
              </w:rPr>
              <w:t>3</w:t>
            </w:r>
          </w:p>
        </w:tc>
        <w:bookmarkStart w:id="37" w:name="Text38"/>
        <w:tc>
          <w:tcPr>
            <w:tcW w:w="3139" w:type="dxa"/>
          </w:tcPr>
          <w:p w14:paraId="5C9F99E2" w14:textId="77777777" w:rsidR="00FE440B" w:rsidRPr="006305AA" w:rsidRDefault="00F91725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b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0"/>
              </w:rPr>
            </w:r>
            <w:r>
              <w:rPr>
                <w:rFonts w:ascii="Times New Roman" w:hAnsi="Times New Roman"/>
                <w:b/>
                <w:szCs w:val="20"/>
              </w:rPr>
              <w:fldChar w:fldCharType="separate"/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>
              <w:rPr>
                <w:rFonts w:ascii="Times New Roman" w:hAnsi="Times New Roman"/>
                <w:b/>
                <w:szCs w:val="20"/>
              </w:rPr>
              <w:fldChar w:fldCharType="end"/>
            </w:r>
            <w:bookmarkEnd w:id="37"/>
          </w:p>
        </w:tc>
        <w:bookmarkStart w:id="38" w:name="Text39"/>
        <w:tc>
          <w:tcPr>
            <w:tcW w:w="2081" w:type="dxa"/>
          </w:tcPr>
          <w:p w14:paraId="71DF57CD" w14:textId="77777777" w:rsidR="00FE440B" w:rsidRPr="006305AA" w:rsidRDefault="00F91725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b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0"/>
              </w:rPr>
            </w:r>
            <w:r>
              <w:rPr>
                <w:rFonts w:ascii="Times New Roman" w:hAnsi="Times New Roman"/>
                <w:b/>
                <w:szCs w:val="20"/>
              </w:rPr>
              <w:fldChar w:fldCharType="separate"/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>
              <w:rPr>
                <w:rFonts w:ascii="Times New Roman" w:hAnsi="Times New Roman"/>
                <w:b/>
                <w:szCs w:val="20"/>
              </w:rPr>
              <w:fldChar w:fldCharType="end"/>
            </w:r>
            <w:bookmarkEnd w:id="38"/>
          </w:p>
        </w:tc>
        <w:bookmarkStart w:id="39" w:name="Text40"/>
        <w:tc>
          <w:tcPr>
            <w:tcW w:w="1895" w:type="dxa"/>
          </w:tcPr>
          <w:p w14:paraId="20385879" w14:textId="77777777" w:rsidR="00FE440B" w:rsidRPr="006305AA" w:rsidRDefault="00F91725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b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0"/>
              </w:rPr>
            </w:r>
            <w:r>
              <w:rPr>
                <w:rFonts w:ascii="Times New Roman" w:hAnsi="Times New Roman"/>
                <w:b/>
                <w:szCs w:val="20"/>
              </w:rPr>
              <w:fldChar w:fldCharType="separate"/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>
              <w:rPr>
                <w:rFonts w:ascii="Times New Roman" w:hAnsi="Times New Roman"/>
                <w:b/>
                <w:szCs w:val="20"/>
              </w:rPr>
              <w:fldChar w:fldCharType="end"/>
            </w:r>
            <w:bookmarkEnd w:id="39"/>
          </w:p>
        </w:tc>
        <w:tc>
          <w:tcPr>
            <w:tcW w:w="1470" w:type="dxa"/>
          </w:tcPr>
          <w:p w14:paraId="2CA6DD52" w14:textId="77777777" w:rsidR="00FE440B" w:rsidRPr="006305AA" w:rsidRDefault="00FE440B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FE440B" w:rsidRPr="006305AA" w14:paraId="24853C07" w14:textId="77777777" w:rsidTr="00FE440B">
        <w:trPr>
          <w:trHeight w:val="321"/>
          <w:jc w:val="center"/>
        </w:trPr>
        <w:tc>
          <w:tcPr>
            <w:tcW w:w="515" w:type="dxa"/>
          </w:tcPr>
          <w:p w14:paraId="4D977CD9" w14:textId="77777777" w:rsidR="00FE440B" w:rsidRPr="006305AA" w:rsidRDefault="00FE440B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 w:rsidRPr="006305AA">
              <w:rPr>
                <w:rFonts w:ascii="Times New Roman" w:hAnsi="Times New Roman"/>
                <w:b/>
                <w:szCs w:val="20"/>
              </w:rPr>
              <w:t>4</w:t>
            </w:r>
          </w:p>
        </w:tc>
        <w:bookmarkStart w:id="40" w:name="Text41"/>
        <w:tc>
          <w:tcPr>
            <w:tcW w:w="3139" w:type="dxa"/>
          </w:tcPr>
          <w:p w14:paraId="479D61C1" w14:textId="77777777" w:rsidR="00FE440B" w:rsidRPr="006305AA" w:rsidRDefault="00F91725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b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0"/>
              </w:rPr>
            </w:r>
            <w:r>
              <w:rPr>
                <w:rFonts w:ascii="Times New Roman" w:hAnsi="Times New Roman"/>
                <w:b/>
                <w:szCs w:val="20"/>
              </w:rPr>
              <w:fldChar w:fldCharType="separate"/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>
              <w:rPr>
                <w:rFonts w:ascii="Times New Roman" w:hAnsi="Times New Roman"/>
                <w:b/>
                <w:szCs w:val="20"/>
              </w:rPr>
              <w:fldChar w:fldCharType="end"/>
            </w:r>
            <w:bookmarkEnd w:id="40"/>
          </w:p>
        </w:tc>
        <w:bookmarkStart w:id="41" w:name="Text42"/>
        <w:tc>
          <w:tcPr>
            <w:tcW w:w="2081" w:type="dxa"/>
          </w:tcPr>
          <w:p w14:paraId="7BBC098B" w14:textId="77777777" w:rsidR="00FE440B" w:rsidRPr="006305AA" w:rsidRDefault="00F91725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b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0"/>
              </w:rPr>
            </w:r>
            <w:r>
              <w:rPr>
                <w:rFonts w:ascii="Times New Roman" w:hAnsi="Times New Roman"/>
                <w:b/>
                <w:szCs w:val="20"/>
              </w:rPr>
              <w:fldChar w:fldCharType="separate"/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>
              <w:rPr>
                <w:rFonts w:ascii="Times New Roman" w:hAnsi="Times New Roman"/>
                <w:b/>
                <w:szCs w:val="20"/>
              </w:rPr>
              <w:fldChar w:fldCharType="end"/>
            </w:r>
            <w:bookmarkEnd w:id="41"/>
          </w:p>
        </w:tc>
        <w:bookmarkStart w:id="42" w:name="Text43"/>
        <w:tc>
          <w:tcPr>
            <w:tcW w:w="1895" w:type="dxa"/>
          </w:tcPr>
          <w:p w14:paraId="77C710EE" w14:textId="77777777" w:rsidR="00FE440B" w:rsidRPr="006305AA" w:rsidRDefault="00F91725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b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0"/>
              </w:rPr>
            </w:r>
            <w:r>
              <w:rPr>
                <w:rFonts w:ascii="Times New Roman" w:hAnsi="Times New Roman"/>
                <w:b/>
                <w:szCs w:val="20"/>
              </w:rPr>
              <w:fldChar w:fldCharType="separate"/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>
              <w:rPr>
                <w:rFonts w:ascii="Times New Roman" w:hAnsi="Times New Roman"/>
                <w:b/>
                <w:szCs w:val="20"/>
              </w:rPr>
              <w:fldChar w:fldCharType="end"/>
            </w:r>
            <w:bookmarkEnd w:id="42"/>
          </w:p>
        </w:tc>
        <w:tc>
          <w:tcPr>
            <w:tcW w:w="1470" w:type="dxa"/>
          </w:tcPr>
          <w:p w14:paraId="2AE168FB" w14:textId="77777777" w:rsidR="00FE440B" w:rsidRPr="006305AA" w:rsidRDefault="00FE440B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FE440B" w:rsidRPr="006305AA" w14:paraId="4AEB09CD" w14:textId="77777777" w:rsidTr="00FE440B">
        <w:trPr>
          <w:trHeight w:val="321"/>
          <w:jc w:val="center"/>
        </w:trPr>
        <w:tc>
          <w:tcPr>
            <w:tcW w:w="515" w:type="dxa"/>
          </w:tcPr>
          <w:p w14:paraId="265CA007" w14:textId="77777777" w:rsidR="00FE440B" w:rsidRPr="006305AA" w:rsidRDefault="00FE440B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 w:rsidRPr="006305AA">
              <w:rPr>
                <w:rFonts w:ascii="Times New Roman" w:hAnsi="Times New Roman"/>
                <w:b/>
                <w:szCs w:val="20"/>
              </w:rPr>
              <w:t>5</w:t>
            </w:r>
          </w:p>
        </w:tc>
        <w:bookmarkStart w:id="43" w:name="Text44"/>
        <w:tc>
          <w:tcPr>
            <w:tcW w:w="3139" w:type="dxa"/>
          </w:tcPr>
          <w:p w14:paraId="4A73EAF5" w14:textId="77777777" w:rsidR="00FE440B" w:rsidRPr="006305AA" w:rsidRDefault="00F91725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b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0"/>
              </w:rPr>
            </w:r>
            <w:r>
              <w:rPr>
                <w:rFonts w:ascii="Times New Roman" w:hAnsi="Times New Roman"/>
                <w:b/>
                <w:szCs w:val="20"/>
              </w:rPr>
              <w:fldChar w:fldCharType="separate"/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>
              <w:rPr>
                <w:rFonts w:ascii="Times New Roman" w:hAnsi="Times New Roman"/>
                <w:b/>
                <w:szCs w:val="20"/>
              </w:rPr>
              <w:fldChar w:fldCharType="end"/>
            </w:r>
            <w:bookmarkEnd w:id="43"/>
          </w:p>
        </w:tc>
        <w:bookmarkStart w:id="44" w:name="Text45"/>
        <w:tc>
          <w:tcPr>
            <w:tcW w:w="2081" w:type="dxa"/>
          </w:tcPr>
          <w:p w14:paraId="5C099E9B" w14:textId="77777777" w:rsidR="00FE440B" w:rsidRPr="006305AA" w:rsidRDefault="00F91725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b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0"/>
              </w:rPr>
            </w:r>
            <w:r>
              <w:rPr>
                <w:rFonts w:ascii="Times New Roman" w:hAnsi="Times New Roman"/>
                <w:b/>
                <w:szCs w:val="20"/>
              </w:rPr>
              <w:fldChar w:fldCharType="separate"/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>
              <w:rPr>
                <w:rFonts w:ascii="Times New Roman" w:hAnsi="Times New Roman"/>
                <w:b/>
                <w:szCs w:val="20"/>
              </w:rPr>
              <w:fldChar w:fldCharType="end"/>
            </w:r>
            <w:bookmarkEnd w:id="44"/>
          </w:p>
        </w:tc>
        <w:bookmarkStart w:id="45" w:name="Text46"/>
        <w:tc>
          <w:tcPr>
            <w:tcW w:w="1895" w:type="dxa"/>
          </w:tcPr>
          <w:p w14:paraId="781685D5" w14:textId="77777777" w:rsidR="00FE440B" w:rsidRPr="006305AA" w:rsidRDefault="00F91725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b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0"/>
              </w:rPr>
            </w:r>
            <w:r>
              <w:rPr>
                <w:rFonts w:ascii="Times New Roman" w:hAnsi="Times New Roman"/>
                <w:b/>
                <w:szCs w:val="20"/>
              </w:rPr>
              <w:fldChar w:fldCharType="separate"/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>
              <w:rPr>
                <w:rFonts w:ascii="Times New Roman" w:hAnsi="Times New Roman"/>
                <w:b/>
                <w:szCs w:val="20"/>
              </w:rPr>
              <w:fldChar w:fldCharType="end"/>
            </w:r>
            <w:bookmarkEnd w:id="45"/>
          </w:p>
        </w:tc>
        <w:tc>
          <w:tcPr>
            <w:tcW w:w="1470" w:type="dxa"/>
          </w:tcPr>
          <w:p w14:paraId="1319414E" w14:textId="77777777" w:rsidR="00FE440B" w:rsidRPr="006305AA" w:rsidRDefault="00FE440B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6305AA" w:rsidRPr="006305AA" w14:paraId="4B392F3E" w14:textId="77777777" w:rsidTr="00FE440B">
        <w:trPr>
          <w:trHeight w:val="321"/>
          <w:jc w:val="center"/>
        </w:trPr>
        <w:tc>
          <w:tcPr>
            <w:tcW w:w="515" w:type="dxa"/>
          </w:tcPr>
          <w:p w14:paraId="35E3EDB7" w14:textId="77777777" w:rsidR="006305AA" w:rsidRPr="006305AA" w:rsidRDefault="006305AA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6</w:t>
            </w:r>
          </w:p>
        </w:tc>
        <w:bookmarkStart w:id="46" w:name="Text47"/>
        <w:tc>
          <w:tcPr>
            <w:tcW w:w="3139" w:type="dxa"/>
          </w:tcPr>
          <w:p w14:paraId="04236312" w14:textId="77777777" w:rsidR="006305AA" w:rsidRPr="006305AA" w:rsidRDefault="00F91725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b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0"/>
              </w:rPr>
            </w:r>
            <w:r>
              <w:rPr>
                <w:rFonts w:ascii="Times New Roman" w:hAnsi="Times New Roman"/>
                <w:b/>
                <w:szCs w:val="20"/>
              </w:rPr>
              <w:fldChar w:fldCharType="separate"/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>
              <w:rPr>
                <w:rFonts w:ascii="Times New Roman" w:hAnsi="Times New Roman"/>
                <w:b/>
                <w:szCs w:val="20"/>
              </w:rPr>
              <w:fldChar w:fldCharType="end"/>
            </w:r>
            <w:bookmarkEnd w:id="46"/>
          </w:p>
        </w:tc>
        <w:bookmarkStart w:id="47" w:name="Text48"/>
        <w:tc>
          <w:tcPr>
            <w:tcW w:w="2081" w:type="dxa"/>
          </w:tcPr>
          <w:p w14:paraId="5C9C57FE" w14:textId="77777777" w:rsidR="006305AA" w:rsidRPr="006305AA" w:rsidRDefault="00F91725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b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0"/>
              </w:rPr>
            </w:r>
            <w:r>
              <w:rPr>
                <w:rFonts w:ascii="Times New Roman" w:hAnsi="Times New Roman"/>
                <w:b/>
                <w:szCs w:val="20"/>
              </w:rPr>
              <w:fldChar w:fldCharType="separate"/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>
              <w:rPr>
                <w:rFonts w:ascii="Times New Roman" w:hAnsi="Times New Roman"/>
                <w:b/>
                <w:szCs w:val="20"/>
              </w:rPr>
              <w:fldChar w:fldCharType="end"/>
            </w:r>
            <w:bookmarkEnd w:id="47"/>
          </w:p>
        </w:tc>
        <w:bookmarkStart w:id="48" w:name="Text49"/>
        <w:tc>
          <w:tcPr>
            <w:tcW w:w="1895" w:type="dxa"/>
          </w:tcPr>
          <w:p w14:paraId="74E89CC9" w14:textId="77777777" w:rsidR="006305AA" w:rsidRPr="006305AA" w:rsidRDefault="00F91725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b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0"/>
              </w:rPr>
            </w:r>
            <w:r>
              <w:rPr>
                <w:rFonts w:ascii="Times New Roman" w:hAnsi="Times New Roman"/>
                <w:b/>
                <w:szCs w:val="20"/>
              </w:rPr>
              <w:fldChar w:fldCharType="separate"/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Cs w:val="20"/>
              </w:rPr>
              <w:t> </w:t>
            </w:r>
            <w:r>
              <w:rPr>
                <w:rFonts w:ascii="Times New Roman" w:hAnsi="Times New Roman"/>
                <w:b/>
                <w:szCs w:val="20"/>
              </w:rPr>
              <w:fldChar w:fldCharType="end"/>
            </w:r>
            <w:bookmarkEnd w:id="48"/>
          </w:p>
        </w:tc>
        <w:tc>
          <w:tcPr>
            <w:tcW w:w="1470" w:type="dxa"/>
          </w:tcPr>
          <w:p w14:paraId="1AD3D258" w14:textId="77777777" w:rsidR="006305AA" w:rsidRPr="006305AA" w:rsidRDefault="006305AA" w:rsidP="008B1535">
            <w:pPr>
              <w:spacing w:after="0" w:line="0" w:lineRule="atLeast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6BD63CFB" w14:textId="77777777" w:rsidR="00FE440B" w:rsidRPr="006305AA" w:rsidRDefault="00FE440B" w:rsidP="00D43C48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10"/>
        <w:rPr>
          <w:rFonts w:ascii="Times New Roman" w:eastAsia="Times New Roman" w:hAnsi="Times New Roman"/>
          <w:szCs w:val="20"/>
        </w:rPr>
      </w:pPr>
      <w:r w:rsidRPr="006305AA">
        <w:rPr>
          <w:rFonts w:ascii="Times New Roman" w:eastAsia="Times New Roman" w:hAnsi="Times New Roman"/>
          <w:szCs w:val="20"/>
        </w:rPr>
        <w:t>Angajamentele de plată ale giranţilor fac parte din prezentul contract;</w:t>
      </w:r>
    </w:p>
    <w:p w14:paraId="14EE52C3" w14:textId="77777777" w:rsidR="00FE440B" w:rsidRPr="006305AA" w:rsidRDefault="00FE440B" w:rsidP="00D43C48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10"/>
        <w:rPr>
          <w:rFonts w:ascii="Times New Roman" w:eastAsia="Times New Roman" w:hAnsi="Times New Roman"/>
          <w:szCs w:val="20"/>
        </w:rPr>
      </w:pPr>
      <w:r w:rsidRPr="006305AA">
        <w:rPr>
          <w:rFonts w:ascii="Times New Roman" w:eastAsia="Times New Roman" w:hAnsi="Times New Roman"/>
          <w:szCs w:val="20"/>
        </w:rPr>
        <w:t xml:space="preserve">Prezentul contract a fost încheiat astăzi în </w:t>
      </w:r>
      <w:bookmarkStart w:id="49" w:name="Data"/>
      <w:r w:rsidR="00F91725">
        <w:rPr>
          <w:rFonts w:ascii="Times New Roman" w:hAnsi="Times New Roman"/>
          <w:b/>
          <w:bCs/>
          <w:szCs w:val="20"/>
        </w:rPr>
        <w:fldChar w:fldCharType="begin">
          <w:ffData>
            <w:name w:val="Data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b/>
          <w:bCs/>
          <w:szCs w:val="20"/>
        </w:rPr>
        <w:instrText xml:space="preserve"> FORMTEXT </w:instrText>
      </w:r>
      <w:r w:rsidR="00F91725">
        <w:rPr>
          <w:rFonts w:ascii="Times New Roman" w:hAnsi="Times New Roman"/>
          <w:b/>
          <w:bCs/>
          <w:szCs w:val="20"/>
        </w:rPr>
      </w:r>
      <w:r w:rsidR="00F91725">
        <w:rPr>
          <w:rFonts w:ascii="Times New Roman" w:hAnsi="Times New Roman"/>
          <w:b/>
          <w:bCs/>
          <w:szCs w:val="20"/>
        </w:rPr>
        <w:fldChar w:fldCharType="separate"/>
      </w:r>
      <w:r w:rsidR="00DB523C">
        <w:rPr>
          <w:rFonts w:ascii="Times New Roman" w:hAnsi="Times New Roman"/>
          <w:b/>
          <w:bCs/>
          <w:noProof/>
          <w:szCs w:val="20"/>
        </w:rPr>
        <w:t> </w:t>
      </w:r>
      <w:r w:rsidR="00DB523C">
        <w:rPr>
          <w:rFonts w:ascii="Times New Roman" w:hAnsi="Times New Roman"/>
          <w:b/>
          <w:bCs/>
          <w:noProof/>
          <w:szCs w:val="20"/>
        </w:rPr>
        <w:t> </w:t>
      </w:r>
      <w:r w:rsidR="00DB523C">
        <w:rPr>
          <w:rFonts w:ascii="Times New Roman" w:hAnsi="Times New Roman"/>
          <w:b/>
          <w:bCs/>
          <w:noProof/>
          <w:szCs w:val="20"/>
        </w:rPr>
        <w:t> </w:t>
      </w:r>
      <w:r w:rsidR="00DB523C">
        <w:rPr>
          <w:rFonts w:ascii="Times New Roman" w:hAnsi="Times New Roman"/>
          <w:b/>
          <w:bCs/>
          <w:noProof/>
          <w:szCs w:val="20"/>
        </w:rPr>
        <w:t> </w:t>
      </w:r>
      <w:r w:rsidR="00DB523C">
        <w:rPr>
          <w:rFonts w:ascii="Times New Roman" w:hAnsi="Times New Roman"/>
          <w:b/>
          <w:bCs/>
          <w:noProof/>
          <w:szCs w:val="20"/>
        </w:rPr>
        <w:t> </w:t>
      </w:r>
      <w:r w:rsidR="00F91725">
        <w:rPr>
          <w:rFonts w:ascii="Times New Roman" w:hAnsi="Times New Roman"/>
          <w:b/>
          <w:bCs/>
          <w:szCs w:val="20"/>
        </w:rPr>
        <w:fldChar w:fldCharType="end"/>
      </w:r>
      <w:bookmarkEnd w:id="49"/>
      <w:r w:rsidR="002C64AC" w:rsidRPr="006305AA">
        <w:rPr>
          <w:rFonts w:ascii="Times New Roman" w:hAnsi="Times New Roman"/>
          <w:b/>
          <w:bCs/>
          <w:szCs w:val="20"/>
        </w:rPr>
        <w:t xml:space="preserve">  </w:t>
      </w:r>
      <w:r w:rsidRPr="006305AA">
        <w:rPr>
          <w:rFonts w:ascii="Times New Roman" w:eastAsia="Times New Roman" w:hAnsi="Times New Roman"/>
          <w:szCs w:val="20"/>
        </w:rPr>
        <w:t>, în două exemplare fiecărei părti contractante revenindu-i câte unul, el are valoare de înscris autentic şi constituie titlu executoriu nesupus validării şi fără îndeplinirea altor formalităţi, conform legii;</w:t>
      </w:r>
    </w:p>
    <w:p w14:paraId="15E9B3C5" w14:textId="77777777" w:rsidR="00FE440B" w:rsidRDefault="00FE440B" w:rsidP="00D43C48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10"/>
        <w:rPr>
          <w:rFonts w:ascii="Times New Roman" w:eastAsia="Times New Roman" w:hAnsi="Times New Roman"/>
          <w:szCs w:val="20"/>
        </w:rPr>
      </w:pPr>
      <w:r w:rsidRPr="006305AA">
        <w:rPr>
          <w:rFonts w:ascii="Times New Roman" w:eastAsia="Times New Roman" w:hAnsi="Times New Roman"/>
          <w:szCs w:val="20"/>
        </w:rPr>
        <w:t>Prezentul contract a fost citit şi însuşit de debitor, împuternicit şi/sau giranţi.</w:t>
      </w:r>
    </w:p>
    <w:p w14:paraId="41A2577F" w14:textId="77777777" w:rsidR="00FF7F0E" w:rsidRDefault="00FF7F0E" w:rsidP="00FF7F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10"/>
        <w:rPr>
          <w:rFonts w:ascii="Times New Roman" w:eastAsia="Times New Roman" w:hAnsi="Times New Roman"/>
          <w:szCs w:val="20"/>
        </w:rPr>
      </w:pPr>
    </w:p>
    <w:p w14:paraId="0C036F31" w14:textId="77777777" w:rsidR="00FF7F0E" w:rsidRDefault="00FF7F0E" w:rsidP="00FF7F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10"/>
        <w:rPr>
          <w:rFonts w:ascii="Times New Roman" w:eastAsia="Times New Roman" w:hAnsi="Times New Roman"/>
          <w:szCs w:val="20"/>
        </w:rPr>
      </w:pPr>
    </w:p>
    <w:p w14:paraId="7ACD6C49" w14:textId="77777777" w:rsidR="00FF7F0E" w:rsidRPr="006305AA" w:rsidRDefault="00FF7F0E" w:rsidP="00FF7F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10"/>
        <w:rPr>
          <w:rFonts w:ascii="Times New Roman" w:eastAsia="Times New Roman" w:hAnsi="Times New Roman"/>
          <w:szCs w:val="20"/>
        </w:rPr>
      </w:pPr>
    </w:p>
    <w:p w14:paraId="35C02348" w14:textId="77777777" w:rsidR="008B1535" w:rsidRPr="006305AA" w:rsidRDefault="008B1535" w:rsidP="008B15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0"/>
        </w:rPr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956"/>
        <w:gridCol w:w="2163"/>
        <w:gridCol w:w="669"/>
        <w:gridCol w:w="2879"/>
      </w:tblGrid>
      <w:tr w:rsidR="00FE440B" w:rsidRPr="006305AA" w14:paraId="5FF99071" w14:textId="77777777" w:rsidTr="00FE440B">
        <w:trPr>
          <w:trHeight w:val="22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27165740" w14:textId="77777777" w:rsidR="00FE440B" w:rsidRPr="006305AA" w:rsidRDefault="00FE440B" w:rsidP="008B1535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305AA">
              <w:rPr>
                <w:rFonts w:ascii="Times New Roman" w:hAnsi="Times New Roman"/>
                <w:b/>
                <w:szCs w:val="20"/>
              </w:rPr>
              <w:t>CREDITOR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E00C7" w14:textId="77777777" w:rsidR="00FE440B" w:rsidRPr="006305AA" w:rsidRDefault="00FE440B" w:rsidP="008B1535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305AA">
              <w:rPr>
                <w:rFonts w:ascii="Times New Roman" w:hAnsi="Times New Roman"/>
                <w:b/>
                <w:szCs w:val="20"/>
              </w:rPr>
              <w:t>DEBITOR</w:t>
            </w: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0938E" w14:textId="77777777" w:rsidR="00FE440B" w:rsidRPr="006305AA" w:rsidRDefault="00FE440B" w:rsidP="008B1535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305AA">
              <w:rPr>
                <w:rFonts w:ascii="Times New Roman" w:hAnsi="Times New Roman"/>
                <w:b/>
                <w:szCs w:val="20"/>
              </w:rPr>
              <w:t>GIRANT</w:t>
            </w:r>
          </w:p>
        </w:tc>
      </w:tr>
      <w:tr w:rsidR="00FE440B" w:rsidRPr="006305AA" w14:paraId="216624C7" w14:textId="77777777" w:rsidTr="00FE440B">
        <w:trPr>
          <w:trHeight w:val="389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272170" w14:textId="77777777" w:rsidR="00FE440B" w:rsidRPr="006305AA" w:rsidRDefault="00FE440B" w:rsidP="008B1535">
            <w:pPr>
              <w:spacing w:after="0"/>
              <w:rPr>
                <w:rFonts w:ascii="Times New Roman" w:hAnsi="Times New Roman"/>
                <w:szCs w:val="20"/>
              </w:rPr>
            </w:pPr>
            <w:r w:rsidRPr="006305AA">
              <w:rPr>
                <w:rFonts w:ascii="Times New Roman" w:hAnsi="Times New Roman"/>
                <w:szCs w:val="20"/>
              </w:rPr>
              <w:t>Preşedinte: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C3A65C1" w14:textId="77777777" w:rsidR="00FE440B" w:rsidRPr="006305AA" w:rsidRDefault="00FE440B" w:rsidP="008B153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936E" w14:textId="77777777" w:rsidR="00FE440B" w:rsidRPr="006305AA" w:rsidRDefault="00FE440B" w:rsidP="008B153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6305A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8F3F" w14:textId="77777777" w:rsidR="00FE440B" w:rsidRPr="006305AA" w:rsidRDefault="00FE440B" w:rsidP="008B153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E440B" w:rsidRPr="006305AA" w14:paraId="309A3C0D" w14:textId="77777777" w:rsidTr="00FE440B">
        <w:trPr>
          <w:trHeight w:val="422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9DA54E" w14:textId="77777777" w:rsidR="00FE440B" w:rsidRPr="006305AA" w:rsidRDefault="00FE440B" w:rsidP="008B153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852" w14:textId="77777777" w:rsidR="00FE440B" w:rsidRPr="006305AA" w:rsidRDefault="00FE440B" w:rsidP="008B1535">
            <w:pPr>
              <w:spacing w:after="0"/>
              <w:jc w:val="right"/>
              <w:rPr>
                <w:rFonts w:ascii="Times New Roman" w:hAnsi="Times New Roman"/>
                <w:szCs w:val="20"/>
              </w:rPr>
            </w:pPr>
            <w:r w:rsidRPr="006305A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6CB7" w14:textId="77777777" w:rsidR="00FE440B" w:rsidRPr="006305AA" w:rsidRDefault="00FE440B" w:rsidP="008B153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6305AA">
              <w:rPr>
                <w:rFonts w:ascii="Times New Roman" w:hAnsi="Times New Roman"/>
                <w:szCs w:val="20"/>
              </w:rPr>
              <w:t>Titular contract: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63AC" w14:textId="77777777" w:rsidR="00FE440B" w:rsidRPr="006305AA" w:rsidRDefault="00FE440B" w:rsidP="008B153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6305AA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AA5B" w14:textId="77777777" w:rsidR="00FE440B" w:rsidRPr="006305AA" w:rsidRDefault="00FE440B" w:rsidP="008B153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30BA2" w:rsidRPr="006305AA" w14:paraId="4AF73A7D" w14:textId="77777777" w:rsidTr="004F1CBB">
        <w:trPr>
          <w:trHeight w:val="401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FE9425" w14:textId="77777777" w:rsidR="00130BA2" w:rsidRPr="006305AA" w:rsidRDefault="00130BA2" w:rsidP="008B1535">
            <w:pPr>
              <w:spacing w:after="0"/>
              <w:rPr>
                <w:rFonts w:ascii="Times New Roman" w:hAnsi="Times New Roman"/>
                <w:szCs w:val="20"/>
              </w:rPr>
            </w:pPr>
            <w:r w:rsidRPr="006305AA">
              <w:rPr>
                <w:rFonts w:ascii="Times New Roman" w:hAnsi="Times New Roman"/>
                <w:szCs w:val="20"/>
              </w:rPr>
              <w:t>Contabil şef: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6059D" w14:textId="77777777" w:rsidR="00130BA2" w:rsidRPr="006305AA" w:rsidRDefault="00130BA2" w:rsidP="008B153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  <w:p w14:paraId="6C923E63" w14:textId="77777777" w:rsidR="00130BA2" w:rsidRPr="006305AA" w:rsidRDefault="00130BA2" w:rsidP="008B153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3A99" w14:textId="77777777" w:rsidR="00130BA2" w:rsidRPr="006305AA" w:rsidRDefault="00130BA2" w:rsidP="008B153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6305AA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E94F" w14:textId="77777777" w:rsidR="00130BA2" w:rsidRPr="006305AA" w:rsidRDefault="00130BA2" w:rsidP="008B153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30BA2" w:rsidRPr="006305AA" w14:paraId="7CBF2489" w14:textId="77777777" w:rsidTr="004F1CBB">
        <w:trPr>
          <w:trHeight w:val="416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8BAF7F" w14:textId="77777777" w:rsidR="00130BA2" w:rsidRPr="006305AA" w:rsidRDefault="00130BA2" w:rsidP="008B153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845B2" w14:textId="77777777" w:rsidR="00130BA2" w:rsidRPr="006305AA" w:rsidRDefault="00130BA2" w:rsidP="008B153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9E18" w14:textId="77777777" w:rsidR="00130BA2" w:rsidRPr="006305AA" w:rsidRDefault="00130BA2" w:rsidP="008B153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6305AA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F627" w14:textId="77777777" w:rsidR="00130BA2" w:rsidRPr="006305AA" w:rsidRDefault="00130BA2" w:rsidP="008B153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30BA2" w:rsidRPr="006305AA" w14:paraId="0ACEDB39" w14:textId="77777777" w:rsidTr="004F1CBB">
        <w:trPr>
          <w:trHeight w:val="409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E98AF6" w14:textId="77777777" w:rsidR="00130BA2" w:rsidRPr="006305AA" w:rsidRDefault="00130BA2" w:rsidP="008B153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4EE7C" w14:textId="77777777" w:rsidR="00130BA2" w:rsidRPr="006305AA" w:rsidRDefault="00130BA2" w:rsidP="008B153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F332" w14:textId="77777777" w:rsidR="00130BA2" w:rsidRPr="006305AA" w:rsidRDefault="00130BA2" w:rsidP="008B153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6305AA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B170" w14:textId="77777777" w:rsidR="00130BA2" w:rsidRPr="006305AA" w:rsidRDefault="00130BA2" w:rsidP="008B153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30BA2" w:rsidRPr="006305AA" w14:paraId="47580557" w14:textId="77777777" w:rsidTr="004F1CBB">
        <w:trPr>
          <w:trHeight w:val="409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BCE2C3" w14:textId="77777777" w:rsidR="00130BA2" w:rsidRPr="006305AA" w:rsidRDefault="00130BA2" w:rsidP="008B153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3080" w14:textId="77777777" w:rsidR="00130BA2" w:rsidRPr="006305AA" w:rsidRDefault="00130BA2" w:rsidP="008B153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7A49" w14:textId="77777777" w:rsidR="00130BA2" w:rsidRPr="006305AA" w:rsidRDefault="00130BA2" w:rsidP="008B153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2FEB" w14:textId="77777777" w:rsidR="00130BA2" w:rsidRPr="006305AA" w:rsidRDefault="00130BA2" w:rsidP="008B153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14:paraId="16D1B293" w14:textId="77777777" w:rsidR="00FE440B" w:rsidRPr="00FE440B" w:rsidRDefault="00FE440B" w:rsidP="00FE440B">
      <w:pPr>
        <w:rPr>
          <w:rFonts w:ascii="Times New Roman" w:hAnsi="Times New Roman"/>
          <w:sz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3261"/>
        <w:gridCol w:w="3804"/>
      </w:tblGrid>
      <w:tr w:rsidR="00FE440B" w:rsidRPr="00FE440B" w14:paraId="356B5293" w14:textId="77777777" w:rsidTr="000E252E">
        <w:trPr>
          <w:trHeight w:val="2600"/>
        </w:trPr>
        <w:tc>
          <w:tcPr>
            <w:tcW w:w="3391" w:type="dxa"/>
          </w:tcPr>
          <w:p w14:paraId="05BC6E53" w14:textId="77777777" w:rsidR="00FE440B" w:rsidRPr="00FE440B" w:rsidRDefault="00FE440B" w:rsidP="008B1535">
            <w:pPr>
              <w:shd w:val="clear" w:color="auto" w:fill="FFFFFF"/>
              <w:spacing w:after="0" w:line="250" w:lineRule="exact"/>
              <w:jc w:val="center"/>
              <w:rPr>
                <w:rFonts w:ascii="Times New Roman" w:hAnsi="Times New Roman"/>
                <w:b/>
                <w:sz w:val="22"/>
              </w:rPr>
            </w:pPr>
            <w:r w:rsidRPr="00FE440B">
              <w:rPr>
                <w:rFonts w:ascii="Times New Roman" w:hAnsi="Times New Roman"/>
                <w:b/>
                <w:sz w:val="22"/>
              </w:rPr>
              <w:lastRenderedPageBreak/>
              <w:t>CASA DE AJUTOR RECIPROC A PENSIONARILOR  BRAD</w:t>
            </w:r>
          </w:p>
          <w:p w14:paraId="28E10D1E" w14:textId="77777777" w:rsidR="00FE440B" w:rsidRPr="00FE440B" w:rsidRDefault="00FE440B" w:rsidP="008B1535">
            <w:pPr>
              <w:shd w:val="clear" w:color="auto" w:fill="FFFFFF"/>
              <w:spacing w:after="0" w:line="209" w:lineRule="exact"/>
              <w:ind w:right="296"/>
              <w:rPr>
                <w:rFonts w:ascii="Times New Roman" w:hAnsi="Times New Roman"/>
                <w:sz w:val="22"/>
              </w:rPr>
            </w:pPr>
            <w:r w:rsidRPr="00FE440B">
              <w:rPr>
                <w:rFonts w:ascii="Times New Roman" w:hAnsi="Times New Roman"/>
                <w:sz w:val="22"/>
              </w:rPr>
              <w:t>Dobânda calculată la împrumutul acordat</w:t>
            </w:r>
            <w:r w:rsidRPr="00FE440B">
              <w:rPr>
                <w:rFonts w:ascii="Times New Roman" w:hAnsi="Times New Roman"/>
                <w:sz w:val="22"/>
              </w:rPr>
              <w:br/>
            </w:r>
          </w:p>
          <w:p w14:paraId="5CC0FCC2" w14:textId="77777777" w:rsidR="00FE440B" w:rsidRPr="00FE440B" w:rsidRDefault="00FE440B" w:rsidP="008B1535">
            <w:pPr>
              <w:shd w:val="clear" w:color="auto" w:fill="FFFFFF"/>
              <w:spacing w:after="0" w:line="209" w:lineRule="exact"/>
              <w:ind w:right="296"/>
              <w:rPr>
                <w:rFonts w:ascii="Times New Roman" w:hAnsi="Times New Roman"/>
                <w:sz w:val="22"/>
              </w:rPr>
            </w:pPr>
            <w:r w:rsidRPr="00FE440B">
              <w:rPr>
                <w:rFonts w:ascii="Times New Roman" w:hAnsi="Times New Roman"/>
                <w:sz w:val="22"/>
              </w:rPr>
              <w:t xml:space="preserve">Suma  </w:t>
            </w:r>
            <w:bookmarkStart w:id="50" w:name="Text51"/>
            <w:r w:rsidR="00F91725"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 w:rsidR="00F91725">
              <w:rPr>
                <w:rFonts w:ascii="Times New Roman" w:hAnsi="Times New Roman"/>
                <w:b/>
                <w:sz w:val="22"/>
              </w:rPr>
            </w:r>
            <w:r w:rsidR="00F91725">
              <w:rPr>
                <w:rFonts w:ascii="Times New Roman" w:hAnsi="Times New Roman"/>
                <w:b/>
                <w:sz w:val="22"/>
              </w:rPr>
              <w:fldChar w:fldCharType="separate"/>
            </w:r>
            <w:r w:rsidR="00DB523C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F91725">
              <w:rPr>
                <w:rFonts w:ascii="Times New Roman" w:hAnsi="Times New Roman"/>
                <w:b/>
                <w:sz w:val="22"/>
              </w:rPr>
              <w:fldChar w:fldCharType="end"/>
            </w:r>
            <w:bookmarkEnd w:id="50"/>
            <w:r w:rsidRPr="00FE440B">
              <w:rPr>
                <w:rFonts w:ascii="Times New Roman" w:hAnsi="Times New Roman"/>
                <w:sz w:val="22"/>
              </w:rPr>
              <w:t xml:space="preserve"> </w:t>
            </w:r>
            <w:r w:rsidR="0074743F">
              <w:rPr>
                <w:rFonts w:ascii="Times New Roman" w:hAnsi="Times New Roman"/>
                <w:sz w:val="22"/>
              </w:rPr>
              <w:t xml:space="preserve"> </w:t>
            </w:r>
            <w:r w:rsidRPr="00FE440B">
              <w:rPr>
                <w:rFonts w:ascii="Times New Roman" w:hAnsi="Times New Roman"/>
                <w:spacing w:val="-7"/>
                <w:sz w:val="22"/>
              </w:rPr>
              <w:t>lei</w:t>
            </w:r>
          </w:p>
          <w:p w14:paraId="72AD758A" w14:textId="77777777" w:rsidR="00FE440B" w:rsidRPr="00FE440B" w:rsidRDefault="00FE440B" w:rsidP="008B1535">
            <w:pPr>
              <w:tabs>
                <w:tab w:val="left" w:pos="6281"/>
              </w:tabs>
              <w:spacing w:after="0" w:line="252" w:lineRule="exact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261" w:type="dxa"/>
          </w:tcPr>
          <w:p w14:paraId="038331E3" w14:textId="77777777" w:rsidR="00FE440B" w:rsidRPr="00FE440B" w:rsidRDefault="00FE440B" w:rsidP="008B1535">
            <w:pPr>
              <w:shd w:val="clear" w:color="auto" w:fill="FFFFFF"/>
              <w:spacing w:after="0" w:line="211" w:lineRule="exact"/>
              <w:jc w:val="center"/>
              <w:rPr>
                <w:rFonts w:ascii="Times New Roman" w:hAnsi="Times New Roman"/>
                <w:b/>
                <w:sz w:val="22"/>
              </w:rPr>
            </w:pPr>
            <w:r w:rsidRPr="00FE440B">
              <w:rPr>
                <w:rFonts w:ascii="Times New Roman" w:hAnsi="Times New Roman"/>
                <w:b/>
                <w:sz w:val="22"/>
              </w:rPr>
              <w:t xml:space="preserve">VIZAT </w:t>
            </w:r>
            <w:r w:rsidRPr="00FE440B">
              <w:rPr>
                <w:rFonts w:ascii="Times New Roman" w:hAnsi="Times New Roman"/>
                <w:b/>
                <w:bCs/>
                <w:sz w:val="22"/>
              </w:rPr>
              <w:t>C.F.P.</w:t>
            </w:r>
          </w:p>
          <w:p w14:paraId="5B1D8397" w14:textId="77777777" w:rsidR="00FE440B" w:rsidRPr="00FE440B" w:rsidRDefault="00FE440B" w:rsidP="008B1535">
            <w:pPr>
              <w:spacing w:after="0" w:line="360" w:lineRule="auto"/>
              <w:rPr>
                <w:rFonts w:ascii="Times New Roman" w:hAnsi="Times New Roman"/>
                <w:sz w:val="22"/>
              </w:rPr>
            </w:pPr>
            <w:r w:rsidRPr="00FE440B">
              <w:rPr>
                <w:rFonts w:ascii="Times New Roman" w:hAnsi="Times New Roman"/>
                <w:sz w:val="22"/>
              </w:rPr>
              <w:t>Pentru suma</w:t>
            </w:r>
          </w:p>
          <w:p w14:paraId="164E258E" w14:textId="77777777" w:rsidR="00FE440B" w:rsidRPr="00FE440B" w:rsidRDefault="00FE440B" w:rsidP="008B1535">
            <w:pPr>
              <w:spacing w:after="0" w:line="360" w:lineRule="auto"/>
              <w:rPr>
                <w:rFonts w:ascii="Times New Roman" w:hAnsi="Times New Roman"/>
                <w:sz w:val="22"/>
              </w:rPr>
            </w:pPr>
            <w:r w:rsidRPr="00FE440B">
              <w:rPr>
                <w:rFonts w:ascii="Times New Roman" w:hAnsi="Times New Roman"/>
                <w:sz w:val="22"/>
              </w:rPr>
              <w:t xml:space="preserve">De   </w:t>
            </w:r>
            <w:bookmarkStart w:id="51" w:name="Text52"/>
            <w:r w:rsidR="00F91725"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 w:rsidR="00F91725">
              <w:rPr>
                <w:rFonts w:ascii="Times New Roman" w:hAnsi="Times New Roman"/>
                <w:b/>
                <w:sz w:val="22"/>
              </w:rPr>
            </w:r>
            <w:r w:rsidR="00F91725">
              <w:rPr>
                <w:rFonts w:ascii="Times New Roman" w:hAnsi="Times New Roman"/>
                <w:b/>
                <w:sz w:val="22"/>
              </w:rPr>
              <w:fldChar w:fldCharType="separate"/>
            </w:r>
            <w:r w:rsidR="00DB523C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F91725">
              <w:rPr>
                <w:rFonts w:ascii="Times New Roman" w:hAnsi="Times New Roman"/>
                <w:b/>
                <w:sz w:val="22"/>
              </w:rPr>
              <w:fldChar w:fldCharType="end"/>
            </w:r>
            <w:bookmarkEnd w:id="51"/>
            <w:r w:rsidRPr="00FE440B">
              <w:rPr>
                <w:rFonts w:ascii="Times New Roman" w:hAnsi="Times New Roman"/>
                <w:sz w:val="22"/>
              </w:rPr>
              <w:t xml:space="preserve">  </w:t>
            </w:r>
            <w:r w:rsidR="007B06A1">
              <w:rPr>
                <w:rFonts w:ascii="Times New Roman" w:hAnsi="Times New Roman"/>
                <w:sz w:val="22"/>
              </w:rPr>
              <w:t xml:space="preserve"> </w:t>
            </w:r>
            <w:r w:rsidRPr="00FE440B">
              <w:rPr>
                <w:rFonts w:ascii="Times New Roman" w:hAnsi="Times New Roman"/>
                <w:sz w:val="22"/>
              </w:rPr>
              <w:t>lei</w:t>
            </w:r>
          </w:p>
          <w:p w14:paraId="4F036910" w14:textId="77777777" w:rsidR="00FE440B" w:rsidRPr="00FE440B" w:rsidRDefault="00FE440B" w:rsidP="008B1535">
            <w:pPr>
              <w:spacing w:after="0" w:line="360" w:lineRule="auto"/>
              <w:rPr>
                <w:rFonts w:ascii="Times New Roman" w:hAnsi="Times New Roman"/>
                <w:sz w:val="22"/>
              </w:rPr>
            </w:pPr>
            <w:r w:rsidRPr="00FE440B">
              <w:rPr>
                <w:rFonts w:ascii="Times New Roman" w:hAnsi="Times New Roman"/>
                <w:sz w:val="22"/>
              </w:rPr>
              <w:t>Data</w:t>
            </w:r>
            <w:r w:rsidR="00287C56">
              <w:rPr>
                <w:rFonts w:ascii="Times New Roman" w:hAnsi="Times New Roman"/>
                <w:sz w:val="22"/>
              </w:rPr>
              <w:t xml:space="preserve"> </w:t>
            </w:r>
            <w:bookmarkStart w:id="52" w:name="Text54"/>
            <w:r w:rsidR="00F91725">
              <w:rPr>
                <w:rFonts w:ascii="Times New Roman" w:hAnsi="Times New Roman"/>
                <w:sz w:val="22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sz w:val="22"/>
                <w:u w:val="single"/>
              </w:rPr>
              <w:instrText xml:space="preserve"> FORMTEXT </w:instrText>
            </w:r>
            <w:r w:rsidR="00F91725">
              <w:rPr>
                <w:rFonts w:ascii="Times New Roman" w:hAnsi="Times New Roman"/>
                <w:sz w:val="22"/>
                <w:u w:val="single"/>
              </w:rPr>
            </w:r>
            <w:r w:rsidR="00F91725">
              <w:rPr>
                <w:rFonts w:ascii="Times New Roman" w:hAnsi="Times New Roman"/>
                <w:sz w:val="22"/>
                <w:u w:val="single"/>
              </w:rPr>
              <w:fldChar w:fldCharType="separate"/>
            </w:r>
            <w:r w:rsidR="00DB523C">
              <w:rPr>
                <w:rFonts w:ascii="Times New Roman" w:hAnsi="Times New Roman"/>
                <w:noProof/>
                <w:sz w:val="22"/>
                <w:u w:val="single"/>
              </w:rPr>
              <w:t> </w:t>
            </w:r>
            <w:r w:rsidR="00DB523C">
              <w:rPr>
                <w:rFonts w:ascii="Times New Roman" w:hAnsi="Times New Roman"/>
                <w:noProof/>
                <w:sz w:val="22"/>
                <w:u w:val="single"/>
              </w:rPr>
              <w:t> </w:t>
            </w:r>
            <w:r w:rsidR="00DB523C">
              <w:rPr>
                <w:rFonts w:ascii="Times New Roman" w:hAnsi="Times New Roman"/>
                <w:noProof/>
                <w:sz w:val="22"/>
                <w:u w:val="single"/>
              </w:rPr>
              <w:t> </w:t>
            </w:r>
            <w:r w:rsidR="00DB523C">
              <w:rPr>
                <w:rFonts w:ascii="Times New Roman" w:hAnsi="Times New Roman"/>
                <w:noProof/>
                <w:sz w:val="22"/>
                <w:u w:val="single"/>
              </w:rPr>
              <w:t> </w:t>
            </w:r>
            <w:r w:rsidR="00DB523C">
              <w:rPr>
                <w:rFonts w:ascii="Times New Roman" w:hAnsi="Times New Roman"/>
                <w:noProof/>
                <w:sz w:val="22"/>
                <w:u w:val="single"/>
              </w:rPr>
              <w:t> </w:t>
            </w:r>
            <w:r w:rsidR="00F91725">
              <w:rPr>
                <w:rFonts w:ascii="Times New Roman" w:hAnsi="Times New Roman"/>
                <w:sz w:val="22"/>
                <w:u w:val="single"/>
              </w:rPr>
              <w:fldChar w:fldCharType="end"/>
            </w:r>
            <w:bookmarkEnd w:id="52"/>
          </w:p>
          <w:p w14:paraId="50E278A8" w14:textId="77777777" w:rsidR="00FE440B" w:rsidRPr="00FE440B" w:rsidRDefault="00FE440B" w:rsidP="008B1535">
            <w:pPr>
              <w:tabs>
                <w:tab w:val="left" w:pos="1678"/>
              </w:tabs>
              <w:spacing w:after="0" w:line="360" w:lineRule="auto"/>
              <w:jc w:val="center"/>
              <w:rPr>
                <w:rFonts w:ascii="Times New Roman" w:hAnsi="Times New Roman"/>
                <w:sz w:val="22"/>
              </w:rPr>
            </w:pPr>
            <w:r w:rsidRPr="00FE440B">
              <w:rPr>
                <w:rFonts w:ascii="Times New Roman" w:hAnsi="Times New Roman"/>
                <w:b/>
                <w:sz w:val="22"/>
              </w:rPr>
              <w:t>Contabil şef</w:t>
            </w:r>
            <w:r w:rsidRPr="00FE440B">
              <w:rPr>
                <w:rFonts w:ascii="Times New Roman" w:hAnsi="Times New Roman"/>
                <w:sz w:val="22"/>
              </w:rPr>
              <w:t>,</w:t>
            </w:r>
          </w:p>
          <w:p w14:paraId="1B3BA9D0" w14:textId="77777777" w:rsidR="00FE440B" w:rsidRPr="00FE440B" w:rsidRDefault="00FE440B" w:rsidP="008B1535">
            <w:pPr>
              <w:tabs>
                <w:tab w:val="left" w:pos="6281"/>
              </w:tabs>
              <w:spacing w:after="0" w:line="252" w:lineRule="exact"/>
              <w:rPr>
                <w:rFonts w:ascii="Times New Roman" w:hAnsi="Times New Roman"/>
                <w:b/>
                <w:sz w:val="22"/>
              </w:rPr>
            </w:pPr>
            <w:r w:rsidRPr="00FE440B">
              <w:rPr>
                <w:rFonts w:ascii="Times New Roman" w:hAnsi="Times New Roman"/>
                <w:sz w:val="22"/>
              </w:rPr>
              <w:br w:type="column"/>
            </w:r>
          </w:p>
        </w:tc>
        <w:tc>
          <w:tcPr>
            <w:tcW w:w="3804" w:type="dxa"/>
          </w:tcPr>
          <w:p w14:paraId="5AEE4FCD" w14:textId="77777777" w:rsidR="00FE440B" w:rsidRPr="00FE440B" w:rsidRDefault="00FE440B" w:rsidP="008B153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 w:rsidRPr="00FE440B">
              <w:rPr>
                <w:rFonts w:ascii="Times New Roman" w:hAnsi="Times New Roman"/>
                <w:b/>
                <w:sz w:val="22"/>
              </w:rPr>
              <w:t>SE APROBA ÎMPRUMUTUL</w:t>
            </w:r>
          </w:p>
          <w:p w14:paraId="03785101" w14:textId="77777777" w:rsidR="00FE440B" w:rsidRPr="00FE440B" w:rsidRDefault="00FE440B" w:rsidP="008B1535">
            <w:pPr>
              <w:spacing w:after="0" w:line="360" w:lineRule="auto"/>
              <w:rPr>
                <w:rFonts w:ascii="Times New Roman" w:hAnsi="Times New Roman"/>
                <w:sz w:val="22"/>
                <w:u w:val="single"/>
              </w:rPr>
            </w:pPr>
            <w:r w:rsidRPr="00FE440B">
              <w:rPr>
                <w:rFonts w:ascii="Times New Roman" w:hAnsi="Times New Roman"/>
                <w:sz w:val="22"/>
              </w:rPr>
              <w:t xml:space="preserve">în sumă de  </w:t>
            </w:r>
            <w:bookmarkStart w:id="53" w:name="Text53"/>
            <w:r w:rsidR="00F91725">
              <w:rPr>
                <w:rFonts w:ascii="Times New Roman" w:hAnsi="Times New Roman"/>
                <w:b/>
                <w:sz w:val="22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b/>
                <w:sz w:val="22"/>
                <w:u w:val="single"/>
              </w:rPr>
              <w:instrText xml:space="preserve"> FORMTEXT </w:instrText>
            </w:r>
            <w:r w:rsidR="00F91725">
              <w:rPr>
                <w:rFonts w:ascii="Times New Roman" w:hAnsi="Times New Roman"/>
                <w:b/>
                <w:sz w:val="22"/>
                <w:u w:val="single"/>
              </w:rPr>
            </w:r>
            <w:r w:rsidR="00F91725">
              <w:rPr>
                <w:rFonts w:ascii="Times New Roman" w:hAnsi="Times New Roman"/>
                <w:b/>
                <w:sz w:val="22"/>
                <w:u w:val="single"/>
              </w:rPr>
              <w:fldChar w:fldCharType="separate"/>
            </w:r>
            <w:r w:rsidR="00DB523C">
              <w:rPr>
                <w:rFonts w:ascii="Times New Roman" w:hAnsi="Times New Roman"/>
                <w:b/>
                <w:noProof/>
                <w:sz w:val="22"/>
                <w:u w:val="single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 w:val="22"/>
                <w:u w:val="single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 w:val="22"/>
                <w:u w:val="single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 w:val="22"/>
                <w:u w:val="single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 w:val="22"/>
                <w:u w:val="single"/>
              </w:rPr>
              <w:t> </w:t>
            </w:r>
            <w:r w:rsidR="00F91725">
              <w:rPr>
                <w:rFonts w:ascii="Times New Roman" w:hAnsi="Times New Roman"/>
                <w:b/>
                <w:sz w:val="22"/>
                <w:u w:val="single"/>
              </w:rPr>
              <w:fldChar w:fldCharType="end"/>
            </w:r>
            <w:bookmarkEnd w:id="53"/>
            <w:r w:rsidRPr="00FE440B">
              <w:rPr>
                <w:rFonts w:ascii="Times New Roman" w:hAnsi="Times New Roman"/>
                <w:sz w:val="22"/>
              </w:rPr>
              <w:t xml:space="preserve"> </w:t>
            </w:r>
            <w:r w:rsidR="007B06A1">
              <w:rPr>
                <w:rFonts w:ascii="Times New Roman" w:hAnsi="Times New Roman"/>
                <w:sz w:val="22"/>
              </w:rPr>
              <w:t xml:space="preserve"> </w:t>
            </w:r>
            <w:r w:rsidRPr="00FE440B">
              <w:rPr>
                <w:rFonts w:ascii="Times New Roman" w:hAnsi="Times New Roman"/>
                <w:spacing w:val="-3"/>
                <w:sz w:val="22"/>
              </w:rPr>
              <w:t>lei (_______________________________</w:t>
            </w:r>
            <w:r w:rsidRPr="00FE440B">
              <w:rPr>
                <w:rFonts w:ascii="Times New Roman" w:hAnsi="Times New Roman"/>
                <w:sz w:val="22"/>
              </w:rPr>
              <w:t>)</w:t>
            </w:r>
          </w:p>
          <w:p w14:paraId="39C84B8F" w14:textId="77777777" w:rsidR="00FE440B" w:rsidRPr="00FE440B" w:rsidRDefault="00FE440B" w:rsidP="008B1535">
            <w:pPr>
              <w:spacing w:after="0" w:line="360" w:lineRule="auto"/>
              <w:rPr>
                <w:rFonts w:ascii="Times New Roman" w:hAnsi="Times New Roman"/>
                <w:sz w:val="22"/>
              </w:rPr>
            </w:pPr>
            <w:r w:rsidRPr="00FE440B">
              <w:rPr>
                <w:rFonts w:ascii="Times New Roman" w:hAnsi="Times New Roman"/>
                <w:sz w:val="22"/>
              </w:rPr>
              <w:t xml:space="preserve"> in </w:t>
            </w:r>
            <w:r w:rsidR="00287C56">
              <w:rPr>
                <w:rFonts w:ascii="Times New Roman" w:hAnsi="Times New Roman"/>
                <w:sz w:val="22"/>
              </w:rPr>
              <w:t xml:space="preserve"> </w:t>
            </w:r>
            <w:bookmarkStart w:id="54" w:name="Text55"/>
            <w:r w:rsidR="00F91725">
              <w:rPr>
                <w:rFonts w:ascii="Times New Roman" w:hAnsi="Times New Roman"/>
                <w:b/>
                <w:sz w:val="22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E96A39">
              <w:rPr>
                <w:rFonts w:ascii="Times New Roman" w:hAnsi="Times New Roman"/>
                <w:b/>
                <w:sz w:val="22"/>
                <w:u w:val="single"/>
              </w:rPr>
              <w:instrText xml:space="preserve"> FORMTEXT </w:instrText>
            </w:r>
            <w:r w:rsidR="00F91725">
              <w:rPr>
                <w:rFonts w:ascii="Times New Roman" w:hAnsi="Times New Roman"/>
                <w:b/>
                <w:sz w:val="22"/>
                <w:u w:val="single"/>
              </w:rPr>
            </w:r>
            <w:r w:rsidR="00F91725">
              <w:rPr>
                <w:rFonts w:ascii="Times New Roman" w:hAnsi="Times New Roman"/>
                <w:b/>
                <w:sz w:val="22"/>
                <w:u w:val="single"/>
              </w:rPr>
              <w:fldChar w:fldCharType="separate"/>
            </w:r>
            <w:r w:rsidR="00DB523C">
              <w:rPr>
                <w:rFonts w:ascii="Times New Roman" w:hAnsi="Times New Roman"/>
                <w:b/>
                <w:noProof/>
                <w:sz w:val="22"/>
                <w:u w:val="single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 w:val="22"/>
                <w:u w:val="single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 w:val="22"/>
                <w:u w:val="single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 w:val="22"/>
                <w:u w:val="single"/>
              </w:rPr>
              <w:t> </w:t>
            </w:r>
            <w:r w:rsidR="00DB523C">
              <w:rPr>
                <w:rFonts w:ascii="Times New Roman" w:hAnsi="Times New Roman"/>
                <w:b/>
                <w:noProof/>
                <w:sz w:val="22"/>
                <w:u w:val="single"/>
              </w:rPr>
              <w:t> </w:t>
            </w:r>
            <w:r w:rsidR="00F91725">
              <w:rPr>
                <w:rFonts w:ascii="Times New Roman" w:hAnsi="Times New Roman"/>
                <w:b/>
                <w:sz w:val="22"/>
                <w:u w:val="single"/>
              </w:rPr>
              <w:fldChar w:fldCharType="end"/>
            </w:r>
            <w:bookmarkEnd w:id="54"/>
            <w:r w:rsidR="00287C56">
              <w:rPr>
                <w:rFonts w:ascii="Times New Roman" w:hAnsi="Times New Roman"/>
                <w:sz w:val="22"/>
              </w:rPr>
              <w:t xml:space="preserve">  </w:t>
            </w:r>
            <w:r w:rsidRPr="00FE440B">
              <w:rPr>
                <w:rFonts w:ascii="Times New Roman" w:hAnsi="Times New Roman"/>
                <w:sz w:val="22"/>
              </w:rPr>
              <w:t>rate lunare</w:t>
            </w:r>
          </w:p>
          <w:p w14:paraId="54078FA1" w14:textId="77777777" w:rsidR="00FE440B" w:rsidRPr="00FE440B" w:rsidRDefault="00FE440B" w:rsidP="008B1535">
            <w:pPr>
              <w:spacing w:after="0" w:line="360" w:lineRule="auto"/>
              <w:rPr>
                <w:rFonts w:ascii="Times New Roman" w:hAnsi="Times New Roman"/>
                <w:b/>
                <w:sz w:val="22"/>
              </w:rPr>
            </w:pPr>
            <w:r w:rsidRPr="00FE440B">
              <w:rPr>
                <w:rFonts w:ascii="Times New Roman" w:hAnsi="Times New Roman"/>
                <w:sz w:val="22"/>
              </w:rPr>
              <w:t>Data:__________________</w:t>
            </w:r>
          </w:p>
          <w:p w14:paraId="411DF5CB" w14:textId="77777777" w:rsidR="00FE440B" w:rsidRPr="00FE440B" w:rsidRDefault="00FE440B" w:rsidP="008B1535">
            <w:pPr>
              <w:spacing w:after="0" w:line="360" w:lineRule="auto"/>
              <w:rPr>
                <w:rFonts w:ascii="Times New Roman" w:hAnsi="Times New Roman"/>
                <w:b/>
                <w:sz w:val="22"/>
              </w:rPr>
            </w:pPr>
            <w:r w:rsidRPr="00FE440B">
              <w:rPr>
                <w:rFonts w:ascii="Times New Roman" w:hAnsi="Times New Roman"/>
                <w:b/>
                <w:bCs/>
                <w:sz w:val="22"/>
              </w:rPr>
              <w:t xml:space="preserve"> Preşedinte </w:t>
            </w:r>
            <w:r w:rsidRPr="00FE440B">
              <w:rPr>
                <w:rFonts w:ascii="Times New Roman" w:hAnsi="Times New Roman"/>
                <w:b/>
                <w:sz w:val="22"/>
              </w:rPr>
              <w:t>C</w:t>
            </w:r>
            <w:r w:rsidRPr="00FE440B">
              <w:rPr>
                <w:rFonts w:ascii="Times New Roman" w:hAnsi="Times New Roman"/>
                <w:sz w:val="22"/>
              </w:rPr>
              <w:t xml:space="preserve"> A.</w:t>
            </w:r>
            <w:r w:rsidRPr="00FE440B">
              <w:rPr>
                <w:rFonts w:ascii="Times New Roman" w:hAnsi="Times New Roman"/>
                <w:b/>
                <w:bCs/>
                <w:sz w:val="22"/>
              </w:rPr>
              <w:t>R.P</w:t>
            </w:r>
          </w:p>
        </w:tc>
      </w:tr>
    </w:tbl>
    <w:p w14:paraId="714BA578" w14:textId="77777777" w:rsidR="008B1535" w:rsidRDefault="008B1535" w:rsidP="00FE440B">
      <w:pPr>
        <w:shd w:val="clear" w:color="auto" w:fill="FFFFFF"/>
        <w:tabs>
          <w:tab w:val="left" w:pos="6281"/>
        </w:tabs>
        <w:spacing w:line="252" w:lineRule="exact"/>
        <w:jc w:val="center"/>
        <w:rPr>
          <w:rFonts w:ascii="Times New Roman" w:hAnsi="Times New Roman"/>
          <w:b/>
          <w:sz w:val="22"/>
        </w:rPr>
      </w:pPr>
    </w:p>
    <w:p w14:paraId="7E17E526" w14:textId="77777777" w:rsidR="00FE440B" w:rsidRPr="008B1535" w:rsidRDefault="00FE440B" w:rsidP="008B1535">
      <w:pPr>
        <w:shd w:val="clear" w:color="auto" w:fill="FFFFFF"/>
        <w:tabs>
          <w:tab w:val="left" w:pos="6281"/>
        </w:tabs>
        <w:spacing w:after="0" w:line="252" w:lineRule="exact"/>
        <w:jc w:val="center"/>
        <w:rPr>
          <w:rFonts w:ascii="Times New Roman" w:hAnsi="Times New Roman"/>
          <w:b/>
          <w:sz w:val="28"/>
          <w:szCs w:val="28"/>
        </w:rPr>
      </w:pPr>
      <w:r w:rsidRPr="008B1535">
        <w:rPr>
          <w:rFonts w:ascii="Times New Roman" w:hAnsi="Times New Roman"/>
          <w:b/>
          <w:sz w:val="28"/>
          <w:szCs w:val="28"/>
        </w:rPr>
        <w:t>Cerere de împrumut la</w:t>
      </w:r>
    </w:p>
    <w:p w14:paraId="75BEED0B" w14:textId="77777777" w:rsidR="00FE440B" w:rsidRPr="008B1535" w:rsidRDefault="00FE440B" w:rsidP="008B1535">
      <w:pPr>
        <w:shd w:val="clear" w:color="auto" w:fill="FFFFFF"/>
        <w:tabs>
          <w:tab w:val="left" w:pos="6281"/>
        </w:tabs>
        <w:spacing w:after="0" w:line="252" w:lineRule="exac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1535">
        <w:rPr>
          <w:rFonts w:ascii="Times New Roman" w:hAnsi="Times New Roman"/>
          <w:b/>
          <w:sz w:val="28"/>
          <w:szCs w:val="28"/>
        </w:rPr>
        <w:t>Nr.contract:</w:t>
      </w:r>
      <w:r w:rsidR="007B06A1">
        <w:rPr>
          <w:rFonts w:ascii="Times New Roman" w:hAnsi="Times New Roman"/>
          <w:b/>
          <w:sz w:val="28"/>
          <w:szCs w:val="28"/>
        </w:rPr>
        <w:t xml:space="preserve"> </w:t>
      </w:r>
      <w:bookmarkStart w:id="55" w:name="Text56"/>
      <w:r w:rsidR="00F91725">
        <w:rPr>
          <w:rFonts w:ascii="Times New Roman" w:hAnsi="Times New Roman"/>
          <w:b/>
          <w:sz w:val="28"/>
          <w:szCs w:val="28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b/>
          <w:sz w:val="28"/>
          <w:szCs w:val="28"/>
        </w:rPr>
        <w:instrText xml:space="preserve"> FORMTEXT </w:instrText>
      </w:r>
      <w:r w:rsidR="00F91725">
        <w:rPr>
          <w:rFonts w:ascii="Times New Roman" w:hAnsi="Times New Roman"/>
          <w:b/>
          <w:sz w:val="28"/>
          <w:szCs w:val="28"/>
        </w:rPr>
      </w:r>
      <w:r w:rsidR="00F91725">
        <w:rPr>
          <w:rFonts w:ascii="Times New Roman" w:hAnsi="Times New Roman"/>
          <w:b/>
          <w:sz w:val="28"/>
          <w:szCs w:val="28"/>
        </w:rPr>
        <w:fldChar w:fldCharType="separate"/>
      </w:r>
      <w:r w:rsidR="00DB523C">
        <w:rPr>
          <w:rFonts w:ascii="Times New Roman" w:hAnsi="Times New Roman"/>
          <w:b/>
          <w:noProof/>
          <w:sz w:val="28"/>
          <w:szCs w:val="28"/>
        </w:rPr>
        <w:t> </w:t>
      </w:r>
      <w:r w:rsidR="00DB523C">
        <w:rPr>
          <w:rFonts w:ascii="Times New Roman" w:hAnsi="Times New Roman"/>
          <w:b/>
          <w:noProof/>
          <w:sz w:val="28"/>
          <w:szCs w:val="28"/>
        </w:rPr>
        <w:t> </w:t>
      </w:r>
      <w:r w:rsidR="00DB523C">
        <w:rPr>
          <w:rFonts w:ascii="Times New Roman" w:hAnsi="Times New Roman"/>
          <w:b/>
          <w:noProof/>
          <w:sz w:val="28"/>
          <w:szCs w:val="28"/>
        </w:rPr>
        <w:t> </w:t>
      </w:r>
      <w:r w:rsidR="00DB523C">
        <w:rPr>
          <w:rFonts w:ascii="Times New Roman" w:hAnsi="Times New Roman"/>
          <w:b/>
          <w:noProof/>
          <w:sz w:val="28"/>
          <w:szCs w:val="28"/>
        </w:rPr>
        <w:t> </w:t>
      </w:r>
      <w:r w:rsidR="00DB523C">
        <w:rPr>
          <w:rFonts w:ascii="Times New Roman" w:hAnsi="Times New Roman"/>
          <w:b/>
          <w:noProof/>
          <w:sz w:val="28"/>
          <w:szCs w:val="28"/>
        </w:rPr>
        <w:t> </w:t>
      </w:r>
      <w:r w:rsidR="00F91725">
        <w:rPr>
          <w:rFonts w:ascii="Times New Roman" w:hAnsi="Times New Roman"/>
          <w:b/>
          <w:sz w:val="28"/>
          <w:szCs w:val="28"/>
        </w:rPr>
        <w:fldChar w:fldCharType="end"/>
      </w:r>
      <w:bookmarkEnd w:id="55"/>
      <w:r w:rsidRPr="008B1535">
        <w:rPr>
          <w:rFonts w:ascii="Times New Roman" w:hAnsi="Times New Roman"/>
          <w:b/>
          <w:sz w:val="28"/>
          <w:szCs w:val="28"/>
        </w:rPr>
        <w:t xml:space="preserve"> încheiat la </w:t>
      </w:r>
      <w:bookmarkStart w:id="56" w:name="Text57"/>
      <w:r w:rsidR="00F91725">
        <w:rPr>
          <w:rFonts w:ascii="Times New Roman" w:hAnsi="Times New Roman"/>
          <w:b/>
          <w:sz w:val="28"/>
          <w:szCs w:val="28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b/>
          <w:sz w:val="28"/>
          <w:szCs w:val="28"/>
        </w:rPr>
        <w:instrText xml:space="preserve"> FORMTEXT </w:instrText>
      </w:r>
      <w:r w:rsidR="00F91725">
        <w:rPr>
          <w:rFonts w:ascii="Times New Roman" w:hAnsi="Times New Roman"/>
          <w:b/>
          <w:sz w:val="28"/>
          <w:szCs w:val="28"/>
        </w:rPr>
      </w:r>
      <w:r w:rsidR="00F91725">
        <w:rPr>
          <w:rFonts w:ascii="Times New Roman" w:hAnsi="Times New Roman"/>
          <w:b/>
          <w:sz w:val="28"/>
          <w:szCs w:val="28"/>
        </w:rPr>
        <w:fldChar w:fldCharType="separate"/>
      </w:r>
      <w:r w:rsidR="00DB523C">
        <w:rPr>
          <w:rFonts w:ascii="Times New Roman" w:hAnsi="Times New Roman"/>
          <w:b/>
          <w:noProof/>
          <w:sz w:val="28"/>
          <w:szCs w:val="28"/>
        </w:rPr>
        <w:t> </w:t>
      </w:r>
      <w:r w:rsidR="00DB523C">
        <w:rPr>
          <w:rFonts w:ascii="Times New Roman" w:hAnsi="Times New Roman"/>
          <w:b/>
          <w:noProof/>
          <w:sz w:val="28"/>
          <w:szCs w:val="28"/>
        </w:rPr>
        <w:t> </w:t>
      </w:r>
      <w:r w:rsidR="00DB523C">
        <w:rPr>
          <w:rFonts w:ascii="Times New Roman" w:hAnsi="Times New Roman"/>
          <w:b/>
          <w:noProof/>
          <w:sz w:val="28"/>
          <w:szCs w:val="28"/>
        </w:rPr>
        <w:t> </w:t>
      </w:r>
      <w:r w:rsidR="00DB523C">
        <w:rPr>
          <w:rFonts w:ascii="Times New Roman" w:hAnsi="Times New Roman"/>
          <w:b/>
          <w:noProof/>
          <w:sz w:val="28"/>
          <w:szCs w:val="28"/>
        </w:rPr>
        <w:t> </w:t>
      </w:r>
      <w:r w:rsidR="00DB523C">
        <w:rPr>
          <w:rFonts w:ascii="Times New Roman" w:hAnsi="Times New Roman"/>
          <w:b/>
          <w:noProof/>
          <w:sz w:val="28"/>
          <w:szCs w:val="28"/>
        </w:rPr>
        <w:t> </w:t>
      </w:r>
      <w:r w:rsidR="00F91725">
        <w:rPr>
          <w:rFonts w:ascii="Times New Roman" w:hAnsi="Times New Roman"/>
          <w:b/>
          <w:sz w:val="28"/>
          <w:szCs w:val="28"/>
        </w:rPr>
        <w:fldChar w:fldCharType="end"/>
      </w:r>
      <w:bookmarkEnd w:id="56"/>
    </w:p>
    <w:p w14:paraId="3898C425" w14:textId="77777777" w:rsidR="00FE440B" w:rsidRPr="00FE440B" w:rsidRDefault="00FE440B" w:rsidP="00FE440B">
      <w:pPr>
        <w:shd w:val="clear" w:color="auto" w:fill="FFFFFF"/>
        <w:tabs>
          <w:tab w:val="left" w:pos="6281"/>
        </w:tabs>
        <w:spacing w:line="252" w:lineRule="exact"/>
        <w:rPr>
          <w:rFonts w:ascii="Times New Roman" w:hAnsi="Times New Roman"/>
          <w:b/>
          <w:sz w:val="22"/>
        </w:rPr>
      </w:pPr>
    </w:p>
    <w:p w14:paraId="57A990BD" w14:textId="77777777" w:rsidR="00FE440B" w:rsidRPr="00FE440B" w:rsidRDefault="00FE440B" w:rsidP="00FE440B">
      <w:pPr>
        <w:shd w:val="clear" w:color="auto" w:fill="FFFFFF"/>
        <w:tabs>
          <w:tab w:val="left" w:pos="6281"/>
        </w:tabs>
        <w:spacing w:line="252" w:lineRule="exact"/>
        <w:rPr>
          <w:rFonts w:ascii="Times New Roman" w:hAnsi="Times New Roman"/>
          <w:sz w:val="22"/>
        </w:rPr>
      </w:pPr>
      <w:r w:rsidRPr="00FE440B">
        <w:rPr>
          <w:rFonts w:ascii="Times New Roman" w:hAnsi="Times New Roman"/>
          <w:sz w:val="22"/>
        </w:rPr>
        <w:t xml:space="preserve">Subsemnatul   </w:t>
      </w:r>
      <w:bookmarkStart w:id="57" w:name="Text58"/>
      <w:r w:rsidR="00F91725">
        <w:rPr>
          <w:rFonts w:ascii="Times New Roman" w:hAnsi="Times New Roman"/>
          <w:b/>
          <w:sz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b/>
          <w:sz w:val="22"/>
        </w:rPr>
        <w:instrText xml:space="preserve"> FORMTEXT </w:instrText>
      </w:r>
      <w:r w:rsidR="00F91725">
        <w:rPr>
          <w:rFonts w:ascii="Times New Roman" w:hAnsi="Times New Roman"/>
          <w:b/>
          <w:sz w:val="22"/>
        </w:rPr>
      </w:r>
      <w:r w:rsidR="00F91725">
        <w:rPr>
          <w:rFonts w:ascii="Times New Roman" w:hAnsi="Times New Roman"/>
          <w:b/>
          <w:sz w:val="22"/>
        </w:rPr>
        <w:fldChar w:fldCharType="separate"/>
      </w:r>
      <w:r w:rsidR="00DB523C">
        <w:rPr>
          <w:rFonts w:ascii="Times New Roman" w:hAnsi="Times New Roman"/>
          <w:b/>
          <w:noProof/>
          <w:sz w:val="22"/>
        </w:rPr>
        <w:t> </w:t>
      </w:r>
      <w:r w:rsidR="00DB523C">
        <w:rPr>
          <w:rFonts w:ascii="Times New Roman" w:hAnsi="Times New Roman"/>
          <w:b/>
          <w:noProof/>
          <w:sz w:val="22"/>
        </w:rPr>
        <w:t> </w:t>
      </w:r>
      <w:r w:rsidR="00DB523C">
        <w:rPr>
          <w:rFonts w:ascii="Times New Roman" w:hAnsi="Times New Roman"/>
          <w:b/>
          <w:noProof/>
          <w:sz w:val="22"/>
        </w:rPr>
        <w:t> </w:t>
      </w:r>
      <w:r w:rsidR="00DB523C">
        <w:rPr>
          <w:rFonts w:ascii="Times New Roman" w:hAnsi="Times New Roman"/>
          <w:b/>
          <w:noProof/>
          <w:sz w:val="22"/>
        </w:rPr>
        <w:t> </w:t>
      </w:r>
      <w:r w:rsidR="00DB523C">
        <w:rPr>
          <w:rFonts w:ascii="Times New Roman" w:hAnsi="Times New Roman"/>
          <w:b/>
          <w:noProof/>
          <w:sz w:val="22"/>
        </w:rPr>
        <w:t> </w:t>
      </w:r>
      <w:r w:rsidR="00F91725">
        <w:rPr>
          <w:rFonts w:ascii="Times New Roman" w:hAnsi="Times New Roman"/>
          <w:b/>
          <w:sz w:val="22"/>
        </w:rPr>
        <w:fldChar w:fldCharType="end"/>
      </w:r>
      <w:bookmarkEnd w:id="57"/>
      <w:r w:rsidRPr="00FE440B">
        <w:rPr>
          <w:rFonts w:ascii="Times New Roman" w:hAnsi="Times New Roman"/>
          <w:sz w:val="22"/>
        </w:rPr>
        <w:t xml:space="preserve">  in calitate de membru </w:t>
      </w:r>
      <w:r w:rsidRPr="00FE440B">
        <w:rPr>
          <w:rFonts w:ascii="Times New Roman" w:hAnsi="Times New Roman"/>
          <w:b/>
          <w:sz w:val="22"/>
        </w:rPr>
        <w:t>C.A.R.P. Brad</w:t>
      </w:r>
      <w:r w:rsidRPr="00FE440B">
        <w:rPr>
          <w:rFonts w:ascii="Times New Roman" w:hAnsi="Times New Roman"/>
          <w:sz w:val="22"/>
        </w:rPr>
        <w:t xml:space="preserve"> cu carnet  nr.  </w:t>
      </w:r>
      <w:bookmarkStart w:id="58" w:name="Text59"/>
      <w:r w:rsidR="00F91725">
        <w:rPr>
          <w:rFonts w:ascii="Times New Roman" w:hAnsi="Times New Roman"/>
          <w:b/>
          <w:sz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b/>
          <w:sz w:val="22"/>
        </w:rPr>
        <w:instrText xml:space="preserve"> FORMTEXT </w:instrText>
      </w:r>
      <w:r w:rsidR="00F91725">
        <w:rPr>
          <w:rFonts w:ascii="Times New Roman" w:hAnsi="Times New Roman"/>
          <w:b/>
          <w:sz w:val="22"/>
        </w:rPr>
      </w:r>
      <w:r w:rsidR="00F91725">
        <w:rPr>
          <w:rFonts w:ascii="Times New Roman" w:hAnsi="Times New Roman"/>
          <w:b/>
          <w:sz w:val="22"/>
        </w:rPr>
        <w:fldChar w:fldCharType="separate"/>
      </w:r>
      <w:r w:rsidR="00DB523C">
        <w:rPr>
          <w:rFonts w:ascii="Times New Roman" w:hAnsi="Times New Roman"/>
          <w:b/>
          <w:noProof/>
          <w:sz w:val="22"/>
        </w:rPr>
        <w:t> </w:t>
      </w:r>
      <w:r w:rsidR="00DB523C">
        <w:rPr>
          <w:rFonts w:ascii="Times New Roman" w:hAnsi="Times New Roman"/>
          <w:b/>
          <w:noProof/>
          <w:sz w:val="22"/>
        </w:rPr>
        <w:t> </w:t>
      </w:r>
      <w:r w:rsidR="00DB523C">
        <w:rPr>
          <w:rFonts w:ascii="Times New Roman" w:hAnsi="Times New Roman"/>
          <w:b/>
          <w:noProof/>
          <w:sz w:val="22"/>
        </w:rPr>
        <w:t> </w:t>
      </w:r>
      <w:r w:rsidR="00DB523C">
        <w:rPr>
          <w:rFonts w:ascii="Times New Roman" w:hAnsi="Times New Roman"/>
          <w:b/>
          <w:noProof/>
          <w:sz w:val="22"/>
        </w:rPr>
        <w:t> </w:t>
      </w:r>
      <w:r w:rsidR="00DB523C">
        <w:rPr>
          <w:rFonts w:ascii="Times New Roman" w:hAnsi="Times New Roman"/>
          <w:b/>
          <w:noProof/>
          <w:sz w:val="22"/>
        </w:rPr>
        <w:t> </w:t>
      </w:r>
      <w:r w:rsidR="00F91725">
        <w:rPr>
          <w:rFonts w:ascii="Times New Roman" w:hAnsi="Times New Roman"/>
          <w:b/>
          <w:sz w:val="22"/>
        </w:rPr>
        <w:fldChar w:fldCharType="end"/>
      </w:r>
      <w:bookmarkEnd w:id="58"/>
      <w:r w:rsidRPr="00FE440B">
        <w:rPr>
          <w:rFonts w:ascii="Times New Roman" w:hAnsi="Times New Roman"/>
          <w:sz w:val="22"/>
        </w:rPr>
        <w:t xml:space="preserve">  , din data de  </w:t>
      </w:r>
      <w:bookmarkStart w:id="59" w:name="Text60"/>
      <w:r w:rsidR="00F91725">
        <w:rPr>
          <w:rFonts w:ascii="Times New Roman" w:hAnsi="Times New Roman"/>
          <w:sz w:val="22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 w:val="22"/>
        </w:rPr>
        <w:instrText xml:space="preserve"> FORMTEXT </w:instrText>
      </w:r>
      <w:r w:rsidR="00F91725">
        <w:rPr>
          <w:rFonts w:ascii="Times New Roman" w:hAnsi="Times New Roman"/>
          <w:sz w:val="22"/>
        </w:rPr>
      </w:r>
      <w:r w:rsidR="00F91725">
        <w:rPr>
          <w:rFonts w:ascii="Times New Roman" w:hAnsi="Times New Roman"/>
          <w:sz w:val="22"/>
        </w:rPr>
        <w:fldChar w:fldCharType="separate"/>
      </w:r>
      <w:r w:rsidR="00DB523C">
        <w:rPr>
          <w:rFonts w:ascii="Times New Roman" w:hAnsi="Times New Roman"/>
          <w:noProof/>
          <w:sz w:val="22"/>
        </w:rPr>
        <w:t> </w:t>
      </w:r>
      <w:r w:rsidR="00DB523C">
        <w:rPr>
          <w:rFonts w:ascii="Times New Roman" w:hAnsi="Times New Roman"/>
          <w:noProof/>
          <w:sz w:val="22"/>
        </w:rPr>
        <w:t> </w:t>
      </w:r>
      <w:r w:rsidR="00DB523C">
        <w:rPr>
          <w:rFonts w:ascii="Times New Roman" w:hAnsi="Times New Roman"/>
          <w:noProof/>
          <w:sz w:val="22"/>
        </w:rPr>
        <w:t> </w:t>
      </w:r>
      <w:r w:rsidR="00DB523C">
        <w:rPr>
          <w:rFonts w:ascii="Times New Roman" w:hAnsi="Times New Roman"/>
          <w:noProof/>
          <w:sz w:val="22"/>
        </w:rPr>
        <w:t> </w:t>
      </w:r>
      <w:r w:rsidR="00DB523C">
        <w:rPr>
          <w:rFonts w:ascii="Times New Roman" w:hAnsi="Times New Roman"/>
          <w:noProof/>
          <w:sz w:val="22"/>
        </w:rPr>
        <w:t> </w:t>
      </w:r>
      <w:r w:rsidR="00F91725">
        <w:rPr>
          <w:rFonts w:ascii="Times New Roman" w:hAnsi="Times New Roman"/>
          <w:sz w:val="22"/>
        </w:rPr>
        <w:fldChar w:fldCharType="end"/>
      </w:r>
      <w:bookmarkEnd w:id="59"/>
      <w:r w:rsidRPr="00FE440B">
        <w:rPr>
          <w:rFonts w:ascii="Times New Roman" w:hAnsi="Times New Roman"/>
          <w:sz w:val="22"/>
        </w:rPr>
        <w:t xml:space="preserve">  , mă oblig sa rambursez împrumutul aferent din contractul  amintit mai sus în numărul de rate lunare stabilite şi consimt să mi se reţină dobânda aferentă anticipat la data efectuării plăţii împrumutului.</w:t>
      </w:r>
    </w:p>
    <w:p w14:paraId="1F227F93" w14:textId="77777777" w:rsidR="00FE440B" w:rsidRPr="00FE440B" w:rsidRDefault="00FE440B" w:rsidP="00FE440B">
      <w:pPr>
        <w:shd w:val="clear" w:color="auto" w:fill="FFFFFF"/>
        <w:tabs>
          <w:tab w:val="left" w:pos="6281"/>
        </w:tabs>
        <w:spacing w:line="252" w:lineRule="exact"/>
        <w:rPr>
          <w:rFonts w:ascii="Times New Roman" w:hAnsi="Times New Roman"/>
          <w:sz w:val="22"/>
        </w:rPr>
      </w:pPr>
      <w:r w:rsidRPr="00FE440B">
        <w:rPr>
          <w:rFonts w:ascii="Times New Roman" w:hAnsi="Times New Roman"/>
          <w:sz w:val="22"/>
        </w:rPr>
        <w:t>Anexez:</w:t>
      </w:r>
    </w:p>
    <w:p w14:paraId="0984E6E0" w14:textId="77777777" w:rsidR="00FE440B" w:rsidRPr="00FE440B" w:rsidRDefault="00FE440B" w:rsidP="00FE440B">
      <w:pPr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2" w:lineRule="exact"/>
        <w:ind w:left="0" w:firstLine="0"/>
        <w:rPr>
          <w:rFonts w:ascii="Times New Roman" w:hAnsi="Times New Roman"/>
          <w:sz w:val="22"/>
        </w:rPr>
      </w:pPr>
      <w:r w:rsidRPr="00FE440B">
        <w:rPr>
          <w:rFonts w:ascii="Times New Roman" w:hAnsi="Times New Roman"/>
          <w:sz w:val="22"/>
        </w:rPr>
        <w:t>Cuponul de pensie pentru luna:</w:t>
      </w:r>
    </w:p>
    <w:p w14:paraId="4A99C2E4" w14:textId="77777777" w:rsidR="00FE440B" w:rsidRPr="00FE440B" w:rsidRDefault="00FE440B" w:rsidP="00FE440B">
      <w:pPr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2" w:lineRule="exact"/>
        <w:ind w:left="0" w:firstLine="0"/>
        <w:rPr>
          <w:rFonts w:ascii="Times New Roman" w:hAnsi="Times New Roman"/>
          <w:sz w:val="22"/>
        </w:rPr>
      </w:pPr>
      <w:r w:rsidRPr="00FE440B">
        <w:rPr>
          <w:rFonts w:ascii="Times New Roman" w:hAnsi="Times New Roman"/>
          <w:sz w:val="22"/>
        </w:rPr>
        <w:t>Adeverinţe/ angajamente ale giranţilor:</w:t>
      </w:r>
    </w:p>
    <w:p w14:paraId="07D6826B" w14:textId="77777777" w:rsidR="00FE440B" w:rsidRPr="00FE440B" w:rsidRDefault="00FE440B" w:rsidP="00FE440B">
      <w:pPr>
        <w:shd w:val="clear" w:color="auto" w:fill="FFFFFF"/>
        <w:tabs>
          <w:tab w:val="left" w:pos="6281"/>
        </w:tabs>
        <w:spacing w:line="252" w:lineRule="exact"/>
        <w:rPr>
          <w:rFonts w:ascii="Times New Roman" w:hAnsi="Times New Roman"/>
          <w:sz w:val="22"/>
        </w:rPr>
      </w:pPr>
    </w:p>
    <w:p w14:paraId="4B55F154" w14:textId="77777777" w:rsidR="00FE440B" w:rsidRPr="00FE440B" w:rsidRDefault="00FE440B" w:rsidP="00FE440B">
      <w:pPr>
        <w:shd w:val="clear" w:color="auto" w:fill="FFFFFF"/>
        <w:tabs>
          <w:tab w:val="left" w:pos="6281"/>
        </w:tabs>
        <w:spacing w:line="252" w:lineRule="exact"/>
        <w:rPr>
          <w:rFonts w:ascii="Times New Roman" w:hAnsi="Times New Roman"/>
          <w:b/>
          <w:sz w:val="22"/>
        </w:rPr>
      </w:pPr>
    </w:p>
    <w:p w14:paraId="3B17EEAB" w14:textId="77777777" w:rsidR="00FE440B" w:rsidRPr="00FE440B" w:rsidRDefault="00FE440B" w:rsidP="00FE440B">
      <w:pPr>
        <w:shd w:val="clear" w:color="auto" w:fill="FFFFFF"/>
        <w:tabs>
          <w:tab w:val="left" w:pos="6281"/>
        </w:tabs>
        <w:spacing w:line="252" w:lineRule="exact"/>
        <w:rPr>
          <w:rFonts w:ascii="Times New Roman" w:hAnsi="Times New Roman"/>
          <w:sz w:val="22"/>
        </w:rPr>
      </w:pPr>
      <w:r w:rsidRPr="00FE440B">
        <w:rPr>
          <w:rFonts w:ascii="Times New Roman" w:hAnsi="Times New Roman"/>
          <w:b/>
          <w:sz w:val="22"/>
        </w:rPr>
        <w:t xml:space="preserve">Data: </w:t>
      </w:r>
      <w:r w:rsidRPr="00FE440B">
        <w:rPr>
          <w:rFonts w:ascii="Times New Roman" w:hAnsi="Times New Roman"/>
          <w:sz w:val="22"/>
        </w:rPr>
        <w:t xml:space="preserve"> </w:t>
      </w:r>
      <w:bookmarkStart w:id="60" w:name="Text61"/>
      <w:r w:rsidR="00F91725">
        <w:rPr>
          <w:rFonts w:ascii="Times New Roman" w:hAnsi="Times New Roman"/>
          <w:b/>
          <w:sz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b/>
          <w:sz w:val="22"/>
        </w:rPr>
        <w:instrText xml:space="preserve"> FORMTEXT </w:instrText>
      </w:r>
      <w:r w:rsidR="00F91725">
        <w:rPr>
          <w:rFonts w:ascii="Times New Roman" w:hAnsi="Times New Roman"/>
          <w:b/>
          <w:sz w:val="22"/>
        </w:rPr>
      </w:r>
      <w:r w:rsidR="00F91725">
        <w:rPr>
          <w:rFonts w:ascii="Times New Roman" w:hAnsi="Times New Roman"/>
          <w:b/>
          <w:sz w:val="22"/>
        </w:rPr>
        <w:fldChar w:fldCharType="separate"/>
      </w:r>
      <w:r w:rsidR="00DB523C">
        <w:rPr>
          <w:rFonts w:ascii="Times New Roman" w:hAnsi="Times New Roman"/>
          <w:b/>
          <w:noProof/>
          <w:sz w:val="22"/>
        </w:rPr>
        <w:t> </w:t>
      </w:r>
      <w:r w:rsidR="00DB523C">
        <w:rPr>
          <w:rFonts w:ascii="Times New Roman" w:hAnsi="Times New Roman"/>
          <w:b/>
          <w:noProof/>
          <w:sz w:val="22"/>
        </w:rPr>
        <w:t> </w:t>
      </w:r>
      <w:r w:rsidR="00DB523C">
        <w:rPr>
          <w:rFonts w:ascii="Times New Roman" w:hAnsi="Times New Roman"/>
          <w:b/>
          <w:noProof/>
          <w:sz w:val="22"/>
        </w:rPr>
        <w:t> </w:t>
      </w:r>
      <w:r w:rsidR="00DB523C">
        <w:rPr>
          <w:rFonts w:ascii="Times New Roman" w:hAnsi="Times New Roman"/>
          <w:b/>
          <w:noProof/>
          <w:sz w:val="22"/>
        </w:rPr>
        <w:t> </w:t>
      </w:r>
      <w:r w:rsidR="00DB523C">
        <w:rPr>
          <w:rFonts w:ascii="Times New Roman" w:hAnsi="Times New Roman"/>
          <w:b/>
          <w:noProof/>
          <w:sz w:val="22"/>
        </w:rPr>
        <w:t> </w:t>
      </w:r>
      <w:r w:rsidR="00F91725">
        <w:rPr>
          <w:rFonts w:ascii="Times New Roman" w:hAnsi="Times New Roman"/>
          <w:b/>
          <w:sz w:val="22"/>
        </w:rPr>
        <w:fldChar w:fldCharType="end"/>
      </w:r>
      <w:bookmarkEnd w:id="60"/>
      <w:r w:rsidRPr="00FE440B">
        <w:rPr>
          <w:rFonts w:ascii="Times New Roman" w:hAnsi="Times New Roman"/>
          <w:sz w:val="22"/>
        </w:rPr>
        <w:tab/>
      </w:r>
      <w:r w:rsidRPr="00FE440B">
        <w:rPr>
          <w:rFonts w:ascii="Times New Roman" w:hAnsi="Times New Roman"/>
          <w:b/>
          <w:sz w:val="22"/>
        </w:rPr>
        <w:t>Intocmit, Secretar</w:t>
      </w:r>
      <w:r w:rsidRPr="00FE440B">
        <w:rPr>
          <w:rFonts w:ascii="Times New Roman" w:hAnsi="Times New Roman"/>
          <w:sz w:val="22"/>
        </w:rPr>
        <w:t>:____________________</w:t>
      </w:r>
    </w:p>
    <w:p w14:paraId="202BF715" w14:textId="77777777" w:rsidR="00FE440B" w:rsidRPr="00FE440B" w:rsidRDefault="00FE440B" w:rsidP="00FE440B">
      <w:pPr>
        <w:shd w:val="clear" w:color="auto" w:fill="FFFFFF"/>
        <w:tabs>
          <w:tab w:val="left" w:pos="6281"/>
        </w:tabs>
        <w:spacing w:line="252" w:lineRule="exact"/>
        <w:rPr>
          <w:rFonts w:ascii="Times New Roman" w:hAnsi="Times New Roman"/>
          <w:sz w:val="22"/>
        </w:rPr>
      </w:pPr>
    </w:p>
    <w:p w14:paraId="51B295C1" w14:textId="77777777" w:rsidR="00FE440B" w:rsidRPr="00FE440B" w:rsidRDefault="00FE440B" w:rsidP="00FE440B">
      <w:pPr>
        <w:shd w:val="clear" w:color="auto" w:fill="FFFFFF"/>
        <w:tabs>
          <w:tab w:val="left" w:pos="6281"/>
        </w:tabs>
        <w:spacing w:line="252" w:lineRule="exact"/>
        <w:rPr>
          <w:rFonts w:ascii="Times New Roman" w:hAnsi="Times New Roman"/>
          <w:sz w:val="22"/>
        </w:rPr>
      </w:pPr>
      <w:r w:rsidRPr="00FE440B">
        <w:rPr>
          <w:rFonts w:ascii="Times New Roman" w:hAnsi="Times New Roman"/>
          <w:sz w:val="22"/>
        </w:rPr>
        <w:t>Semnătură titular ____________________</w:t>
      </w:r>
    </w:p>
    <w:p w14:paraId="4B27DEA3" w14:textId="77777777" w:rsidR="00FE440B" w:rsidRPr="00FE440B" w:rsidRDefault="00FE440B" w:rsidP="00FE440B">
      <w:pPr>
        <w:shd w:val="clear" w:color="auto" w:fill="FFFFFF"/>
        <w:tabs>
          <w:tab w:val="left" w:pos="6281"/>
        </w:tabs>
        <w:spacing w:line="252" w:lineRule="exact"/>
        <w:rPr>
          <w:rFonts w:ascii="Times New Roman" w:hAnsi="Times New Roman"/>
          <w:sz w:val="22"/>
        </w:rPr>
      </w:pPr>
    </w:p>
    <w:p w14:paraId="5394DEAB" w14:textId="77777777" w:rsidR="00FE440B" w:rsidRPr="00FE440B" w:rsidRDefault="00FE440B" w:rsidP="00FE440B">
      <w:pPr>
        <w:shd w:val="clear" w:color="auto" w:fill="FFFFFF"/>
        <w:tabs>
          <w:tab w:val="left" w:pos="6281"/>
        </w:tabs>
        <w:spacing w:line="252" w:lineRule="exact"/>
        <w:rPr>
          <w:rFonts w:ascii="Times New Roman" w:hAnsi="Times New Roman"/>
          <w:sz w:val="22"/>
        </w:rPr>
      </w:pPr>
      <w:r w:rsidRPr="00FE440B">
        <w:rPr>
          <w:rFonts w:ascii="Times New Roman" w:hAnsi="Times New Roman"/>
          <w:sz w:val="22"/>
        </w:rPr>
        <w:t>Semnătură împuternicit________________</w:t>
      </w:r>
    </w:p>
    <w:p w14:paraId="112F1C97" w14:textId="77777777" w:rsidR="00FE440B" w:rsidRPr="00FE440B" w:rsidRDefault="00FE440B" w:rsidP="00FE440B">
      <w:pPr>
        <w:shd w:val="clear" w:color="auto" w:fill="FFFFFF"/>
        <w:tabs>
          <w:tab w:val="left" w:pos="6281"/>
        </w:tabs>
        <w:spacing w:line="252" w:lineRule="exact"/>
        <w:rPr>
          <w:rFonts w:ascii="Times New Roman" w:hAnsi="Times New Roman"/>
          <w:sz w:val="22"/>
        </w:rPr>
      </w:pPr>
    </w:p>
    <w:tbl>
      <w:tblPr>
        <w:tblpPr w:leftFromText="180" w:rightFromText="180" w:vertAnchor="text" w:horzAnchor="margin" w:tblpXSpec="center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8"/>
      </w:tblGrid>
      <w:tr w:rsidR="00FE440B" w:rsidRPr="00FE440B" w14:paraId="0C1D7321" w14:textId="77777777" w:rsidTr="008B1535">
        <w:trPr>
          <w:trHeight w:val="335"/>
        </w:trPr>
        <w:tc>
          <w:tcPr>
            <w:tcW w:w="6138" w:type="dxa"/>
          </w:tcPr>
          <w:p w14:paraId="576897DC" w14:textId="77777777" w:rsidR="00FE440B" w:rsidRPr="00FE440B" w:rsidRDefault="00FE440B" w:rsidP="008B153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 w:rsidRPr="00FE440B">
              <w:rPr>
                <w:rFonts w:ascii="Times New Roman" w:hAnsi="Times New Roman"/>
                <w:b/>
                <w:sz w:val="22"/>
              </w:rPr>
              <w:t>CONFIRMARE C.A.R.P. Brad</w:t>
            </w:r>
          </w:p>
          <w:p w14:paraId="6296A5F1" w14:textId="77777777" w:rsidR="00FE440B" w:rsidRPr="00FE440B" w:rsidRDefault="00FE440B" w:rsidP="008B1535">
            <w:pPr>
              <w:shd w:val="clear" w:color="auto" w:fill="FFFFFF"/>
              <w:spacing w:after="0"/>
              <w:rPr>
                <w:rFonts w:ascii="Times New Roman" w:hAnsi="Times New Roman"/>
                <w:spacing w:val="-2"/>
                <w:sz w:val="22"/>
              </w:rPr>
            </w:pPr>
            <w:r w:rsidRPr="00FE440B">
              <w:rPr>
                <w:rFonts w:ascii="Times New Roman" w:hAnsi="Times New Roman"/>
                <w:spacing w:val="-2"/>
                <w:sz w:val="22"/>
              </w:rPr>
              <w:t xml:space="preserve">                                           Fişa nr.________________</w:t>
            </w:r>
          </w:p>
          <w:p w14:paraId="4868F248" w14:textId="77777777" w:rsidR="00FE440B" w:rsidRPr="00FE440B" w:rsidRDefault="00FE440B" w:rsidP="008B1535">
            <w:pPr>
              <w:spacing w:after="0" w:line="254" w:lineRule="exact"/>
              <w:ind w:right="422"/>
              <w:rPr>
                <w:rFonts w:ascii="Times New Roman" w:hAnsi="Times New Roman"/>
                <w:sz w:val="22"/>
              </w:rPr>
            </w:pPr>
            <w:r w:rsidRPr="00FE440B">
              <w:rPr>
                <w:rFonts w:ascii="Times New Roman" w:hAnsi="Times New Roman"/>
                <w:sz w:val="22"/>
              </w:rPr>
              <w:t xml:space="preserve">Sold depuneri                               __________________ lei                 </w:t>
            </w:r>
          </w:p>
          <w:p w14:paraId="7D2384ED" w14:textId="77777777" w:rsidR="00FE440B" w:rsidRPr="00FE440B" w:rsidRDefault="00FE440B" w:rsidP="008B1535">
            <w:pPr>
              <w:spacing w:after="0" w:line="254" w:lineRule="exact"/>
              <w:ind w:right="422"/>
              <w:rPr>
                <w:rFonts w:ascii="Times New Roman" w:hAnsi="Times New Roman"/>
                <w:sz w:val="22"/>
              </w:rPr>
            </w:pPr>
            <w:r w:rsidRPr="00FE440B">
              <w:rPr>
                <w:rFonts w:ascii="Times New Roman" w:hAnsi="Times New Roman"/>
                <w:sz w:val="22"/>
              </w:rPr>
              <w:t xml:space="preserve">Sold împrumut anterior neachitat _________________lei   </w:t>
            </w:r>
          </w:p>
          <w:p w14:paraId="56AF70F5" w14:textId="77777777" w:rsidR="00FE440B" w:rsidRPr="00FE440B" w:rsidRDefault="00FE440B" w:rsidP="008B1535">
            <w:pPr>
              <w:spacing w:after="0" w:line="254" w:lineRule="exact"/>
              <w:ind w:right="422"/>
              <w:rPr>
                <w:rFonts w:ascii="Times New Roman" w:hAnsi="Times New Roman"/>
                <w:sz w:val="22"/>
              </w:rPr>
            </w:pPr>
            <w:r w:rsidRPr="00FE440B">
              <w:rPr>
                <w:rFonts w:ascii="Times New Roman" w:hAnsi="Times New Roman"/>
                <w:sz w:val="22"/>
              </w:rPr>
              <w:t xml:space="preserve">Dobanda recalculata                      _________________lei </w:t>
            </w:r>
          </w:p>
          <w:p w14:paraId="238D4065" w14:textId="77777777" w:rsidR="00FE440B" w:rsidRPr="00FE440B" w:rsidRDefault="00FE440B" w:rsidP="008B1535">
            <w:pPr>
              <w:spacing w:after="0" w:line="254" w:lineRule="exact"/>
              <w:ind w:right="422"/>
              <w:rPr>
                <w:rFonts w:ascii="Times New Roman" w:hAnsi="Times New Roman"/>
                <w:sz w:val="22"/>
              </w:rPr>
            </w:pPr>
            <w:r w:rsidRPr="00FE440B">
              <w:rPr>
                <w:rFonts w:ascii="Times New Roman" w:hAnsi="Times New Roman"/>
                <w:sz w:val="22"/>
              </w:rPr>
              <w:t xml:space="preserve">Contravaloare imprimate              _________________lei            </w:t>
            </w:r>
          </w:p>
          <w:p w14:paraId="7CEC30EA" w14:textId="77777777" w:rsidR="00FE440B" w:rsidRPr="00FE440B" w:rsidRDefault="00FE440B" w:rsidP="008B1535">
            <w:pPr>
              <w:spacing w:after="0" w:line="254" w:lineRule="exact"/>
              <w:ind w:right="422"/>
              <w:rPr>
                <w:rFonts w:ascii="Times New Roman" w:hAnsi="Times New Roman"/>
                <w:sz w:val="22"/>
              </w:rPr>
            </w:pPr>
            <w:r w:rsidRPr="00FE440B">
              <w:rPr>
                <w:rFonts w:ascii="Times New Roman" w:hAnsi="Times New Roman"/>
                <w:sz w:val="22"/>
              </w:rPr>
              <w:t>Certific exactitatea datelor de mai sus               Contabil______________________</w:t>
            </w:r>
          </w:p>
        </w:tc>
      </w:tr>
    </w:tbl>
    <w:p w14:paraId="60D65EAD" w14:textId="77777777" w:rsidR="00FE440B" w:rsidRPr="00FE440B" w:rsidRDefault="00FE440B" w:rsidP="00FE440B">
      <w:pPr>
        <w:shd w:val="clear" w:color="auto" w:fill="FFFFFF"/>
        <w:tabs>
          <w:tab w:val="left" w:pos="6281"/>
        </w:tabs>
        <w:spacing w:line="252" w:lineRule="exact"/>
        <w:rPr>
          <w:rFonts w:ascii="Times New Roman" w:hAnsi="Times New Roman"/>
          <w:sz w:val="22"/>
        </w:rPr>
      </w:pPr>
    </w:p>
    <w:p w14:paraId="1AFAFAB3" w14:textId="77777777" w:rsidR="00FE440B" w:rsidRPr="00FE440B" w:rsidRDefault="00FE440B" w:rsidP="00FE440B">
      <w:pPr>
        <w:shd w:val="clear" w:color="auto" w:fill="FFFFFF"/>
        <w:tabs>
          <w:tab w:val="left" w:pos="6281"/>
        </w:tabs>
        <w:spacing w:line="252" w:lineRule="exact"/>
        <w:rPr>
          <w:rFonts w:ascii="Times New Roman" w:hAnsi="Times New Roman"/>
          <w:sz w:val="22"/>
        </w:rPr>
      </w:pPr>
    </w:p>
    <w:p w14:paraId="2970756D" w14:textId="77777777" w:rsidR="00FE440B" w:rsidRPr="00FE440B" w:rsidRDefault="00FE440B" w:rsidP="00FE440B">
      <w:pPr>
        <w:shd w:val="clear" w:color="auto" w:fill="FFFFFF"/>
        <w:tabs>
          <w:tab w:val="left" w:pos="6281"/>
        </w:tabs>
        <w:spacing w:line="252" w:lineRule="exact"/>
        <w:rPr>
          <w:rFonts w:ascii="Times New Roman" w:hAnsi="Times New Roman"/>
          <w:sz w:val="22"/>
        </w:rPr>
      </w:pPr>
    </w:p>
    <w:p w14:paraId="5A55AC9D" w14:textId="77777777" w:rsidR="00FE440B" w:rsidRPr="00FE440B" w:rsidRDefault="00FE440B" w:rsidP="00FE440B">
      <w:pPr>
        <w:shd w:val="clear" w:color="auto" w:fill="FFFFFF"/>
        <w:tabs>
          <w:tab w:val="left" w:pos="6281"/>
        </w:tabs>
        <w:spacing w:line="252" w:lineRule="exact"/>
        <w:rPr>
          <w:rFonts w:ascii="Times New Roman" w:hAnsi="Times New Roman"/>
          <w:sz w:val="22"/>
        </w:rPr>
      </w:pPr>
    </w:p>
    <w:p w14:paraId="23CBF0F5" w14:textId="77777777" w:rsidR="00FE440B" w:rsidRPr="00FE440B" w:rsidRDefault="00FE440B" w:rsidP="00FE440B">
      <w:pPr>
        <w:shd w:val="clear" w:color="auto" w:fill="FFFFFF"/>
        <w:tabs>
          <w:tab w:val="left" w:pos="6281"/>
        </w:tabs>
        <w:spacing w:line="252" w:lineRule="exact"/>
        <w:rPr>
          <w:rFonts w:ascii="Times New Roman" w:hAnsi="Times New Roman"/>
          <w:sz w:val="22"/>
        </w:rPr>
      </w:pPr>
    </w:p>
    <w:p w14:paraId="61E7AC63" w14:textId="77777777" w:rsidR="00FE440B" w:rsidRPr="00FE440B" w:rsidRDefault="00FE440B" w:rsidP="00FE440B">
      <w:pPr>
        <w:shd w:val="clear" w:color="auto" w:fill="FFFFFF"/>
        <w:tabs>
          <w:tab w:val="left" w:pos="6281"/>
        </w:tabs>
        <w:spacing w:line="252" w:lineRule="exact"/>
        <w:rPr>
          <w:rFonts w:ascii="Times New Roman" w:hAnsi="Times New Roman"/>
          <w:sz w:val="22"/>
        </w:rPr>
      </w:pPr>
    </w:p>
    <w:tbl>
      <w:tblPr>
        <w:tblW w:w="0" w:type="auto"/>
        <w:tblInd w:w="4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98"/>
      </w:tblGrid>
      <w:tr w:rsidR="00FE440B" w:rsidRPr="008B1535" w14:paraId="5C033876" w14:textId="77777777" w:rsidTr="00FE440B">
        <w:trPr>
          <w:trHeight w:hRule="exact" w:val="781"/>
        </w:trPr>
        <w:tc>
          <w:tcPr>
            <w:tcW w:w="9498" w:type="dxa"/>
            <w:shd w:val="clear" w:color="auto" w:fill="FFFFFF"/>
          </w:tcPr>
          <w:p w14:paraId="0FCD3373" w14:textId="77777777" w:rsidR="00FE440B" w:rsidRPr="008B1535" w:rsidRDefault="00FE440B" w:rsidP="008B153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535">
              <w:rPr>
                <w:rFonts w:ascii="Times New Roman" w:hAnsi="Times New Roman"/>
                <w:b/>
                <w:bCs/>
                <w:sz w:val="16"/>
                <w:szCs w:val="16"/>
              </w:rPr>
              <w:t>CHITANŢA</w:t>
            </w:r>
          </w:p>
          <w:p w14:paraId="4E3B8251" w14:textId="77777777" w:rsidR="00FE440B" w:rsidRPr="008B1535" w:rsidRDefault="00FE440B" w:rsidP="008B1535">
            <w:pPr>
              <w:shd w:val="clear" w:color="auto" w:fill="FFFFFF"/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B1535">
              <w:rPr>
                <w:rFonts w:ascii="Times New Roman" w:hAnsi="Times New Roman"/>
                <w:sz w:val="16"/>
                <w:szCs w:val="16"/>
              </w:rPr>
              <w:t>Subsemnatul(a)____________________________________ , în calitate de titular  (împuternicit</w:t>
            </w:r>
            <w:r w:rsidRPr="008B1535">
              <w:rPr>
                <w:rStyle w:val="Referinnotdesubsol"/>
                <w:rFonts w:ascii="Times New Roman" w:hAnsi="Times New Roman"/>
                <w:sz w:val="16"/>
                <w:szCs w:val="16"/>
              </w:rPr>
              <w:footnoteReference w:id="1"/>
            </w:r>
            <w:r w:rsidRPr="008B1535">
              <w:rPr>
                <w:rFonts w:ascii="Times New Roman" w:hAnsi="Times New Roman"/>
                <w:sz w:val="16"/>
                <w:szCs w:val="16"/>
              </w:rPr>
              <w:t>),   am primit împrumutul în sumă de _________________(lei) (                                                                                                                                                               )</w:t>
            </w:r>
          </w:p>
        </w:tc>
      </w:tr>
      <w:tr w:rsidR="00FE440B" w:rsidRPr="008B1535" w14:paraId="5EBE561E" w14:textId="77777777" w:rsidTr="00FE440B">
        <w:trPr>
          <w:trHeight w:hRule="exact" w:val="433"/>
        </w:trPr>
        <w:tc>
          <w:tcPr>
            <w:tcW w:w="9498" w:type="dxa"/>
            <w:shd w:val="clear" w:color="auto" w:fill="FFFFFF"/>
          </w:tcPr>
          <w:p w14:paraId="0299FB4F" w14:textId="77777777" w:rsidR="00FE440B" w:rsidRPr="008B1535" w:rsidRDefault="00FE440B" w:rsidP="008B1535">
            <w:pPr>
              <w:shd w:val="clear" w:color="auto" w:fill="FFFFFF"/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B1535">
              <w:rPr>
                <w:rFonts w:ascii="Times New Roman" w:hAnsi="Times New Roman"/>
                <w:sz w:val="16"/>
                <w:szCs w:val="16"/>
              </w:rPr>
              <w:t>Mă legitimez cu CI. Seria ________,  nr. _____________________, eliberat de ____________________________________Ia data de</w:t>
            </w:r>
          </w:p>
          <w:p w14:paraId="684AC383" w14:textId="77777777" w:rsidR="00FE440B" w:rsidRPr="008B1535" w:rsidRDefault="00FE440B" w:rsidP="008B1535">
            <w:pPr>
              <w:shd w:val="clear" w:color="auto" w:fill="FFFFFF"/>
              <w:tabs>
                <w:tab w:val="left" w:leader="underscore" w:pos="612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B1535">
              <w:rPr>
                <w:rFonts w:ascii="Times New Roman" w:hAnsi="Times New Roman"/>
                <w:sz w:val="16"/>
                <w:szCs w:val="16"/>
              </w:rPr>
              <w:t>_____________________  CNP:____________________________________ şi carnetul de membru C.A.R.P. Brad Nr._________________</w:t>
            </w:r>
          </w:p>
          <w:p w14:paraId="173B732D" w14:textId="77777777" w:rsidR="00FE440B" w:rsidRPr="008B1535" w:rsidRDefault="00FE440B" w:rsidP="008B1535">
            <w:pPr>
              <w:shd w:val="clear" w:color="auto" w:fill="FFFFFF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440B" w:rsidRPr="008B1535" w14:paraId="0FC0AF02" w14:textId="77777777" w:rsidTr="00FE440B">
        <w:trPr>
          <w:trHeight w:hRule="exact" w:val="692"/>
        </w:trPr>
        <w:tc>
          <w:tcPr>
            <w:tcW w:w="9498" w:type="dxa"/>
            <w:shd w:val="clear" w:color="auto" w:fill="FFFFFF"/>
          </w:tcPr>
          <w:p w14:paraId="46FAB5C2" w14:textId="77777777" w:rsidR="00FE440B" w:rsidRPr="008B1535" w:rsidRDefault="00FE440B" w:rsidP="008B1535">
            <w:pPr>
              <w:shd w:val="clear" w:color="auto" w:fill="FFFFFF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1B1BACCB" w14:textId="77777777" w:rsidR="00FE440B" w:rsidRPr="008B1535" w:rsidRDefault="00FE440B" w:rsidP="008B1535">
            <w:pPr>
              <w:shd w:val="clear" w:color="auto" w:fill="FFFFFF"/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B1535">
              <w:rPr>
                <w:rFonts w:ascii="Times New Roman" w:hAnsi="Times New Roman"/>
                <w:sz w:val="16"/>
                <w:szCs w:val="16"/>
              </w:rPr>
              <w:t>Data  __________________________                                                               Semnătura de primire a sumei __________________________</w:t>
            </w:r>
          </w:p>
        </w:tc>
      </w:tr>
    </w:tbl>
    <w:p w14:paraId="6E06893C" w14:textId="77777777" w:rsidR="00FE440B" w:rsidRPr="00FE440B" w:rsidRDefault="00FE440B" w:rsidP="008B1535">
      <w:pPr>
        <w:shd w:val="clear" w:color="auto" w:fill="FFFFFF"/>
        <w:spacing w:after="100" w:afterAutospacing="1" w:line="254" w:lineRule="exact"/>
        <w:ind w:left="708" w:right="420" w:firstLine="432"/>
        <w:rPr>
          <w:rFonts w:ascii="Times New Roman" w:hAnsi="Times New Roman"/>
          <w:b/>
          <w:sz w:val="22"/>
        </w:rPr>
      </w:pPr>
      <w:r w:rsidRPr="00FE440B">
        <w:rPr>
          <w:rFonts w:ascii="Times New Roman" w:hAnsi="Times New Roman"/>
          <w:sz w:val="22"/>
        </w:rPr>
        <w:t xml:space="preserve">ACHITAT CASIER                                                                   Verificat si înregistrat contabil C.A.R.                     </w:t>
      </w:r>
      <w:r w:rsidR="008B1535">
        <w:rPr>
          <w:rFonts w:ascii="Times New Roman" w:hAnsi="Times New Roman"/>
          <w:sz w:val="22"/>
        </w:rPr>
        <w:t xml:space="preserve">   </w:t>
      </w:r>
      <w:r w:rsidRPr="00FE440B">
        <w:rPr>
          <w:rFonts w:ascii="Times New Roman" w:hAnsi="Times New Roman"/>
          <w:sz w:val="22"/>
        </w:rPr>
        <w:t>_______________________</w:t>
      </w:r>
      <w:r w:rsidRPr="00FE440B">
        <w:rPr>
          <w:rFonts w:ascii="Times New Roman" w:hAnsi="Times New Roman"/>
          <w:sz w:val="22"/>
        </w:rPr>
        <w:tab/>
      </w:r>
      <w:r w:rsidRPr="00FE440B">
        <w:rPr>
          <w:rFonts w:ascii="Times New Roman" w:hAnsi="Times New Roman"/>
          <w:sz w:val="22"/>
        </w:rPr>
        <w:tab/>
      </w:r>
      <w:r w:rsidRPr="00FE440B">
        <w:rPr>
          <w:rFonts w:ascii="Times New Roman" w:hAnsi="Times New Roman"/>
          <w:sz w:val="22"/>
        </w:rPr>
        <w:tab/>
      </w:r>
      <w:r w:rsidRPr="00FE440B">
        <w:rPr>
          <w:rFonts w:ascii="Times New Roman" w:hAnsi="Times New Roman"/>
          <w:sz w:val="22"/>
        </w:rPr>
        <w:tab/>
      </w:r>
      <w:r w:rsidRPr="00FE440B">
        <w:rPr>
          <w:rFonts w:ascii="Times New Roman" w:hAnsi="Times New Roman"/>
          <w:sz w:val="22"/>
        </w:rPr>
        <w:tab/>
      </w:r>
      <w:r w:rsidRPr="00FE440B">
        <w:rPr>
          <w:rFonts w:ascii="Times New Roman" w:hAnsi="Times New Roman"/>
          <w:sz w:val="22"/>
        </w:rPr>
        <w:tab/>
        <w:t>____________________</w:t>
      </w:r>
    </w:p>
    <w:p w14:paraId="0BCBB4C4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b/>
          <w:szCs w:val="20"/>
        </w:rPr>
      </w:pPr>
      <w:r w:rsidRPr="00C17D86">
        <w:rPr>
          <w:rFonts w:ascii="Times New Roman" w:hAnsi="Times New Roman"/>
          <w:b/>
          <w:szCs w:val="20"/>
        </w:rPr>
        <w:lastRenderedPageBreak/>
        <w:t>C.A.R. P. BRAD</w:t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</w:p>
    <w:p w14:paraId="20E28152" w14:textId="77777777" w:rsidR="00FE440B" w:rsidRPr="00C17D86" w:rsidRDefault="00FE440B" w:rsidP="002C7CD1">
      <w:pPr>
        <w:shd w:val="clear" w:color="auto" w:fill="FFFFFF"/>
        <w:spacing w:after="0" w:line="254" w:lineRule="exact"/>
        <w:ind w:right="418"/>
        <w:jc w:val="center"/>
        <w:rPr>
          <w:rFonts w:ascii="Times New Roman" w:hAnsi="Times New Roman"/>
          <w:b/>
          <w:szCs w:val="20"/>
          <w:u w:val="single"/>
        </w:rPr>
      </w:pPr>
      <w:r w:rsidRPr="00C17D86">
        <w:rPr>
          <w:rFonts w:ascii="Times New Roman" w:hAnsi="Times New Roman"/>
          <w:b/>
          <w:szCs w:val="20"/>
          <w:u w:val="single"/>
        </w:rPr>
        <w:t>ADEVERINŢĂ –ANGAJAMENT</w:t>
      </w:r>
    </w:p>
    <w:p w14:paraId="2C87F085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 xml:space="preserve">Subsemnatul(a) </w:t>
      </w:r>
      <w:bookmarkStart w:id="61" w:name="Text62"/>
      <w:r w:rsidR="00F91725">
        <w:rPr>
          <w:rFonts w:ascii="Times New Roman" w:hAnsi="Times New Roman"/>
          <w:b/>
          <w:szCs w:val="20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b/>
          <w:szCs w:val="20"/>
        </w:rPr>
        <w:instrText xml:space="preserve"> FORMTEXT </w:instrText>
      </w:r>
      <w:r w:rsidR="00F91725">
        <w:rPr>
          <w:rFonts w:ascii="Times New Roman" w:hAnsi="Times New Roman"/>
          <w:b/>
          <w:szCs w:val="20"/>
        </w:rPr>
      </w:r>
      <w:r w:rsidR="00F91725">
        <w:rPr>
          <w:rFonts w:ascii="Times New Roman" w:hAnsi="Times New Roman"/>
          <w:b/>
          <w:szCs w:val="20"/>
        </w:rPr>
        <w:fldChar w:fldCharType="separate"/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F91725">
        <w:rPr>
          <w:rFonts w:ascii="Times New Roman" w:hAnsi="Times New Roman"/>
          <w:b/>
          <w:szCs w:val="20"/>
        </w:rPr>
        <w:fldChar w:fldCharType="end"/>
      </w:r>
      <w:bookmarkEnd w:id="61"/>
      <w:r w:rsidRPr="00C17D86">
        <w:rPr>
          <w:rFonts w:ascii="Times New Roman" w:hAnsi="Times New Roman"/>
          <w:szCs w:val="20"/>
        </w:rPr>
        <w:t xml:space="preserve"> , domiciliat în </w:t>
      </w:r>
      <w:bookmarkStart w:id="62" w:name="Text63"/>
      <w:r w:rsidR="00F91725">
        <w:rPr>
          <w:rFonts w:ascii="Times New Roman" w:hAnsi="Times New Roman"/>
          <w:szCs w:val="20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62"/>
      <w:r w:rsidRPr="00C17D86">
        <w:rPr>
          <w:rFonts w:ascii="Times New Roman" w:hAnsi="Times New Roman"/>
          <w:szCs w:val="20"/>
        </w:rPr>
        <w:t xml:space="preserve"> , str.</w:t>
      </w:r>
      <w:bookmarkStart w:id="63" w:name="Text64"/>
      <w:r w:rsidR="00F91725">
        <w:rPr>
          <w:rFonts w:ascii="Times New Roman" w:hAnsi="Times New Roman"/>
          <w:szCs w:val="20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63"/>
      <w:r w:rsidR="008E553C" w:rsidRPr="00C17D86">
        <w:rPr>
          <w:rFonts w:ascii="Times New Roman" w:hAnsi="Times New Roman"/>
          <w:szCs w:val="20"/>
        </w:rPr>
        <w:t xml:space="preserve"> </w:t>
      </w:r>
      <w:r w:rsidRPr="00C17D86">
        <w:rPr>
          <w:rFonts w:ascii="Times New Roman" w:hAnsi="Times New Roman"/>
          <w:szCs w:val="20"/>
        </w:rPr>
        <w:t>, nr.</w:t>
      </w:r>
      <w:bookmarkStart w:id="64" w:name="Text65"/>
      <w:r w:rsidR="00F91725">
        <w:rPr>
          <w:rFonts w:ascii="Times New Roman" w:hAnsi="Times New Roman"/>
          <w:szCs w:val="20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64"/>
      <w:r w:rsidRPr="00C17D86">
        <w:rPr>
          <w:rFonts w:ascii="Times New Roman" w:hAnsi="Times New Roman"/>
          <w:szCs w:val="20"/>
        </w:rPr>
        <w:t xml:space="preserve"> </w:t>
      </w:r>
      <w:r w:rsidR="004E09EA" w:rsidRPr="00C17D86">
        <w:rPr>
          <w:rFonts w:ascii="Times New Roman" w:eastAsiaTheme="minorEastAsia" w:hAnsi="Times New Roman"/>
          <w:b/>
          <w:bCs/>
          <w:color w:val="000000"/>
          <w:szCs w:val="20"/>
        </w:rPr>
        <w:t xml:space="preserve"> </w:t>
      </w:r>
      <w:r w:rsidRPr="00C17D86">
        <w:rPr>
          <w:rFonts w:ascii="Times New Roman" w:hAnsi="Times New Roman"/>
          <w:szCs w:val="20"/>
        </w:rPr>
        <w:t xml:space="preserve">, bl. </w:t>
      </w:r>
      <w:bookmarkStart w:id="65" w:name="Text66"/>
      <w:r w:rsidR="00F91725">
        <w:rPr>
          <w:rFonts w:ascii="Times New Roman" w:hAnsi="Times New Roman"/>
          <w:szCs w:val="20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487EE7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65"/>
      <w:r w:rsidRPr="00C17D86">
        <w:rPr>
          <w:rFonts w:ascii="Times New Roman" w:hAnsi="Times New Roman"/>
          <w:szCs w:val="20"/>
        </w:rPr>
        <w:t xml:space="preserve"> , sc.  , et.____, ap.</w:t>
      </w:r>
      <w:bookmarkStart w:id="66" w:name="Text67"/>
      <w:r w:rsidR="00F91725">
        <w:rPr>
          <w:rFonts w:ascii="Times New Roman" w:hAnsi="Times New Roman"/>
          <w:szCs w:val="20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="00487EE7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66"/>
      <w:r w:rsidRPr="00C17D86">
        <w:rPr>
          <w:rFonts w:ascii="Times New Roman" w:hAnsi="Times New Roman"/>
          <w:szCs w:val="20"/>
        </w:rPr>
        <w:t xml:space="preserve"> , născut la data</w:t>
      </w:r>
      <w:r w:rsidR="008E553C" w:rsidRPr="00C17D86">
        <w:rPr>
          <w:rFonts w:ascii="Times New Roman" w:hAnsi="Times New Roman"/>
          <w:szCs w:val="20"/>
        </w:rPr>
        <w:t xml:space="preserve"> </w:t>
      </w:r>
      <w:bookmarkStart w:id="67" w:name="Text68"/>
      <w:r w:rsidR="00F91725">
        <w:rPr>
          <w:rFonts w:ascii="Times New Roman" w:hAnsi="Times New Roman"/>
          <w:szCs w:val="20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67"/>
      <w:r w:rsidRPr="00C17D86">
        <w:rPr>
          <w:rFonts w:ascii="Times New Roman" w:hAnsi="Times New Roman"/>
          <w:szCs w:val="20"/>
        </w:rPr>
        <w:t xml:space="preserve">  în , localitatea </w:t>
      </w:r>
      <w:bookmarkStart w:id="68" w:name="Text69"/>
      <w:r w:rsidR="00F91725">
        <w:rPr>
          <w:rFonts w:ascii="Times New Roman" w:hAnsi="Times New Roman"/>
          <w:szCs w:val="20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68"/>
      <w:r w:rsidRPr="00C17D86">
        <w:rPr>
          <w:rFonts w:ascii="Times New Roman" w:hAnsi="Times New Roman"/>
          <w:szCs w:val="20"/>
        </w:rPr>
        <w:t xml:space="preserve"> , judeţul</w:t>
      </w:r>
      <w:r w:rsidR="008E553C" w:rsidRPr="00C17D86">
        <w:rPr>
          <w:rFonts w:ascii="Times New Roman" w:hAnsi="Times New Roman"/>
          <w:szCs w:val="20"/>
        </w:rPr>
        <w:t xml:space="preserve"> </w:t>
      </w:r>
      <w:bookmarkStart w:id="69" w:name="Text70"/>
      <w:r w:rsidR="00F91725">
        <w:rPr>
          <w:rFonts w:ascii="Times New Roman" w:hAnsi="Times New Roman"/>
          <w:szCs w:val="20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69"/>
      <w:r w:rsidRPr="00C17D86">
        <w:rPr>
          <w:rFonts w:ascii="Times New Roman" w:hAnsi="Times New Roman"/>
          <w:szCs w:val="20"/>
        </w:rPr>
        <w:t xml:space="preserve">  , B.I. seria</w:t>
      </w:r>
      <w:r w:rsidR="008E553C" w:rsidRPr="00C17D86">
        <w:rPr>
          <w:rFonts w:ascii="Times New Roman" w:hAnsi="Times New Roman"/>
          <w:szCs w:val="20"/>
        </w:rPr>
        <w:t xml:space="preserve"> </w:t>
      </w:r>
      <w:bookmarkStart w:id="70" w:name="Text71"/>
      <w:r w:rsidR="00F91725">
        <w:rPr>
          <w:rFonts w:ascii="Times New Roman" w:hAnsi="Times New Roman"/>
          <w:szCs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70"/>
      <w:r w:rsidRPr="00C17D86">
        <w:rPr>
          <w:rFonts w:ascii="Times New Roman" w:hAnsi="Times New Roman"/>
          <w:szCs w:val="20"/>
        </w:rPr>
        <w:t xml:space="preserve"> , nr.</w:t>
      </w:r>
      <w:r w:rsidR="008E553C" w:rsidRPr="00C17D86">
        <w:rPr>
          <w:rFonts w:ascii="Times New Roman" w:hAnsi="Times New Roman"/>
          <w:szCs w:val="20"/>
        </w:rPr>
        <w:t xml:space="preserve"> </w:t>
      </w:r>
      <w:bookmarkStart w:id="71" w:name="Text72"/>
      <w:r w:rsidR="00F91725">
        <w:rPr>
          <w:rFonts w:ascii="Times New Roman" w:hAnsi="Times New Roman"/>
          <w:szCs w:val="20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71"/>
      <w:r w:rsidRPr="00C17D86">
        <w:rPr>
          <w:rFonts w:ascii="Times New Roman" w:hAnsi="Times New Roman"/>
          <w:szCs w:val="20"/>
        </w:rPr>
        <w:t xml:space="preserve">,din data de ___/___/______, C.N.P.  </w:t>
      </w:r>
      <w:bookmarkStart w:id="72" w:name="Text73"/>
      <w:r w:rsidR="00F91725">
        <w:rPr>
          <w:rFonts w:ascii="Times New Roman" w:hAnsi="Times New Roman"/>
          <w:szCs w:val="20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72"/>
      <w:r w:rsidRPr="00C17D86">
        <w:rPr>
          <w:rFonts w:ascii="Times New Roman" w:hAnsi="Times New Roman"/>
          <w:szCs w:val="20"/>
        </w:rPr>
        <w:t>,pensionar cu talonul de pensie nr.</w:t>
      </w:r>
      <w:r w:rsidR="008E553C" w:rsidRPr="00C17D86">
        <w:rPr>
          <w:rFonts w:ascii="Times New Roman" w:hAnsi="Times New Roman"/>
          <w:szCs w:val="20"/>
        </w:rPr>
        <w:t xml:space="preserve"> </w:t>
      </w:r>
      <w:bookmarkStart w:id="73" w:name="Text74"/>
      <w:r w:rsidR="00F91725">
        <w:rPr>
          <w:rFonts w:ascii="Times New Roman" w:hAnsi="Times New Roman"/>
          <w:szCs w:val="20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73"/>
      <w:r w:rsidRPr="00C17D86">
        <w:rPr>
          <w:rFonts w:ascii="Times New Roman" w:hAnsi="Times New Roman"/>
          <w:szCs w:val="20"/>
        </w:rPr>
        <w:t>,declar ca girez pe d-l (d-na)</w:t>
      </w:r>
      <w:r w:rsidR="008E553C" w:rsidRPr="00C17D86">
        <w:rPr>
          <w:rFonts w:ascii="Times New Roman" w:hAnsi="Times New Roman"/>
          <w:szCs w:val="20"/>
        </w:rPr>
        <w:t xml:space="preserve"> </w:t>
      </w:r>
      <w:bookmarkStart w:id="74" w:name="Text75"/>
      <w:r w:rsidR="00F91725">
        <w:rPr>
          <w:rFonts w:ascii="Times New Roman" w:hAnsi="Times New Roman"/>
          <w:szCs w:val="20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74"/>
      <w:r w:rsidRPr="00C17D86">
        <w:rPr>
          <w:rFonts w:ascii="Times New Roman" w:hAnsi="Times New Roman"/>
          <w:szCs w:val="20"/>
        </w:rPr>
        <w:t xml:space="preserve">,pentru împrumutul în suma de </w:t>
      </w:r>
      <w:bookmarkStart w:id="75" w:name="Text76"/>
      <w:r w:rsidR="00F91725">
        <w:rPr>
          <w:rFonts w:ascii="Times New Roman" w:hAnsi="Times New Roman"/>
          <w:szCs w:val="20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75"/>
      <w:r w:rsidR="008E553C" w:rsidRPr="00C17D86">
        <w:rPr>
          <w:rFonts w:ascii="Times New Roman" w:hAnsi="Times New Roman"/>
          <w:szCs w:val="20"/>
        </w:rPr>
        <w:t xml:space="preserve"> </w:t>
      </w:r>
      <w:r w:rsidRPr="00C17D86">
        <w:rPr>
          <w:rFonts w:ascii="Times New Roman" w:hAnsi="Times New Roman"/>
          <w:szCs w:val="20"/>
        </w:rPr>
        <w:t>lei,contractat în data de:</w:t>
      </w:r>
      <w:r w:rsidR="008E553C" w:rsidRPr="00C17D86">
        <w:rPr>
          <w:rFonts w:ascii="Times New Roman" w:hAnsi="Times New Roman"/>
          <w:szCs w:val="20"/>
        </w:rPr>
        <w:t xml:space="preserve"> </w:t>
      </w:r>
      <w:bookmarkStart w:id="76" w:name="Text77"/>
      <w:r w:rsidR="00F91725">
        <w:rPr>
          <w:rFonts w:ascii="Times New Roman" w:hAnsi="Times New Roman"/>
          <w:szCs w:val="20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76"/>
      <w:r w:rsidRPr="00C17D86">
        <w:rPr>
          <w:rFonts w:ascii="Times New Roman" w:hAnsi="Times New Roman"/>
          <w:szCs w:val="20"/>
        </w:rPr>
        <w:t xml:space="preserve"> şi mă angajez faţă de Casa de Ajutor Reciproc a Pensionarilor Brad, a plăti în mod solidar, ratele ramase restante în cazul în care debitorul sus indicat nu va achita împrumutul contractat la termenele şi în condiţiile prevăzute în contractul de împrumut.</w:t>
      </w:r>
    </w:p>
    <w:p w14:paraId="7622EDF6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Declar că accept la cererea C.A.R.P. Brad să mi se reţină din pensie, fără nici o altă formalitate, debitul comunicat, reprezentând suma rămasă neachitată de către titularul de contract în condiţiile de mai sus.</w:t>
      </w:r>
    </w:p>
    <w:p w14:paraId="350FF9CB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 xml:space="preserve"> Sunt de acord şi cer prin prezenta Casei judeţene de Pensii unde sunt arondat sau altor instituţii abilitate, a mi se face poprire din pensie pentru debitul comunicat până la stingerea debitului neachitat de titular conform contractului de împrumut.</w:t>
      </w:r>
    </w:p>
    <w:p w14:paraId="40EEAB4D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 xml:space="preserve"> Sumele reţinute vor fi puse la dispoziţia C.A.R.P. Brad</w:t>
      </w:r>
    </w:p>
    <w:p w14:paraId="1F2E788D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Angajamentul de plată este irevocabil şi valabil până la lichidarea completă a debitului.</w:t>
      </w:r>
    </w:p>
    <w:p w14:paraId="54D368F3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Sunt de acord ca prezentul angajament de plată să constitue titlu executoriu.</w:t>
      </w:r>
    </w:p>
    <w:p w14:paraId="4D6E272A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</w:p>
    <w:p w14:paraId="15E15DE3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Data _________________</w:t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</w:p>
    <w:p w14:paraId="01DB88F6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  <w:t xml:space="preserve">Semnatura___________________________ </w:t>
      </w:r>
    </w:p>
    <w:p w14:paraId="5E220162" w14:textId="77777777" w:rsidR="002C7CD1" w:rsidRPr="00C17D86" w:rsidRDefault="002C7CD1" w:rsidP="002C7CD1">
      <w:pPr>
        <w:shd w:val="clear" w:color="auto" w:fill="FFFFFF"/>
        <w:spacing w:after="0"/>
        <w:rPr>
          <w:rFonts w:ascii="Times New Roman" w:hAnsi="Times New Roman"/>
          <w:b/>
          <w:szCs w:val="20"/>
        </w:rPr>
      </w:pPr>
    </w:p>
    <w:p w14:paraId="599BF966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b/>
          <w:szCs w:val="20"/>
        </w:rPr>
      </w:pPr>
      <w:r w:rsidRPr="00C17D86">
        <w:rPr>
          <w:rFonts w:ascii="Times New Roman" w:hAnsi="Times New Roman"/>
          <w:b/>
          <w:szCs w:val="20"/>
        </w:rPr>
        <w:t>C.A.R. P. BRAD</w:t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</w:p>
    <w:p w14:paraId="4FBBA501" w14:textId="77777777" w:rsidR="00FE440B" w:rsidRPr="00C17D86" w:rsidRDefault="00FE440B" w:rsidP="002C7CD1">
      <w:pPr>
        <w:shd w:val="clear" w:color="auto" w:fill="FFFFFF"/>
        <w:spacing w:after="0" w:line="254" w:lineRule="exact"/>
        <w:ind w:right="418"/>
        <w:jc w:val="center"/>
        <w:rPr>
          <w:rFonts w:ascii="Times New Roman" w:hAnsi="Times New Roman"/>
          <w:b/>
          <w:szCs w:val="20"/>
          <w:u w:val="single"/>
        </w:rPr>
      </w:pPr>
      <w:r w:rsidRPr="00C17D86">
        <w:rPr>
          <w:rFonts w:ascii="Times New Roman" w:hAnsi="Times New Roman"/>
          <w:b/>
          <w:szCs w:val="20"/>
          <w:u w:val="single"/>
        </w:rPr>
        <w:t>ADEVERINŢĂ –ANGAJAMENT</w:t>
      </w:r>
    </w:p>
    <w:p w14:paraId="6CB6073B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Subsemnatul(a)</w:t>
      </w:r>
      <w:r w:rsidR="00480F23" w:rsidRPr="00C17D86">
        <w:rPr>
          <w:rFonts w:ascii="Times New Roman" w:hAnsi="Times New Roman"/>
          <w:szCs w:val="20"/>
        </w:rPr>
        <w:t xml:space="preserve"> </w:t>
      </w:r>
      <w:bookmarkStart w:id="77" w:name="Text78"/>
      <w:r w:rsidR="00F91725">
        <w:rPr>
          <w:rFonts w:ascii="Times New Roman" w:hAnsi="Times New Roman"/>
          <w:b/>
          <w:szCs w:val="20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b/>
          <w:szCs w:val="20"/>
        </w:rPr>
        <w:instrText xml:space="preserve"> FORMTEXT </w:instrText>
      </w:r>
      <w:r w:rsidR="00F91725">
        <w:rPr>
          <w:rFonts w:ascii="Times New Roman" w:hAnsi="Times New Roman"/>
          <w:b/>
          <w:szCs w:val="20"/>
        </w:rPr>
      </w:r>
      <w:r w:rsidR="00F91725">
        <w:rPr>
          <w:rFonts w:ascii="Times New Roman" w:hAnsi="Times New Roman"/>
          <w:b/>
          <w:szCs w:val="20"/>
        </w:rPr>
        <w:fldChar w:fldCharType="separate"/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F91725">
        <w:rPr>
          <w:rFonts w:ascii="Times New Roman" w:hAnsi="Times New Roman"/>
          <w:b/>
          <w:szCs w:val="20"/>
        </w:rPr>
        <w:fldChar w:fldCharType="end"/>
      </w:r>
      <w:bookmarkEnd w:id="77"/>
      <w:r w:rsidRPr="00C17D86">
        <w:rPr>
          <w:rFonts w:ascii="Times New Roman" w:hAnsi="Times New Roman"/>
          <w:szCs w:val="20"/>
        </w:rPr>
        <w:t>, domiciliat în</w:t>
      </w:r>
      <w:r w:rsidR="00FB05CD" w:rsidRPr="00C17D86">
        <w:rPr>
          <w:rFonts w:ascii="Times New Roman" w:hAnsi="Times New Roman"/>
          <w:szCs w:val="20"/>
        </w:rPr>
        <w:t xml:space="preserve"> </w:t>
      </w:r>
      <w:bookmarkStart w:id="78" w:name="Text79"/>
      <w:r w:rsidR="00F91725">
        <w:rPr>
          <w:rFonts w:ascii="Times New Roman" w:hAnsi="Times New Roman"/>
          <w:szCs w:val="20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78"/>
      <w:r w:rsidRPr="00C17D86">
        <w:rPr>
          <w:rFonts w:ascii="Times New Roman" w:hAnsi="Times New Roman"/>
          <w:szCs w:val="20"/>
        </w:rPr>
        <w:t xml:space="preserve">,str. </w:t>
      </w:r>
      <w:bookmarkStart w:id="79" w:name="Text80"/>
      <w:r w:rsidR="00F91725">
        <w:rPr>
          <w:rFonts w:ascii="Times New Roman" w:hAnsi="Times New Roman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79"/>
      <w:r w:rsidRPr="00C17D86">
        <w:rPr>
          <w:rFonts w:ascii="Times New Roman" w:hAnsi="Times New Roman"/>
          <w:szCs w:val="20"/>
        </w:rPr>
        <w:t>,nr.</w:t>
      </w:r>
      <w:bookmarkStart w:id="80" w:name="Text81"/>
      <w:r w:rsidR="00F91725">
        <w:rPr>
          <w:rFonts w:ascii="Times New Roman" w:hAnsi="Times New Roman"/>
          <w:szCs w:val="20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80"/>
      <w:r w:rsidRPr="00C17D86">
        <w:rPr>
          <w:rFonts w:ascii="Times New Roman" w:hAnsi="Times New Roman"/>
          <w:szCs w:val="20"/>
        </w:rPr>
        <w:t xml:space="preserve"> ,bl.</w:t>
      </w:r>
      <w:bookmarkStart w:id="81" w:name="Text82"/>
      <w:r w:rsidR="00F91725">
        <w:rPr>
          <w:rFonts w:ascii="Times New Roman" w:hAnsi="Times New Roman"/>
          <w:szCs w:val="20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A5424A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81"/>
      <w:r w:rsidRPr="00C17D86">
        <w:rPr>
          <w:rFonts w:ascii="Times New Roman" w:hAnsi="Times New Roman"/>
          <w:szCs w:val="20"/>
        </w:rPr>
        <w:t xml:space="preserve"> ,sc.     , et.     , ap. </w:t>
      </w:r>
      <w:bookmarkStart w:id="82" w:name="Text83"/>
      <w:r w:rsidR="00F91725">
        <w:rPr>
          <w:rFonts w:ascii="Times New Roman" w:hAnsi="Times New Roman"/>
          <w:szCs w:val="20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A5424A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82"/>
      <w:r w:rsidRPr="00C17D86">
        <w:rPr>
          <w:rFonts w:ascii="Times New Roman" w:hAnsi="Times New Roman"/>
          <w:szCs w:val="20"/>
        </w:rPr>
        <w:t>, născut la data</w:t>
      </w:r>
      <w:r w:rsidR="00FB05CD" w:rsidRPr="00C17D86">
        <w:rPr>
          <w:rFonts w:ascii="Times New Roman" w:hAnsi="Times New Roman"/>
          <w:szCs w:val="20"/>
        </w:rPr>
        <w:t xml:space="preserve"> </w:t>
      </w:r>
      <w:bookmarkStart w:id="83" w:name="Text84"/>
      <w:r w:rsidR="00F91725">
        <w:rPr>
          <w:rFonts w:ascii="Times New Roman" w:hAnsi="Times New Roman"/>
          <w:szCs w:val="20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83"/>
      <w:r w:rsidRPr="00C17D86">
        <w:rPr>
          <w:rFonts w:ascii="Times New Roman" w:hAnsi="Times New Roman"/>
          <w:szCs w:val="20"/>
        </w:rPr>
        <w:t xml:space="preserve">  , în localitatea</w:t>
      </w:r>
      <w:r w:rsidR="00480F23" w:rsidRPr="00C17D86">
        <w:rPr>
          <w:rFonts w:ascii="Times New Roman" w:hAnsi="Times New Roman"/>
          <w:szCs w:val="20"/>
        </w:rPr>
        <w:t xml:space="preserve"> </w:t>
      </w:r>
      <w:bookmarkStart w:id="84" w:name="Text85"/>
      <w:r w:rsidR="00F91725">
        <w:rPr>
          <w:rFonts w:ascii="Times New Roman" w:hAnsi="Times New Roman"/>
          <w:szCs w:val="20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84"/>
      <w:r w:rsidRPr="00C17D86">
        <w:rPr>
          <w:rFonts w:ascii="Times New Roman" w:hAnsi="Times New Roman"/>
          <w:szCs w:val="20"/>
        </w:rPr>
        <w:t>, judeţul</w:t>
      </w:r>
      <w:r w:rsidR="00FB05CD" w:rsidRPr="00C17D86">
        <w:rPr>
          <w:rFonts w:ascii="Times New Roman" w:hAnsi="Times New Roman"/>
          <w:szCs w:val="20"/>
        </w:rPr>
        <w:t xml:space="preserve"> </w:t>
      </w:r>
      <w:bookmarkStart w:id="85" w:name="Text86"/>
      <w:r w:rsidR="00F91725">
        <w:rPr>
          <w:rFonts w:ascii="Times New Roman" w:hAnsi="Times New Roman"/>
          <w:szCs w:val="20"/>
        </w:rPr>
        <w:fldChar w:fldCharType="begin">
          <w:ffData>
            <w:name w:val="Text86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85"/>
      <w:r w:rsidRPr="00C17D86">
        <w:rPr>
          <w:rFonts w:ascii="Times New Roman" w:hAnsi="Times New Roman"/>
          <w:szCs w:val="20"/>
        </w:rPr>
        <w:t xml:space="preserve"> ,</w:t>
      </w:r>
      <w:r w:rsidRPr="00C17D86">
        <w:rPr>
          <w:rFonts w:ascii="Times New Roman" w:hAnsi="Times New Roman"/>
          <w:szCs w:val="20"/>
        </w:rPr>
        <w:tab/>
        <w:t>B.I. seria</w:t>
      </w:r>
      <w:r w:rsidR="00480F23" w:rsidRPr="00C17D86">
        <w:rPr>
          <w:rFonts w:ascii="Times New Roman" w:hAnsi="Times New Roman"/>
          <w:szCs w:val="20"/>
        </w:rPr>
        <w:t xml:space="preserve"> </w:t>
      </w:r>
      <w:bookmarkStart w:id="86" w:name="Text87"/>
      <w:r w:rsidR="00F91725">
        <w:rPr>
          <w:rFonts w:ascii="Times New Roman" w:hAnsi="Times New Roman"/>
          <w:szCs w:val="20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86"/>
      <w:r w:rsidRPr="00C17D86">
        <w:rPr>
          <w:rFonts w:ascii="Times New Roman" w:hAnsi="Times New Roman"/>
          <w:szCs w:val="20"/>
        </w:rPr>
        <w:t xml:space="preserve">,nr. </w:t>
      </w:r>
      <w:bookmarkStart w:id="87" w:name="Text88"/>
      <w:r w:rsidR="00F91725">
        <w:rPr>
          <w:rFonts w:ascii="Times New Roman" w:hAnsi="Times New Roman"/>
          <w:szCs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87"/>
      <w:r w:rsidR="00480F23" w:rsidRPr="00C17D86">
        <w:rPr>
          <w:rFonts w:ascii="Times New Roman" w:hAnsi="Times New Roman"/>
          <w:szCs w:val="20"/>
        </w:rPr>
        <w:t xml:space="preserve"> </w:t>
      </w:r>
      <w:r w:rsidRPr="00C17D86">
        <w:rPr>
          <w:rFonts w:ascii="Times New Roman" w:hAnsi="Times New Roman"/>
          <w:szCs w:val="20"/>
        </w:rPr>
        <w:t xml:space="preserve">,din data de ___/___/______, C.N.P. </w:t>
      </w:r>
      <w:bookmarkStart w:id="88" w:name="Text89"/>
      <w:r w:rsidR="00F91725">
        <w:rPr>
          <w:rFonts w:ascii="Times New Roman" w:hAnsi="Times New Roman"/>
          <w:szCs w:val="20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88"/>
      <w:r w:rsidR="00480F23" w:rsidRPr="00C17D86">
        <w:rPr>
          <w:rFonts w:ascii="Times New Roman" w:hAnsi="Times New Roman"/>
          <w:szCs w:val="20"/>
        </w:rPr>
        <w:t xml:space="preserve"> </w:t>
      </w:r>
      <w:r w:rsidRPr="00C17D86">
        <w:rPr>
          <w:rFonts w:ascii="Times New Roman" w:hAnsi="Times New Roman"/>
          <w:szCs w:val="20"/>
        </w:rPr>
        <w:t>, pensionar cu talonul de pensie nr.</w:t>
      </w:r>
      <w:bookmarkStart w:id="89" w:name="Text90"/>
      <w:r w:rsidR="00F91725">
        <w:rPr>
          <w:rFonts w:ascii="Times New Roman" w:hAnsi="Times New Roman"/>
          <w:szCs w:val="20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89"/>
      <w:r w:rsidRPr="00C17D86">
        <w:rPr>
          <w:rFonts w:ascii="Times New Roman" w:hAnsi="Times New Roman"/>
          <w:szCs w:val="20"/>
        </w:rPr>
        <w:t xml:space="preserve"> ,declar ca girez pe d-l (d-na) </w:t>
      </w:r>
      <w:bookmarkStart w:id="90" w:name="Text91"/>
      <w:r w:rsidR="00F91725">
        <w:rPr>
          <w:rFonts w:ascii="Times New Roman" w:hAnsi="Times New Roman"/>
          <w:szCs w:val="20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90"/>
      <w:r w:rsidR="00480F23" w:rsidRPr="00C17D86">
        <w:rPr>
          <w:rFonts w:ascii="Times New Roman" w:hAnsi="Times New Roman"/>
          <w:szCs w:val="20"/>
        </w:rPr>
        <w:t xml:space="preserve"> </w:t>
      </w:r>
      <w:r w:rsidRPr="00C17D86">
        <w:rPr>
          <w:rFonts w:ascii="Times New Roman" w:hAnsi="Times New Roman"/>
          <w:szCs w:val="20"/>
        </w:rPr>
        <w:t>, pentru împrumutul în suma de</w:t>
      </w:r>
      <w:r w:rsidR="00FB05CD" w:rsidRPr="00C17D86">
        <w:rPr>
          <w:rFonts w:ascii="Times New Roman" w:hAnsi="Times New Roman"/>
          <w:szCs w:val="20"/>
        </w:rPr>
        <w:t xml:space="preserve"> </w:t>
      </w:r>
      <w:bookmarkStart w:id="91" w:name="Text92"/>
      <w:r w:rsidR="00F91725">
        <w:rPr>
          <w:rFonts w:ascii="Times New Roman" w:hAnsi="Times New Roman"/>
          <w:szCs w:val="20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91"/>
      <w:r w:rsidRPr="00C17D86">
        <w:rPr>
          <w:rFonts w:ascii="Times New Roman" w:hAnsi="Times New Roman"/>
          <w:szCs w:val="20"/>
        </w:rPr>
        <w:t xml:space="preserve">  lei,contractat în data de:</w:t>
      </w:r>
      <w:bookmarkStart w:id="92" w:name="Text93"/>
      <w:r w:rsidR="00F91725">
        <w:rPr>
          <w:rFonts w:ascii="Times New Roman" w:hAnsi="Times New Roman"/>
          <w:szCs w:val="20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92"/>
      <w:r w:rsidRPr="00C17D86">
        <w:rPr>
          <w:rFonts w:ascii="Times New Roman" w:hAnsi="Times New Roman"/>
          <w:szCs w:val="20"/>
        </w:rPr>
        <w:t xml:space="preserve"> </w:t>
      </w:r>
      <w:r w:rsidR="00480F23" w:rsidRPr="00C17D86">
        <w:rPr>
          <w:rFonts w:ascii="Times New Roman" w:hAnsi="Times New Roman"/>
          <w:szCs w:val="20"/>
        </w:rPr>
        <w:t xml:space="preserve"> </w:t>
      </w:r>
      <w:r w:rsidRPr="00C17D86">
        <w:rPr>
          <w:rFonts w:ascii="Times New Roman" w:hAnsi="Times New Roman"/>
          <w:szCs w:val="20"/>
        </w:rPr>
        <w:t>şi mă angajez faţă de Casa de Ajutor Reciproc a Pensionarilor Brad, a plăti în mod solidar, ratele ramase restante în cazul în care debitorul sus indicat nu va achita împrumutul contractat la termenele şi în condiţiile prevăzute în contractul de împrumut.</w:t>
      </w:r>
    </w:p>
    <w:p w14:paraId="1E40438B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Declar că accept la cererea C.A.R.P. Brad să mi se reţină din pensie, fără nici o altă formalitate, debitul comunicat, reprezentând suma rămasă neachitată de către titularul de contract în condiţiile de mai sus.</w:t>
      </w:r>
    </w:p>
    <w:p w14:paraId="226BEE8F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Sunt de acord şi cer prin prezenta Casei judeţene de Pensii unde sunt arondat sau altor instituţii abilitate, a mi se face poprire din pensie pentru debitul comunicat până la stingerea debitului neachitat de titular conform contractului de împrumut.</w:t>
      </w:r>
    </w:p>
    <w:p w14:paraId="21ABAD3B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 xml:space="preserve"> Sumele reţinute vor fi puse la dispoziţia C.A.R.P. Brad</w:t>
      </w:r>
    </w:p>
    <w:p w14:paraId="52217CA3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Angajamentul de plată este irevocabil şi valabil până la lichiarea completă a debitului.</w:t>
      </w:r>
    </w:p>
    <w:p w14:paraId="69B748A3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Sunt de acord ca prezentul angajament de plată să constitue titlu executoriu.</w:t>
      </w:r>
    </w:p>
    <w:p w14:paraId="376A83BC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</w:p>
    <w:p w14:paraId="0C4C9A11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Data _________________</w:t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</w:p>
    <w:p w14:paraId="71BF3EB0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  <w:t xml:space="preserve">Semnatura___________________________ </w:t>
      </w:r>
    </w:p>
    <w:p w14:paraId="50D4CED6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</w:p>
    <w:p w14:paraId="0F0FCCF9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b/>
          <w:szCs w:val="20"/>
        </w:rPr>
      </w:pPr>
      <w:r w:rsidRPr="00C17D86">
        <w:rPr>
          <w:rFonts w:ascii="Times New Roman" w:hAnsi="Times New Roman"/>
          <w:b/>
          <w:szCs w:val="20"/>
        </w:rPr>
        <w:t>C.A.R. P. BRAD</w:t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</w:p>
    <w:p w14:paraId="6C372F24" w14:textId="77777777" w:rsidR="00FE440B" w:rsidRPr="00C17D86" w:rsidRDefault="00FE440B" w:rsidP="002C7CD1">
      <w:pPr>
        <w:shd w:val="clear" w:color="auto" w:fill="FFFFFF"/>
        <w:spacing w:after="0" w:line="254" w:lineRule="exact"/>
        <w:ind w:right="418"/>
        <w:jc w:val="center"/>
        <w:rPr>
          <w:rFonts w:ascii="Times New Roman" w:hAnsi="Times New Roman"/>
          <w:b/>
          <w:szCs w:val="20"/>
          <w:u w:val="single"/>
        </w:rPr>
      </w:pPr>
      <w:r w:rsidRPr="00C17D86">
        <w:rPr>
          <w:rFonts w:ascii="Times New Roman" w:hAnsi="Times New Roman"/>
          <w:b/>
          <w:szCs w:val="20"/>
          <w:u w:val="single"/>
        </w:rPr>
        <w:t>ADEVERINŢĂ –ANGAJAMENT</w:t>
      </w:r>
    </w:p>
    <w:p w14:paraId="1C186B3F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Subsemnatul(a)</w:t>
      </w:r>
      <w:r w:rsidR="00D51B2B" w:rsidRPr="00C17D86">
        <w:rPr>
          <w:rFonts w:ascii="Times New Roman" w:hAnsi="Times New Roman"/>
          <w:szCs w:val="20"/>
        </w:rPr>
        <w:t xml:space="preserve"> </w:t>
      </w:r>
      <w:bookmarkStart w:id="93" w:name="Text94"/>
      <w:r w:rsidR="00F91725">
        <w:rPr>
          <w:rFonts w:ascii="Times New Roman" w:hAnsi="Times New Roman"/>
          <w:b/>
          <w:szCs w:val="20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b/>
          <w:szCs w:val="20"/>
        </w:rPr>
        <w:instrText xml:space="preserve"> FORMTEXT </w:instrText>
      </w:r>
      <w:r w:rsidR="00F91725">
        <w:rPr>
          <w:rFonts w:ascii="Times New Roman" w:hAnsi="Times New Roman"/>
          <w:b/>
          <w:szCs w:val="20"/>
        </w:rPr>
      </w:r>
      <w:r w:rsidR="00F91725">
        <w:rPr>
          <w:rFonts w:ascii="Times New Roman" w:hAnsi="Times New Roman"/>
          <w:b/>
          <w:szCs w:val="20"/>
        </w:rPr>
        <w:fldChar w:fldCharType="separate"/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F91725">
        <w:rPr>
          <w:rFonts w:ascii="Times New Roman" w:hAnsi="Times New Roman"/>
          <w:b/>
          <w:szCs w:val="20"/>
        </w:rPr>
        <w:fldChar w:fldCharType="end"/>
      </w:r>
      <w:bookmarkEnd w:id="93"/>
      <w:r w:rsidR="00480F23" w:rsidRPr="00C17D86">
        <w:rPr>
          <w:rFonts w:ascii="Times New Roman" w:hAnsi="Times New Roman"/>
          <w:szCs w:val="20"/>
        </w:rPr>
        <w:t xml:space="preserve"> </w:t>
      </w:r>
      <w:r w:rsidRPr="00C17D86">
        <w:rPr>
          <w:rFonts w:ascii="Times New Roman" w:hAnsi="Times New Roman"/>
          <w:szCs w:val="20"/>
        </w:rPr>
        <w:t>,domiciliat în</w:t>
      </w:r>
      <w:r w:rsidR="00D51B2B" w:rsidRPr="00C17D86">
        <w:rPr>
          <w:rFonts w:ascii="Times New Roman" w:hAnsi="Times New Roman"/>
          <w:szCs w:val="20"/>
        </w:rPr>
        <w:t xml:space="preserve"> </w:t>
      </w:r>
      <w:bookmarkStart w:id="94" w:name="Text95"/>
      <w:r w:rsidR="00F91725">
        <w:rPr>
          <w:rFonts w:ascii="Times New Roman" w:hAnsi="Times New Roman"/>
          <w:szCs w:val="20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94"/>
      <w:r w:rsidR="002B5159" w:rsidRPr="00C17D86">
        <w:rPr>
          <w:rFonts w:ascii="Times New Roman" w:hAnsi="Times New Roman"/>
          <w:szCs w:val="20"/>
        </w:rPr>
        <w:t xml:space="preserve"> </w:t>
      </w:r>
      <w:r w:rsidRPr="00C17D86">
        <w:rPr>
          <w:rFonts w:ascii="Times New Roman" w:hAnsi="Times New Roman"/>
          <w:szCs w:val="20"/>
        </w:rPr>
        <w:t>,str</w:t>
      </w:r>
      <w:r w:rsidR="00D51B2B" w:rsidRPr="00C17D86">
        <w:rPr>
          <w:rFonts w:ascii="Times New Roman" w:hAnsi="Times New Roman"/>
          <w:szCs w:val="20"/>
        </w:rPr>
        <w:t xml:space="preserve"> </w:t>
      </w:r>
      <w:bookmarkStart w:id="95" w:name="Text96"/>
      <w:r w:rsidR="00F91725">
        <w:rPr>
          <w:rFonts w:ascii="Times New Roman" w:hAnsi="Times New Roman"/>
          <w:szCs w:val="20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95"/>
      <w:r w:rsidR="002B5159" w:rsidRPr="00C17D86">
        <w:rPr>
          <w:rFonts w:ascii="Times New Roman" w:hAnsi="Times New Roman"/>
          <w:szCs w:val="20"/>
        </w:rPr>
        <w:t xml:space="preserve"> </w:t>
      </w:r>
      <w:r w:rsidRPr="00C17D86">
        <w:rPr>
          <w:rFonts w:ascii="Times New Roman" w:hAnsi="Times New Roman"/>
          <w:szCs w:val="20"/>
        </w:rPr>
        <w:t xml:space="preserve">, nr. </w:t>
      </w:r>
      <w:bookmarkStart w:id="96" w:name="Text97"/>
      <w:r w:rsidR="00F91725">
        <w:rPr>
          <w:rFonts w:ascii="Times New Roman" w:hAnsi="Times New Roman"/>
          <w:szCs w:val="20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96"/>
      <w:r w:rsidR="002B5159" w:rsidRPr="00C17D86">
        <w:rPr>
          <w:rFonts w:ascii="Times New Roman" w:hAnsi="Times New Roman"/>
          <w:szCs w:val="20"/>
        </w:rPr>
        <w:t xml:space="preserve"> </w:t>
      </w:r>
      <w:r w:rsidRPr="00C17D86">
        <w:rPr>
          <w:rFonts w:ascii="Times New Roman" w:hAnsi="Times New Roman"/>
          <w:szCs w:val="20"/>
        </w:rPr>
        <w:t>,bl.</w:t>
      </w:r>
      <w:bookmarkStart w:id="97" w:name="Text98"/>
      <w:r w:rsidR="00F91725">
        <w:rPr>
          <w:rFonts w:ascii="Times New Roman" w:hAnsi="Times New Roman"/>
          <w:szCs w:val="20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="0051791A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97"/>
      <w:r w:rsidRPr="00C17D86">
        <w:rPr>
          <w:rFonts w:ascii="Times New Roman" w:hAnsi="Times New Roman"/>
          <w:szCs w:val="20"/>
        </w:rPr>
        <w:t xml:space="preserve"> , sc.   , et.      , ap.</w:t>
      </w:r>
      <w:bookmarkStart w:id="98" w:name="Text99"/>
      <w:r w:rsidR="00F91725">
        <w:rPr>
          <w:rFonts w:ascii="Times New Roman" w:hAnsi="Times New Roman"/>
          <w:szCs w:val="20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51791A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98"/>
      <w:r w:rsidRPr="00C17D86">
        <w:rPr>
          <w:rFonts w:ascii="Times New Roman" w:hAnsi="Times New Roman"/>
          <w:szCs w:val="20"/>
        </w:rPr>
        <w:t xml:space="preserve">  , născut la data</w:t>
      </w:r>
      <w:r w:rsidR="002B5159" w:rsidRPr="00C17D86">
        <w:rPr>
          <w:rFonts w:ascii="Times New Roman" w:hAnsi="Times New Roman"/>
          <w:szCs w:val="20"/>
        </w:rPr>
        <w:t xml:space="preserve"> </w:t>
      </w:r>
      <w:bookmarkStart w:id="99" w:name="Text100"/>
      <w:r w:rsidR="00F91725">
        <w:rPr>
          <w:rFonts w:ascii="Times New Roman" w:hAnsi="Times New Roman"/>
          <w:szCs w:val="20"/>
        </w:rPr>
        <w:fldChar w:fldCharType="begin">
          <w:ffData>
            <w:name w:val="Text100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99"/>
      <w:r w:rsidRPr="00C17D86">
        <w:rPr>
          <w:rFonts w:ascii="Times New Roman" w:hAnsi="Times New Roman"/>
          <w:szCs w:val="20"/>
        </w:rPr>
        <w:t xml:space="preserve">, în </w:t>
      </w:r>
      <w:r w:rsidR="00D51B2B" w:rsidRPr="00C17D86">
        <w:rPr>
          <w:rFonts w:ascii="Times New Roman" w:hAnsi="Times New Roman"/>
          <w:szCs w:val="20"/>
        </w:rPr>
        <w:t xml:space="preserve"> </w:t>
      </w:r>
      <w:r w:rsidRPr="00C17D86">
        <w:rPr>
          <w:rFonts w:ascii="Times New Roman" w:hAnsi="Times New Roman"/>
          <w:szCs w:val="20"/>
        </w:rPr>
        <w:t>localitatea</w:t>
      </w:r>
      <w:r w:rsidR="002B5159" w:rsidRPr="00C17D86">
        <w:rPr>
          <w:rFonts w:ascii="Times New Roman" w:hAnsi="Times New Roman"/>
          <w:szCs w:val="20"/>
        </w:rPr>
        <w:t xml:space="preserve"> </w:t>
      </w:r>
      <w:bookmarkStart w:id="100" w:name="Text101"/>
      <w:r w:rsidR="00F91725">
        <w:rPr>
          <w:rFonts w:ascii="Times New Roman" w:hAnsi="Times New Roman"/>
          <w:szCs w:val="20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00"/>
      <w:r w:rsidRPr="00C17D86">
        <w:rPr>
          <w:rFonts w:ascii="Times New Roman" w:hAnsi="Times New Roman"/>
          <w:szCs w:val="20"/>
        </w:rPr>
        <w:t>,judeţul</w:t>
      </w:r>
      <w:r w:rsidR="002B5159" w:rsidRPr="00C17D86">
        <w:rPr>
          <w:rFonts w:ascii="Times New Roman" w:hAnsi="Times New Roman"/>
          <w:szCs w:val="20"/>
        </w:rPr>
        <w:t xml:space="preserve"> </w:t>
      </w:r>
      <w:bookmarkStart w:id="101" w:name="Text102"/>
      <w:r w:rsidR="00F91725">
        <w:rPr>
          <w:rFonts w:ascii="Times New Roman" w:hAnsi="Times New Roman"/>
          <w:szCs w:val="20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01"/>
      <w:r w:rsidRPr="00C17D86">
        <w:rPr>
          <w:rFonts w:ascii="Times New Roman" w:hAnsi="Times New Roman"/>
          <w:szCs w:val="20"/>
        </w:rPr>
        <w:t>, B.I. seria</w:t>
      </w:r>
      <w:r w:rsidR="002B5159" w:rsidRPr="00C17D86">
        <w:rPr>
          <w:rFonts w:ascii="Times New Roman" w:hAnsi="Times New Roman"/>
          <w:szCs w:val="20"/>
        </w:rPr>
        <w:t xml:space="preserve"> </w:t>
      </w:r>
      <w:bookmarkStart w:id="102" w:name="Text103"/>
      <w:r w:rsidR="00F91725">
        <w:rPr>
          <w:rFonts w:ascii="Times New Roman" w:hAnsi="Times New Roman"/>
          <w:szCs w:val="20"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02"/>
      <w:r w:rsidRPr="00C17D86">
        <w:rPr>
          <w:rFonts w:ascii="Times New Roman" w:hAnsi="Times New Roman"/>
          <w:szCs w:val="20"/>
        </w:rPr>
        <w:t>,nr.</w:t>
      </w:r>
      <w:r w:rsidR="002B5159" w:rsidRPr="00C17D86">
        <w:rPr>
          <w:rFonts w:ascii="Times New Roman" w:hAnsi="Times New Roman"/>
          <w:szCs w:val="20"/>
        </w:rPr>
        <w:t xml:space="preserve"> </w:t>
      </w:r>
      <w:bookmarkStart w:id="103" w:name="Text104"/>
      <w:r w:rsidR="00F91725">
        <w:rPr>
          <w:rFonts w:ascii="Times New Roman" w:hAnsi="Times New Roman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03"/>
      <w:r w:rsidRPr="00C17D86">
        <w:rPr>
          <w:rFonts w:ascii="Times New Roman" w:hAnsi="Times New Roman"/>
          <w:szCs w:val="20"/>
        </w:rPr>
        <w:t>,din data de ___/___/______, C.N.P.</w:t>
      </w:r>
      <w:r w:rsidR="002B5159" w:rsidRPr="00C17D86">
        <w:rPr>
          <w:rFonts w:ascii="Times New Roman" w:hAnsi="Times New Roman"/>
          <w:szCs w:val="20"/>
        </w:rPr>
        <w:t xml:space="preserve"> </w:t>
      </w:r>
      <w:bookmarkStart w:id="104" w:name="Text105"/>
      <w:r w:rsidR="00F91725">
        <w:rPr>
          <w:rFonts w:ascii="Times New Roman" w:hAnsi="Times New Roman"/>
          <w:szCs w:val="20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04"/>
      <w:r w:rsidRPr="00C17D86">
        <w:rPr>
          <w:rFonts w:ascii="Times New Roman" w:hAnsi="Times New Roman"/>
          <w:szCs w:val="20"/>
        </w:rPr>
        <w:t>, pensionar cu talonul de pensie nr.</w:t>
      </w:r>
      <w:r w:rsidR="002B5159" w:rsidRPr="00C17D86">
        <w:rPr>
          <w:rFonts w:ascii="Times New Roman" w:hAnsi="Times New Roman"/>
          <w:szCs w:val="20"/>
        </w:rPr>
        <w:t xml:space="preserve"> </w:t>
      </w:r>
      <w:bookmarkStart w:id="105" w:name="Text106"/>
      <w:r w:rsidR="00F91725">
        <w:rPr>
          <w:rFonts w:ascii="Times New Roman" w:hAnsi="Times New Roman"/>
          <w:szCs w:val="20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05"/>
      <w:r w:rsidRPr="00C17D86">
        <w:rPr>
          <w:rFonts w:ascii="Times New Roman" w:hAnsi="Times New Roman"/>
          <w:szCs w:val="20"/>
        </w:rPr>
        <w:t>,declar ca girez pe d-l (d-na)</w:t>
      </w:r>
      <w:r w:rsidR="002B5159" w:rsidRPr="00C17D86">
        <w:rPr>
          <w:rFonts w:ascii="Times New Roman" w:hAnsi="Times New Roman"/>
          <w:szCs w:val="20"/>
        </w:rPr>
        <w:t xml:space="preserve"> </w:t>
      </w:r>
      <w:bookmarkStart w:id="106" w:name="Text107"/>
      <w:r w:rsidR="00F91725">
        <w:rPr>
          <w:rFonts w:ascii="Times New Roman" w:hAnsi="Times New Roman"/>
          <w:szCs w:val="20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06"/>
      <w:r w:rsidRPr="00C17D86">
        <w:rPr>
          <w:rFonts w:ascii="Times New Roman" w:hAnsi="Times New Roman"/>
          <w:szCs w:val="20"/>
        </w:rPr>
        <w:t xml:space="preserve">, pentru împrumutul în suma de  </w:t>
      </w:r>
      <w:bookmarkStart w:id="107" w:name="Text108"/>
      <w:r w:rsidR="00F91725">
        <w:rPr>
          <w:rFonts w:ascii="Times New Roman" w:hAnsi="Times New Roman"/>
          <w:szCs w:val="20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07"/>
      <w:r w:rsidR="002B5159" w:rsidRPr="00C17D86">
        <w:rPr>
          <w:rFonts w:ascii="Times New Roman" w:hAnsi="Times New Roman"/>
          <w:szCs w:val="20"/>
        </w:rPr>
        <w:t xml:space="preserve"> </w:t>
      </w:r>
      <w:r w:rsidRPr="00C17D86">
        <w:rPr>
          <w:rFonts w:ascii="Times New Roman" w:hAnsi="Times New Roman"/>
          <w:szCs w:val="20"/>
        </w:rPr>
        <w:t>lei contractat în data de:</w:t>
      </w:r>
      <w:bookmarkStart w:id="108" w:name="Text109"/>
      <w:r w:rsidR="00F91725">
        <w:rPr>
          <w:rFonts w:ascii="Times New Roman" w:hAnsi="Times New Roman"/>
          <w:szCs w:val="20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08"/>
      <w:r w:rsidRPr="00C17D86">
        <w:rPr>
          <w:rFonts w:ascii="Times New Roman" w:hAnsi="Times New Roman"/>
          <w:szCs w:val="20"/>
        </w:rPr>
        <w:t xml:space="preserve"> </w:t>
      </w:r>
      <w:r w:rsidR="002B5159" w:rsidRPr="00C17D86">
        <w:rPr>
          <w:rFonts w:ascii="Times New Roman" w:hAnsi="Times New Roman"/>
          <w:szCs w:val="20"/>
        </w:rPr>
        <w:t xml:space="preserve"> </w:t>
      </w:r>
      <w:r w:rsidRPr="00C17D86">
        <w:rPr>
          <w:rFonts w:ascii="Times New Roman" w:hAnsi="Times New Roman"/>
          <w:szCs w:val="20"/>
        </w:rPr>
        <w:t>şi mă angajez faţă de Casa de Ajutor Reciproc a Pensionarilor Brad, a plăti în mod solidar, ratele ramase restante în cazul în care debitorul sus indicat nu va achita împrumutul contractat la termenele şi în condiţiile prevăzute în contractul de împrumut.</w:t>
      </w:r>
    </w:p>
    <w:p w14:paraId="6FD70A67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Declar că accept la cererea C.A.R.P. Brad să mi se reţină din pensie, fără nici o altă formalitate, debitul comunicat, reprezentând suma rămasă neachitată de către titularul de contract în condiţiile de mai sus.</w:t>
      </w:r>
    </w:p>
    <w:p w14:paraId="27B70C4D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Sunt de acord şi cer prin prezenta Casei judeţene de Pensii unde sunt arondat sau altor instituţii abilitate, a mi se face poprire din pensie pentru debitul comunicat până la stingerea debitului neachitat de titular conform contractului de împrumut.</w:t>
      </w:r>
    </w:p>
    <w:p w14:paraId="345FBB9E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 xml:space="preserve"> Sumele reţinute vor fi puse la dispoziţia C.A.R.P. Brad</w:t>
      </w:r>
    </w:p>
    <w:p w14:paraId="57AD677A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Angajamentul de plată este irevocabil şi valabil până la lichidarea completă a debitului.</w:t>
      </w:r>
    </w:p>
    <w:p w14:paraId="32678D4F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Sunt de acord ca prezentul angajament de plată să constitue titlu executoriu.</w:t>
      </w:r>
    </w:p>
    <w:p w14:paraId="49A4EF4F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</w:p>
    <w:p w14:paraId="577D7AD8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Data _________________</w:t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  <w:t xml:space="preserve">Semnătura___________________________ </w:t>
      </w:r>
    </w:p>
    <w:p w14:paraId="03DEA5CF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</w:p>
    <w:p w14:paraId="0F8BBAE9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</w:p>
    <w:p w14:paraId="7E8E45C5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</w:p>
    <w:p w14:paraId="3317A18F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</w:p>
    <w:p w14:paraId="2C9DC2B1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</w:p>
    <w:p w14:paraId="3B42CEAD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</w:p>
    <w:p w14:paraId="0CFF9C8A" w14:textId="77777777" w:rsidR="002B5159" w:rsidRPr="00C17D86" w:rsidRDefault="002B5159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</w:p>
    <w:p w14:paraId="45251DDE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</w:p>
    <w:p w14:paraId="3BF7AF48" w14:textId="77777777" w:rsidR="00437339" w:rsidRDefault="00437339" w:rsidP="002C7CD1">
      <w:pPr>
        <w:shd w:val="clear" w:color="auto" w:fill="FFFFFF"/>
        <w:spacing w:after="0"/>
        <w:rPr>
          <w:rFonts w:ascii="Times New Roman" w:hAnsi="Times New Roman"/>
          <w:b/>
          <w:szCs w:val="20"/>
        </w:rPr>
      </w:pPr>
    </w:p>
    <w:p w14:paraId="280C2AA2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b/>
          <w:szCs w:val="20"/>
        </w:rPr>
      </w:pPr>
      <w:r w:rsidRPr="00C17D86">
        <w:rPr>
          <w:rFonts w:ascii="Times New Roman" w:hAnsi="Times New Roman"/>
          <w:b/>
          <w:szCs w:val="20"/>
        </w:rPr>
        <w:lastRenderedPageBreak/>
        <w:t>C.A.R. P. BRAD</w:t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</w:p>
    <w:p w14:paraId="75CC5BA5" w14:textId="77777777" w:rsidR="00FE440B" w:rsidRPr="00C17D86" w:rsidRDefault="00FE440B" w:rsidP="002C7CD1">
      <w:pPr>
        <w:shd w:val="clear" w:color="auto" w:fill="FFFFFF"/>
        <w:spacing w:after="0"/>
        <w:jc w:val="center"/>
        <w:rPr>
          <w:rFonts w:ascii="Times New Roman" w:hAnsi="Times New Roman"/>
          <w:b/>
          <w:szCs w:val="20"/>
          <w:u w:val="single"/>
        </w:rPr>
      </w:pPr>
      <w:r w:rsidRPr="00C17D86">
        <w:rPr>
          <w:rFonts w:ascii="Times New Roman" w:hAnsi="Times New Roman"/>
          <w:b/>
          <w:szCs w:val="20"/>
          <w:u w:val="single"/>
        </w:rPr>
        <w:t>ADEVERINŢĂ –ANGAJAMENT</w:t>
      </w:r>
    </w:p>
    <w:p w14:paraId="3BE4BE21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Subsemnatul(a)</w:t>
      </w:r>
      <w:r w:rsidR="00653824" w:rsidRPr="00C17D86">
        <w:rPr>
          <w:rFonts w:ascii="Times New Roman" w:hAnsi="Times New Roman"/>
          <w:szCs w:val="20"/>
        </w:rPr>
        <w:t xml:space="preserve"> </w:t>
      </w:r>
      <w:bookmarkStart w:id="109" w:name="Text110"/>
      <w:r w:rsidR="00F91725">
        <w:rPr>
          <w:rFonts w:ascii="Times New Roman" w:hAnsi="Times New Roman"/>
          <w:b/>
          <w:szCs w:val="20"/>
        </w:rPr>
        <w:fldChar w:fldCharType="begin">
          <w:ffData>
            <w:name w:val="Text110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b/>
          <w:szCs w:val="20"/>
        </w:rPr>
        <w:instrText xml:space="preserve"> FORMTEXT </w:instrText>
      </w:r>
      <w:r w:rsidR="00F91725">
        <w:rPr>
          <w:rFonts w:ascii="Times New Roman" w:hAnsi="Times New Roman"/>
          <w:b/>
          <w:szCs w:val="20"/>
        </w:rPr>
      </w:r>
      <w:r w:rsidR="00F91725">
        <w:rPr>
          <w:rFonts w:ascii="Times New Roman" w:hAnsi="Times New Roman"/>
          <w:b/>
          <w:szCs w:val="20"/>
        </w:rPr>
        <w:fldChar w:fldCharType="separate"/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F91725">
        <w:rPr>
          <w:rFonts w:ascii="Times New Roman" w:hAnsi="Times New Roman"/>
          <w:b/>
          <w:szCs w:val="20"/>
        </w:rPr>
        <w:fldChar w:fldCharType="end"/>
      </w:r>
      <w:bookmarkEnd w:id="109"/>
      <w:r w:rsidRPr="00C17D86">
        <w:rPr>
          <w:rFonts w:ascii="Times New Roman" w:hAnsi="Times New Roman"/>
          <w:szCs w:val="20"/>
        </w:rPr>
        <w:t>,domiciliat în</w:t>
      </w:r>
      <w:r w:rsidR="00E53C18" w:rsidRPr="00C17D86">
        <w:rPr>
          <w:rFonts w:ascii="Times New Roman" w:hAnsi="Times New Roman"/>
          <w:szCs w:val="20"/>
        </w:rPr>
        <w:t xml:space="preserve"> </w:t>
      </w:r>
      <w:bookmarkStart w:id="110" w:name="Text111"/>
      <w:r w:rsidR="00F91725">
        <w:rPr>
          <w:rFonts w:ascii="Times New Roman" w:hAnsi="Times New Roman"/>
          <w:szCs w:val="20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10"/>
      <w:r w:rsidRPr="00C17D86">
        <w:rPr>
          <w:rFonts w:ascii="Times New Roman" w:hAnsi="Times New Roman"/>
          <w:szCs w:val="20"/>
        </w:rPr>
        <w:t>,</w:t>
      </w:r>
      <w:r w:rsidR="00653824" w:rsidRPr="00C17D86">
        <w:rPr>
          <w:rFonts w:ascii="Times New Roman" w:hAnsi="Times New Roman"/>
          <w:szCs w:val="20"/>
        </w:rPr>
        <w:t xml:space="preserve"> </w:t>
      </w:r>
      <w:r w:rsidRPr="00C17D86">
        <w:rPr>
          <w:rFonts w:ascii="Times New Roman" w:hAnsi="Times New Roman"/>
          <w:szCs w:val="20"/>
        </w:rPr>
        <w:t xml:space="preserve">str </w:t>
      </w:r>
      <w:r w:rsidR="00653824" w:rsidRPr="00C17D86">
        <w:rPr>
          <w:rFonts w:ascii="Times New Roman" w:hAnsi="Times New Roman"/>
          <w:szCs w:val="20"/>
        </w:rPr>
        <w:t xml:space="preserve"> </w:t>
      </w:r>
      <w:bookmarkStart w:id="111" w:name="Text112"/>
      <w:r w:rsidR="00F91725">
        <w:rPr>
          <w:rFonts w:ascii="Times New Roman" w:hAnsi="Times New Roman"/>
          <w:szCs w:val="20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11"/>
      <w:r w:rsidRPr="00C17D86">
        <w:rPr>
          <w:rFonts w:ascii="Times New Roman" w:hAnsi="Times New Roman"/>
          <w:szCs w:val="20"/>
        </w:rPr>
        <w:t xml:space="preserve"> , nr.</w:t>
      </w:r>
      <w:r w:rsidR="00653824" w:rsidRPr="00C17D86">
        <w:rPr>
          <w:rFonts w:ascii="Times New Roman" w:hAnsi="Times New Roman"/>
          <w:szCs w:val="20"/>
        </w:rPr>
        <w:t xml:space="preserve"> </w:t>
      </w:r>
      <w:bookmarkStart w:id="112" w:name="Text113"/>
      <w:r w:rsidR="00F91725">
        <w:rPr>
          <w:rFonts w:ascii="Times New Roman" w:hAnsi="Times New Roman"/>
          <w:szCs w:val="20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12"/>
      <w:r w:rsidRPr="00C17D86">
        <w:rPr>
          <w:rFonts w:ascii="Times New Roman" w:hAnsi="Times New Roman"/>
          <w:szCs w:val="20"/>
        </w:rPr>
        <w:t xml:space="preserve">,bl. </w:t>
      </w:r>
      <w:r w:rsidR="00653824" w:rsidRPr="00C17D86">
        <w:rPr>
          <w:rFonts w:ascii="Times New Roman" w:hAnsi="Times New Roman"/>
          <w:szCs w:val="20"/>
        </w:rPr>
        <w:t xml:space="preserve"> </w:t>
      </w:r>
      <w:bookmarkStart w:id="113" w:name="Text114"/>
      <w:r w:rsidR="00F91725">
        <w:rPr>
          <w:rFonts w:ascii="Times New Roman" w:hAnsi="Times New Roman"/>
          <w:szCs w:val="20"/>
        </w:rPr>
        <w:fldChar w:fldCharType="begin">
          <w:ffData>
            <w:name w:val="Text114"/>
            <w:enabled/>
            <w:calcOnExit w:val="0"/>
            <w:textInput/>
          </w:ffData>
        </w:fldChar>
      </w:r>
      <w:r w:rsidR="00D35205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13"/>
      <w:r w:rsidRPr="00C17D86">
        <w:rPr>
          <w:rFonts w:ascii="Times New Roman" w:hAnsi="Times New Roman"/>
          <w:szCs w:val="20"/>
        </w:rPr>
        <w:t>, sc.  , et.      , ap.</w:t>
      </w:r>
      <w:r w:rsidR="00653824" w:rsidRPr="00C17D86">
        <w:rPr>
          <w:rFonts w:ascii="Times New Roman" w:hAnsi="Times New Roman"/>
          <w:szCs w:val="20"/>
        </w:rPr>
        <w:t xml:space="preserve"> </w:t>
      </w:r>
      <w:bookmarkStart w:id="114" w:name="Text115"/>
      <w:r w:rsidR="00F91725">
        <w:rPr>
          <w:rFonts w:ascii="Times New Roman" w:hAnsi="Times New Roman"/>
          <w:szCs w:val="20"/>
        </w:rPr>
        <w:fldChar w:fldCharType="begin">
          <w:ffData>
            <w:name w:val="Text115"/>
            <w:enabled/>
            <w:calcOnExit w:val="0"/>
            <w:textInput/>
          </w:ffData>
        </w:fldChar>
      </w:r>
      <w:r w:rsidR="00D35205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14"/>
      <w:r w:rsidRPr="00C17D86">
        <w:rPr>
          <w:rFonts w:ascii="Times New Roman" w:hAnsi="Times New Roman"/>
          <w:szCs w:val="20"/>
        </w:rPr>
        <w:t>, născut la data</w:t>
      </w:r>
      <w:r w:rsidR="00E53C18" w:rsidRPr="00C17D86">
        <w:rPr>
          <w:rFonts w:ascii="Times New Roman" w:hAnsi="Times New Roman"/>
          <w:szCs w:val="20"/>
        </w:rPr>
        <w:t xml:space="preserve"> </w:t>
      </w:r>
      <w:bookmarkStart w:id="115" w:name="Text116"/>
      <w:r w:rsidR="00F91725">
        <w:rPr>
          <w:rFonts w:ascii="Times New Roman" w:hAnsi="Times New Roman"/>
          <w:szCs w:val="20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15"/>
      <w:r w:rsidRPr="00C17D86">
        <w:rPr>
          <w:rFonts w:ascii="Times New Roman" w:hAnsi="Times New Roman"/>
          <w:szCs w:val="20"/>
        </w:rPr>
        <w:t>, în localitatea</w:t>
      </w:r>
      <w:r w:rsidR="00E53C18" w:rsidRPr="00C17D86">
        <w:rPr>
          <w:rFonts w:ascii="Times New Roman" w:hAnsi="Times New Roman"/>
          <w:szCs w:val="20"/>
        </w:rPr>
        <w:t xml:space="preserve"> </w:t>
      </w:r>
      <w:bookmarkStart w:id="116" w:name="Text117"/>
      <w:r w:rsidR="00F91725">
        <w:rPr>
          <w:rFonts w:ascii="Times New Roman" w:hAnsi="Times New Roman"/>
          <w:szCs w:val="20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16"/>
      <w:r w:rsidRPr="00C17D86">
        <w:rPr>
          <w:rFonts w:ascii="Times New Roman" w:hAnsi="Times New Roman"/>
          <w:szCs w:val="20"/>
        </w:rPr>
        <w:t>,judeţul</w:t>
      </w:r>
      <w:r w:rsidR="00E53C18" w:rsidRPr="00C17D86">
        <w:rPr>
          <w:rFonts w:ascii="Times New Roman" w:hAnsi="Times New Roman"/>
          <w:szCs w:val="20"/>
        </w:rPr>
        <w:t xml:space="preserve"> </w:t>
      </w:r>
      <w:bookmarkStart w:id="117" w:name="Text118"/>
      <w:r w:rsidR="00F91725">
        <w:rPr>
          <w:rFonts w:ascii="Times New Roman" w:hAnsi="Times New Roman"/>
          <w:szCs w:val="20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17"/>
      <w:r w:rsidRPr="00C17D86">
        <w:rPr>
          <w:rFonts w:ascii="Times New Roman" w:hAnsi="Times New Roman"/>
          <w:szCs w:val="20"/>
        </w:rPr>
        <w:t>, B.I. seria</w:t>
      </w:r>
      <w:r w:rsidR="00E53C18" w:rsidRPr="00C17D86">
        <w:rPr>
          <w:rFonts w:ascii="Times New Roman" w:hAnsi="Times New Roman"/>
          <w:szCs w:val="20"/>
        </w:rPr>
        <w:t xml:space="preserve"> </w:t>
      </w:r>
      <w:bookmarkStart w:id="118" w:name="Text119"/>
      <w:r w:rsidR="00F91725">
        <w:rPr>
          <w:rFonts w:ascii="Times New Roman" w:hAnsi="Times New Roman"/>
          <w:szCs w:val="20"/>
        </w:rPr>
        <w:fldChar w:fldCharType="begin">
          <w:ffData>
            <w:name w:val="Text119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18"/>
      <w:r w:rsidRPr="00C17D86">
        <w:rPr>
          <w:rFonts w:ascii="Times New Roman" w:hAnsi="Times New Roman"/>
          <w:szCs w:val="20"/>
        </w:rPr>
        <w:t>,nr.</w:t>
      </w:r>
      <w:r w:rsidR="00E53C18" w:rsidRPr="00C17D86">
        <w:rPr>
          <w:rFonts w:ascii="Times New Roman" w:hAnsi="Times New Roman"/>
          <w:szCs w:val="20"/>
        </w:rPr>
        <w:t xml:space="preserve"> </w:t>
      </w:r>
      <w:bookmarkStart w:id="119" w:name="Text120"/>
      <w:r w:rsidR="00F91725">
        <w:rPr>
          <w:rFonts w:ascii="Times New Roman" w:hAnsi="Times New Roman"/>
          <w:szCs w:val="20"/>
        </w:rPr>
        <w:fldChar w:fldCharType="begin">
          <w:ffData>
            <w:name w:val="Text120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19"/>
      <w:r w:rsidRPr="00C17D86">
        <w:rPr>
          <w:rFonts w:ascii="Times New Roman" w:hAnsi="Times New Roman"/>
          <w:szCs w:val="20"/>
        </w:rPr>
        <w:t>,din data de ___/___/______, C.N.P.</w:t>
      </w:r>
      <w:r w:rsidR="00E53C18" w:rsidRPr="00C17D86">
        <w:rPr>
          <w:rFonts w:ascii="Times New Roman" w:hAnsi="Times New Roman"/>
          <w:szCs w:val="20"/>
        </w:rPr>
        <w:t xml:space="preserve"> </w:t>
      </w:r>
      <w:bookmarkStart w:id="120" w:name="Text121"/>
      <w:r w:rsidR="00F91725">
        <w:rPr>
          <w:rFonts w:ascii="Times New Roman" w:hAnsi="Times New Roman"/>
          <w:szCs w:val="20"/>
        </w:rPr>
        <w:fldChar w:fldCharType="begin">
          <w:ffData>
            <w:name w:val="Text121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20"/>
      <w:r w:rsidR="00653824" w:rsidRPr="00C17D86">
        <w:rPr>
          <w:rFonts w:ascii="Times New Roman" w:hAnsi="Times New Roman"/>
          <w:szCs w:val="20"/>
        </w:rPr>
        <w:t xml:space="preserve"> </w:t>
      </w:r>
      <w:r w:rsidRPr="00C17D86">
        <w:rPr>
          <w:rFonts w:ascii="Times New Roman" w:hAnsi="Times New Roman"/>
          <w:szCs w:val="20"/>
        </w:rPr>
        <w:t>, pensionar cu talonul de pensie nr.</w:t>
      </w:r>
      <w:r w:rsidR="00E53C18" w:rsidRPr="00C17D86">
        <w:rPr>
          <w:rFonts w:ascii="Times New Roman" w:hAnsi="Times New Roman"/>
          <w:szCs w:val="20"/>
        </w:rPr>
        <w:t xml:space="preserve"> </w:t>
      </w:r>
      <w:bookmarkStart w:id="121" w:name="Text122"/>
      <w:r w:rsidR="00F91725">
        <w:rPr>
          <w:rFonts w:ascii="Times New Roman" w:hAnsi="Times New Roman"/>
          <w:szCs w:val="20"/>
        </w:rPr>
        <w:fldChar w:fldCharType="begin">
          <w:ffData>
            <w:name w:val="Text122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21"/>
      <w:r w:rsidRPr="00C17D86">
        <w:rPr>
          <w:rFonts w:ascii="Times New Roman" w:hAnsi="Times New Roman"/>
          <w:szCs w:val="20"/>
        </w:rPr>
        <w:t xml:space="preserve">,declar ca girez pe d-l (d-na) </w:t>
      </w:r>
      <w:bookmarkStart w:id="122" w:name="Text123"/>
      <w:r w:rsidR="00F91725">
        <w:rPr>
          <w:rFonts w:ascii="Times New Roman" w:hAnsi="Times New Roman"/>
          <w:szCs w:val="20"/>
        </w:rPr>
        <w:fldChar w:fldCharType="begin">
          <w:ffData>
            <w:name w:val="Text123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22"/>
      <w:r w:rsidRPr="00C17D86">
        <w:rPr>
          <w:rFonts w:ascii="Times New Roman" w:hAnsi="Times New Roman"/>
          <w:szCs w:val="20"/>
        </w:rPr>
        <w:t xml:space="preserve">, pentru împrumutul în suma de </w:t>
      </w:r>
      <w:bookmarkStart w:id="123" w:name="Text124"/>
      <w:r w:rsidR="00F91725">
        <w:rPr>
          <w:rFonts w:ascii="Times New Roman" w:hAnsi="Times New Roman"/>
          <w:szCs w:val="20"/>
        </w:rPr>
        <w:fldChar w:fldCharType="begin">
          <w:ffData>
            <w:name w:val="Text124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23"/>
      <w:r w:rsidRPr="00C17D86">
        <w:rPr>
          <w:rFonts w:ascii="Times New Roman" w:hAnsi="Times New Roman"/>
          <w:szCs w:val="20"/>
        </w:rPr>
        <w:t xml:space="preserve"> </w:t>
      </w:r>
      <w:r w:rsidR="00653824" w:rsidRPr="00C17D86">
        <w:rPr>
          <w:rFonts w:ascii="Times New Roman" w:hAnsi="Times New Roman"/>
          <w:szCs w:val="20"/>
        </w:rPr>
        <w:t xml:space="preserve"> </w:t>
      </w:r>
      <w:r w:rsidRPr="00C17D86">
        <w:rPr>
          <w:rFonts w:ascii="Times New Roman" w:hAnsi="Times New Roman"/>
          <w:szCs w:val="20"/>
        </w:rPr>
        <w:t xml:space="preserve">lei contractat în data de: </w:t>
      </w:r>
      <w:bookmarkStart w:id="124" w:name="Text125"/>
      <w:r w:rsidR="00F91725">
        <w:rPr>
          <w:rFonts w:ascii="Times New Roman" w:hAnsi="Times New Roman"/>
          <w:szCs w:val="20"/>
        </w:rPr>
        <w:fldChar w:fldCharType="begin">
          <w:ffData>
            <w:name w:val="Text125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24"/>
      <w:r w:rsidR="00653824" w:rsidRPr="00C17D86">
        <w:rPr>
          <w:rFonts w:ascii="Times New Roman" w:hAnsi="Times New Roman"/>
          <w:szCs w:val="20"/>
        </w:rPr>
        <w:t xml:space="preserve"> </w:t>
      </w:r>
      <w:r w:rsidRPr="00C17D86">
        <w:rPr>
          <w:rFonts w:ascii="Times New Roman" w:hAnsi="Times New Roman"/>
          <w:szCs w:val="20"/>
        </w:rPr>
        <w:t>şi mă angajez faţă de Casa de Ajutor Reciproc a Pensionarilor Brad, a plăti în mod solidar, ratele ramase restante în cazul în care debitorul sus indicat nu va achita împrumutul contractat la termenele şi în condiţiile prevăzute în contractul de împrumut.</w:t>
      </w:r>
    </w:p>
    <w:p w14:paraId="515ED520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Declar că accept la cererea C.A.R.P. Brad să mi se reţină din pensie, fără nici o altă formalitate, debitul comunicat, reprezentând suma rămasă neachitată de către titularul de contract în condiţiile de mai sus.</w:t>
      </w:r>
    </w:p>
    <w:p w14:paraId="3E22FDFF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Sunt de acord şi cer prin prezenta Casei judeţene de Pensii unde sunt arondat sau altor instituţii abilitate, a mi se face poprire din pensie pentru debitul comunicat până la stingerea debitului neachitat de titular conform contractului de împrumut.</w:t>
      </w:r>
    </w:p>
    <w:p w14:paraId="5F770384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 xml:space="preserve"> Sumele reţinute vor fi puse la dispoziţia C.A.R.P. Brad</w:t>
      </w:r>
    </w:p>
    <w:p w14:paraId="73CEBDA9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Angajamentul de plată este irevocabil şi valabil până la lichidarea completă a debitului.</w:t>
      </w:r>
    </w:p>
    <w:p w14:paraId="5D4EED03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Sunt de acord ca prezentul angajament de plată să constitue titlu executoriu.</w:t>
      </w:r>
    </w:p>
    <w:p w14:paraId="37E7663B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</w:p>
    <w:p w14:paraId="4349AC9E" w14:textId="77777777" w:rsidR="00FE440B" w:rsidRPr="00C17D86" w:rsidRDefault="00FE440B" w:rsidP="002C7CD1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Data _________________</w:t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  <w:t xml:space="preserve">Semnătura___________________________ </w:t>
      </w:r>
    </w:p>
    <w:p w14:paraId="7C6FF24D" w14:textId="77777777" w:rsidR="00FE440B" w:rsidRPr="00C17D86" w:rsidRDefault="00FE440B" w:rsidP="00FE440B">
      <w:pPr>
        <w:shd w:val="clear" w:color="auto" w:fill="FFFFFF"/>
        <w:rPr>
          <w:rFonts w:ascii="Times New Roman" w:hAnsi="Times New Roman"/>
          <w:b/>
          <w:szCs w:val="20"/>
        </w:rPr>
      </w:pPr>
    </w:p>
    <w:p w14:paraId="6DAF6A0F" w14:textId="77777777" w:rsidR="006305AA" w:rsidRPr="00C17D86" w:rsidRDefault="006305AA" w:rsidP="006305AA">
      <w:pPr>
        <w:shd w:val="clear" w:color="auto" w:fill="FFFFFF"/>
        <w:spacing w:after="0"/>
        <w:rPr>
          <w:rFonts w:ascii="Times New Roman" w:hAnsi="Times New Roman"/>
          <w:b/>
          <w:szCs w:val="20"/>
        </w:rPr>
      </w:pPr>
      <w:r w:rsidRPr="00C17D86">
        <w:rPr>
          <w:rFonts w:ascii="Times New Roman" w:hAnsi="Times New Roman"/>
          <w:b/>
          <w:szCs w:val="20"/>
        </w:rPr>
        <w:t>C.A.R. P. BRAD</w:t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</w:p>
    <w:p w14:paraId="7D84A57A" w14:textId="77777777" w:rsidR="006305AA" w:rsidRPr="00C17D86" w:rsidRDefault="006305AA" w:rsidP="006305AA">
      <w:pPr>
        <w:shd w:val="clear" w:color="auto" w:fill="FFFFFF"/>
        <w:spacing w:after="0"/>
        <w:jc w:val="center"/>
        <w:rPr>
          <w:rFonts w:ascii="Times New Roman" w:hAnsi="Times New Roman"/>
          <w:b/>
          <w:szCs w:val="20"/>
          <w:u w:val="single"/>
        </w:rPr>
      </w:pPr>
      <w:r w:rsidRPr="00C17D86">
        <w:rPr>
          <w:rFonts w:ascii="Times New Roman" w:hAnsi="Times New Roman"/>
          <w:b/>
          <w:szCs w:val="20"/>
          <w:u w:val="single"/>
        </w:rPr>
        <w:t>ADEVERINŢĂ –ANGAJAMENT</w:t>
      </w:r>
    </w:p>
    <w:p w14:paraId="64CD260A" w14:textId="77777777" w:rsidR="006305AA" w:rsidRPr="00C17D86" w:rsidRDefault="006305AA" w:rsidP="006305AA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 xml:space="preserve">Subsemnatul(a) </w:t>
      </w:r>
      <w:bookmarkStart w:id="125" w:name="Text126"/>
      <w:r w:rsidR="00F91725">
        <w:rPr>
          <w:rFonts w:ascii="Times New Roman" w:hAnsi="Times New Roman"/>
          <w:b/>
          <w:szCs w:val="20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b/>
          <w:szCs w:val="20"/>
        </w:rPr>
        <w:instrText xml:space="preserve"> FORMTEXT </w:instrText>
      </w:r>
      <w:r w:rsidR="00F91725">
        <w:rPr>
          <w:rFonts w:ascii="Times New Roman" w:hAnsi="Times New Roman"/>
          <w:b/>
          <w:szCs w:val="20"/>
        </w:rPr>
      </w:r>
      <w:r w:rsidR="00F91725">
        <w:rPr>
          <w:rFonts w:ascii="Times New Roman" w:hAnsi="Times New Roman"/>
          <w:b/>
          <w:szCs w:val="20"/>
        </w:rPr>
        <w:fldChar w:fldCharType="separate"/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F91725">
        <w:rPr>
          <w:rFonts w:ascii="Times New Roman" w:hAnsi="Times New Roman"/>
          <w:b/>
          <w:szCs w:val="20"/>
        </w:rPr>
        <w:fldChar w:fldCharType="end"/>
      </w:r>
      <w:bookmarkEnd w:id="125"/>
      <w:r w:rsidRPr="00C17D86">
        <w:rPr>
          <w:rFonts w:ascii="Times New Roman" w:hAnsi="Times New Roman"/>
          <w:szCs w:val="20"/>
        </w:rPr>
        <w:t xml:space="preserve">,domiciliat în </w:t>
      </w:r>
      <w:bookmarkStart w:id="126" w:name="Text127"/>
      <w:r w:rsidR="00F91725">
        <w:rPr>
          <w:rFonts w:ascii="Times New Roman" w:hAnsi="Times New Roman"/>
          <w:szCs w:val="20"/>
        </w:rPr>
        <w:fldChar w:fldCharType="begin">
          <w:ffData>
            <w:name w:val="Text127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26"/>
      <w:r w:rsidRPr="00C17D86">
        <w:rPr>
          <w:rFonts w:ascii="Times New Roman" w:hAnsi="Times New Roman"/>
          <w:szCs w:val="20"/>
        </w:rPr>
        <w:t xml:space="preserve">, str  </w:t>
      </w:r>
      <w:bookmarkStart w:id="127" w:name="Text128"/>
      <w:r w:rsidR="00F91725">
        <w:rPr>
          <w:rFonts w:ascii="Times New Roman" w:hAnsi="Times New Roman"/>
          <w:szCs w:val="20"/>
        </w:rPr>
        <w:fldChar w:fldCharType="begin">
          <w:ffData>
            <w:name w:val="Text128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27"/>
      <w:r w:rsidRPr="00C17D86">
        <w:rPr>
          <w:rFonts w:ascii="Times New Roman" w:hAnsi="Times New Roman"/>
          <w:szCs w:val="20"/>
        </w:rPr>
        <w:t xml:space="preserve"> , nr. </w:t>
      </w:r>
      <w:bookmarkStart w:id="128" w:name="Text129"/>
      <w:r w:rsidR="00F91725">
        <w:rPr>
          <w:rFonts w:ascii="Times New Roman" w:hAnsi="Times New Roman"/>
          <w:szCs w:val="20"/>
        </w:rPr>
        <w:fldChar w:fldCharType="begin">
          <w:ffData>
            <w:name w:val="Text129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28"/>
      <w:r w:rsidRPr="00C17D86">
        <w:rPr>
          <w:rFonts w:ascii="Times New Roman" w:hAnsi="Times New Roman"/>
          <w:szCs w:val="20"/>
        </w:rPr>
        <w:t xml:space="preserve">,bl.  </w:t>
      </w:r>
      <w:bookmarkStart w:id="129" w:name="Text130"/>
      <w:r w:rsidR="00F91725">
        <w:rPr>
          <w:rFonts w:ascii="Times New Roman" w:hAnsi="Times New Roman"/>
          <w:szCs w:val="20"/>
        </w:rPr>
        <w:fldChar w:fldCharType="begin">
          <w:ffData>
            <w:name w:val="Text130"/>
            <w:enabled/>
            <w:calcOnExit w:val="0"/>
            <w:textInput/>
          </w:ffData>
        </w:fldChar>
      </w:r>
      <w:r w:rsidR="00D35205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29"/>
      <w:r w:rsidRPr="00C17D86">
        <w:rPr>
          <w:rFonts w:ascii="Times New Roman" w:hAnsi="Times New Roman"/>
          <w:szCs w:val="20"/>
        </w:rPr>
        <w:t xml:space="preserve">, sc.  , et.      , ap. </w:t>
      </w:r>
      <w:bookmarkStart w:id="130" w:name="Text131"/>
      <w:r w:rsidR="00F91725">
        <w:rPr>
          <w:rFonts w:ascii="Times New Roman" w:hAnsi="Times New Roman"/>
          <w:szCs w:val="20"/>
        </w:rPr>
        <w:fldChar w:fldCharType="begin">
          <w:ffData>
            <w:name w:val="Text131"/>
            <w:enabled/>
            <w:calcOnExit w:val="0"/>
            <w:textInput/>
          </w:ffData>
        </w:fldChar>
      </w:r>
      <w:r w:rsidR="00D35205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30"/>
      <w:r w:rsidRPr="00C17D86">
        <w:rPr>
          <w:rFonts w:ascii="Times New Roman" w:hAnsi="Times New Roman"/>
          <w:szCs w:val="20"/>
        </w:rPr>
        <w:t xml:space="preserve">, născut la data </w:t>
      </w:r>
      <w:bookmarkStart w:id="131" w:name="Text132"/>
      <w:r w:rsidR="00F91725">
        <w:rPr>
          <w:rFonts w:ascii="Times New Roman" w:hAnsi="Times New Roman"/>
          <w:szCs w:val="20"/>
        </w:rPr>
        <w:fldChar w:fldCharType="begin">
          <w:ffData>
            <w:name w:val="Text132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31"/>
      <w:r w:rsidRPr="00C17D86">
        <w:rPr>
          <w:rFonts w:ascii="Times New Roman" w:hAnsi="Times New Roman"/>
          <w:szCs w:val="20"/>
        </w:rPr>
        <w:t xml:space="preserve">, în localitatea </w:t>
      </w:r>
      <w:bookmarkStart w:id="132" w:name="Text133"/>
      <w:r w:rsidR="00F91725">
        <w:rPr>
          <w:rFonts w:ascii="Times New Roman" w:hAnsi="Times New Roman"/>
          <w:szCs w:val="20"/>
        </w:rPr>
        <w:fldChar w:fldCharType="begin">
          <w:ffData>
            <w:name w:val="Text133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32"/>
      <w:r w:rsidRPr="00C17D86">
        <w:rPr>
          <w:rFonts w:ascii="Times New Roman" w:hAnsi="Times New Roman"/>
          <w:szCs w:val="20"/>
        </w:rPr>
        <w:t xml:space="preserve">,judeţul </w:t>
      </w:r>
      <w:bookmarkStart w:id="133" w:name="Text134"/>
      <w:r w:rsidR="00F91725">
        <w:rPr>
          <w:rFonts w:ascii="Times New Roman" w:hAnsi="Times New Roman"/>
          <w:szCs w:val="20"/>
        </w:rPr>
        <w:fldChar w:fldCharType="begin">
          <w:ffData>
            <w:name w:val="Text134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33"/>
      <w:r w:rsidRPr="00C17D86">
        <w:rPr>
          <w:rFonts w:ascii="Times New Roman" w:hAnsi="Times New Roman"/>
          <w:szCs w:val="20"/>
        </w:rPr>
        <w:t xml:space="preserve">, B.I. seria </w:t>
      </w:r>
      <w:bookmarkStart w:id="134" w:name="Text135"/>
      <w:r w:rsidR="00F91725">
        <w:rPr>
          <w:rFonts w:ascii="Times New Roman" w:hAnsi="Times New Roman"/>
          <w:szCs w:val="20"/>
        </w:rPr>
        <w:fldChar w:fldCharType="begin">
          <w:ffData>
            <w:name w:val="Text135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34"/>
      <w:r w:rsidRPr="00C17D86">
        <w:rPr>
          <w:rFonts w:ascii="Times New Roman" w:hAnsi="Times New Roman"/>
          <w:szCs w:val="20"/>
        </w:rPr>
        <w:t xml:space="preserve">,nr. </w:t>
      </w:r>
      <w:bookmarkStart w:id="135" w:name="Text136"/>
      <w:r w:rsidR="00F91725">
        <w:rPr>
          <w:rFonts w:ascii="Times New Roman" w:hAnsi="Times New Roman"/>
          <w:szCs w:val="20"/>
        </w:rPr>
        <w:fldChar w:fldCharType="begin">
          <w:ffData>
            <w:name w:val="Text136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35"/>
      <w:r w:rsidRPr="00C17D86">
        <w:rPr>
          <w:rFonts w:ascii="Times New Roman" w:hAnsi="Times New Roman"/>
          <w:szCs w:val="20"/>
        </w:rPr>
        <w:t xml:space="preserve">,din data de ___/___/______, C.N.P. </w:t>
      </w:r>
      <w:bookmarkStart w:id="136" w:name="Text137"/>
      <w:r w:rsidR="00F91725">
        <w:rPr>
          <w:rFonts w:ascii="Times New Roman" w:hAnsi="Times New Roman"/>
          <w:szCs w:val="20"/>
        </w:rPr>
        <w:fldChar w:fldCharType="begin">
          <w:ffData>
            <w:name w:val="Text137"/>
            <w:enabled/>
            <w:calcOnExit w:val="0"/>
            <w:textInput/>
          </w:ffData>
        </w:fldChar>
      </w:r>
      <w:r w:rsidR="00E96A3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36"/>
      <w:r w:rsidRPr="00C17D86">
        <w:rPr>
          <w:rFonts w:ascii="Times New Roman" w:hAnsi="Times New Roman"/>
          <w:szCs w:val="20"/>
        </w:rPr>
        <w:t xml:space="preserve"> , pensionar cu talonul de pensie nr. </w:t>
      </w:r>
      <w:bookmarkStart w:id="137" w:name="Text138"/>
      <w:r w:rsidR="00F91725">
        <w:rPr>
          <w:rFonts w:ascii="Times New Roman" w:hAnsi="Times New Roman"/>
          <w:szCs w:val="20"/>
        </w:rPr>
        <w:fldChar w:fldCharType="begin">
          <w:ffData>
            <w:name w:val="Text138"/>
            <w:enabled/>
            <w:calcOnExit w:val="0"/>
            <w:textInput/>
          </w:ffData>
        </w:fldChar>
      </w:r>
      <w:r w:rsidR="00C237D4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37"/>
      <w:r w:rsidRPr="00C17D86">
        <w:rPr>
          <w:rFonts w:ascii="Times New Roman" w:hAnsi="Times New Roman"/>
          <w:szCs w:val="20"/>
        </w:rPr>
        <w:t xml:space="preserve">,declar ca girez pe d-l (d-na) </w:t>
      </w:r>
      <w:bookmarkStart w:id="138" w:name="Text139"/>
      <w:r w:rsidR="00F91725">
        <w:rPr>
          <w:rFonts w:ascii="Times New Roman" w:hAnsi="Times New Roman"/>
          <w:szCs w:val="20"/>
        </w:rPr>
        <w:fldChar w:fldCharType="begin">
          <w:ffData>
            <w:name w:val="Text139"/>
            <w:enabled/>
            <w:calcOnExit w:val="0"/>
            <w:textInput/>
          </w:ffData>
        </w:fldChar>
      </w:r>
      <w:r w:rsidR="00C237D4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38"/>
      <w:r w:rsidRPr="00C17D86">
        <w:rPr>
          <w:rFonts w:ascii="Times New Roman" w:hAnsi="Times New Roman"/>
          <w:szCs w:val="20"/>
        </w:rPr>
        <w:t xml:space="preserve">, pentru împrumutul în suma de </w:t>
      </w:r>
      <w:bookmarkStart w:id="139" w:name="Text140"/>
      <w:r w:rsidR="00F91725">
        <w:rPr>
          <w:rFonts w:ascii="Times New Roman" w:hAnsi="Times New Roman"/>
          <w:szCs w:val="20"/>
        </w:rPr>
        <w:fldChar w:fldCharType="begin">
          <w:ffData>
            <w:name w:val="Text140"/>
            <w:enabled/>
            <w:calcOnExit w:val="0"/>
            <w:textInput/>
          </w:ffData>
        </w:fldChar>
      </w:r>
      <w:r w:rsidR="00C237D4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39"/>
      <w:r w:rsidRPr="00C17D86">
        <w:rPr>
          <w:rFonts w:ascii="Times New Roman" w:hAnsi="Times New Roman"/>
          <w:szCs w:val="20"/>
        </w:rPr>
        <w:t xml:space="preserve">  lei contractat în data de: </w:t>
      </w:r>
      <w:bookmarkStart w:id="140" w:name="Text141"/>
      <w:r w:rsidR="00F91725">
        <w:rPr>
          <w:rFonts w:ascii="Times New Roman" w:hAnsi="Times New Roman"/>
          <w:szCs w:val="20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="00C237D4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40"/>
      <w:r w:rsidRPr="00C17D86">
        <w:rPr>
          <w:rFonts w:ascii="Times New Roman" w:hAnsi="Times New Roman"/>
          <w:szCs w:val="20"/>
        </w:rPr>
        <w:t xml:space="preserve"> şi mă angajez faţă de Casa de Ajutor Reciproc a Pensionarilor Brad, a plăti în mod solidar, ratele ramase restante în cazul în care debitorul sus indicat nu va achita împrumutul contractat la termenele şi în condiţiile prevăzute în contractul de împrumut.</w:t>
      </w:r>
    </w:p>
    <w:p w14:paraId="2D393D0D" w14:textId="77777777" w:rsidR="006305AA" w:rsidRPr="00C17D86" w:rsidRDefault="006305AA" w:rsidP="006305AA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Declar că accept la cererea C.A.R.P. Brad să mi se reţină din pensie, fără nici o altă formalitate, debitul comunicat, reprezentând suma rămasă neachitată de către titularul de contract în condiţiile de mai sus.</w:t>
      </w:r>
    </w:p>
    <w:p w14:paraId="07E7F963" w14:textId="77777777" w:rsidR="006305AA" w:rsidRPr="00C17D86" w:rsidRDefault="006305AA" w:rsidP="006305AA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Sunt de acord şi cer prin prezenta Casei judeţene de Pensii unde sunt arondat sau altor instituţii abilitate, a mi se face poprire din pensie pentru debitul comunicat până la stingerea debitului neachitat de titular conform contractului de împrumut.</w:t>
      </w:r>
    </w:p>
    <w:p w14:paraId="69570063" w14:textId="77777777" w:rsidR="006305AA" w:rsidRPr="00C17D86" w:rsidRDefault="006305AA" w:rsidP="006305AA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 xml:space="preserve"> Sumele reţinute vor fi puse la dispoziţia C.A.R.P. Brad</w:t>
      </w:r>
    </w:p>
    <w:p w14:paraId="49B6C35C" w14:textId="77777777" w:rsidR="006305AA" w:rsidRPr="00C17D86" w:rsidRDefault="006305AA" w:rsidP="006305AA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Angajamentul de plată este irevocabil şi valabil până la lichidarea completă a debitului.</w:t>
      </w:r>
    </w:p>
    <w:p w14:paraId="037181C2" w14:textId="77777777" w:rsidR="006305AA" w:rsidRPr="00C17D86" w:rsidRDefault="006305AA" w:rsidP="006305AA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Sunt de acord ca prezentul angajament de plată să constitue titlu executoriu.</w:t>
      </w:r>
    </w:p>
    <w:p w14:paraId="348BA115" w14:textId="77777777" w:rsidR="006305AA" w:rsidRPr="00C17D86" w:rsidRDefault="006305AA" w:rsidP="006305AA">
      <w:pPr>
        <w:shd w:val="clear" w:color="auto" w:fill="FFFFFF"/>
        <w:spacing w:after="0"/>
        <w:rPr>
          <w:rFonts w:ascii="Times New Roman" w:hAnsi="Times New Roman"/>
          <w:szCs w:val="20"/>
        </w:rPr>
      </w:pPr>
    </w:p>
    <w:p w14:paraId="6BAF5F8B" w14:textId="77777777" w:rsidR="006305AA" w:rsidRDefault="006305AA" w:rsidP="006305AA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Data _________________</w:t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  <w:t xml:space="preserve">Semnătura___________________________ </w:t>
      </w:r>
    </w:p>
    <w:p w14:paraId="41F14B30" w14:textId="77777777" w:rsidR="006305AA" w:rsidRDefault="006305AA" w:rsidP="006305AA">
      <w:pPr>
        <w:shd w:val="clear" w:color="auto" w:fill="FFFFFF"/>
        <w:spacing w:after="0"/>
        <w:rPr>
          <w:rFonts w:ascii="Times New Roman" w:hAnsi="Times New Roman"/>
          <w:b/>
          <w:szCs w:val="20"/>
        </w:rPr>
      </w:pPr>
    </w:p>
    <w:p w14:paraId="60DE354C" w14:textId="77777777" w:rsidR="006305AA" w:rsidRDefault="006305AA" w:rsidP="006305AA">
      <w:pPr>
        <w:shd w:val="clear" w:color="auto" w:fill="FFFFFF"/>
        <w:spacing w:after="0"/>
        <w:rPr>
          <w:rFonts w:ascii="Times New Roman" w:hAnsi="Times New Roman"/>
          <w:b/>
          <w:szCs w:val="20"/>
        </w:rPr>
      </w:pPr>
    </w:p>
    <w:p w14:paraId="47AF7BAD" w14:textId="77777777" w:rsidR="006305AA" w:rsidRPr="00C17D86" w:rsidRDefault="006305AA" w:rsidP="006305AA">
      <w:pPr>
        <w:shd w:val="clear" w:color="auto" w:fill="FFFFFF"/>
        <w:spacing w:after="0"/>
        <w:rPr>
          <w:rFonts w:ascii="Times New Roman" w:hAnsi="Times New Roman"/>
          <w:b/>
          <w:szCs w:val="20"/>
        </w:rPr>
      </w:pPr>
      <w:r w:rsidRPr="00C17D86">
        <w:rPr>
          <w:rFonts w:ascii="Times New Roman" w:hAnsi="Times New Roman"/>
          <w:b/>
          <w:szCs w:val="20"/>
        </w:rPr>
        <w:t>C.A.R. P. BRAD</w:t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  <w:r w:rsidRPr="00C17D86">
        <w:rPr>
          <w:rFonts w:ascii="Times New Roman" w:hAnsi="Times New Roman"/>
          <w:b/>
          <w:szCs w:val="20"/>
        </w:rPr>
        <w:tab/>
      </w:r>
    </w:p>
    <w:p w14:paraId="3228783C" w14:textId="77777777" w:rsidR="006305AA" w:rsidRPr="00C17D86" w:rsidRDefault="006305AA" w:rsidP="006305AA">
      <w:pPr>
        <w:shd w:val="clear" w:color="auto" w:fill="FFFFFF"/>
        <w:spacing w:after="0"/>
        <w:jc w:val="center"/>
        <w:rPr>
          <w:rFonts w:ascii="Times New Roman" w:hAnsi="Times New Roman"/>
          <w:b/>
          <w:szCs w:val="20"/>
          <w:u w:val="single"/>
        </w:rPr>
      </w:pPr>
      <w:r w:rsidRPr="00C17D86">
        <w:rPr>
          <w:rFonts w:ascii="Times New Roman" w:hAnsi="Times New Roman"/>
          <w:b/>
          <w:szCs w:val="20"/>
          <w:u w:val="single"/>
        </w:rPr>
        <w:t>ADEVERINŢĂ –ANGAJAMENT</w:t>
      </w:r>
    </w:p>
    <w:p w14:paraId="55996E36" w14:textId="77777777" w:rsidR="006305AA" w:rsidRPr="00C17D86" w:rsidRDefault="006305AA" w:rsidP="006305AA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 xml:space="preserve">Subsemnatul(a) </w:t>
      </w:r>
      <w:bookmarkStart w:id="141" w:name="Text142"/>
      <w:r w:rsidR="00F91725">
        <w:rPr>
          <w:rFonts w:ascii="Times New Roman" w:hAnsi="Times New Roman"/>
          <w:b/>
          <w:szCs w:val="20"/>
        </w:rPr>
        <w:fldChar w:fldCharType="begin">
          <w:ffData>
            <w:name w:val="Text142"/>
            <w:enabled/>
            <w:calcOnExit w:val="0"/>
            <w:textInput/>
          </w:ffData>
        </w:fldChar>
      </w:r>
      <w:r w:rsidR="00C237D4">
        <w:rPr>
          <w:rFonts w:ascii="Times New Roman" w:hAnsi="Times New Roman"/>
          <w:b/>
          <w:szCs w:val="20"/>
        </w:rPr>
        <w:instrText xml:space="preserve"> FORMTEXT </w:instrText>
      </w:r>
      <w:r w:rsidR="00F91725">
        <w:rPr>
          <w:rFonts w:ascii="Times New Roman" w:hAnsi="Times New Roman"/>
          <w:b/>
          <w:szCs w:val="20"/>
        </w:rPr>
      </w:r>
      <w:r w:rsidR="00F91725">
        <w:rPr>
          <w:rFonts w:ascii="Times New Roman" w:hAnsi="Times New Roman"/>
          <w:b/>
          <w:szCs w:val="20"/>
        </w:rPr>
        <w:fldChar w:fldCharType="separate"/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DB523C">
        <w:rPr>
          <w:rFonts w:ascii="Times New Roman" w:hAnsi="Times New Roman"/>
          <w:b/>
          <w:noProof/>
          <w:szCs w:val="20"/>
        </w:rPr>
        <w:t> </w:t>
      </w:r>
      <w:r w:rsidR="00F91725">
        <w:rPr>
          <w:rFonts w:ascii="Times New Roman" w:hAnsi="Times New Roman"/>
          <w:b/>
          <w:szCs w:val="20"/>
        </w:rPr>
        <w:fldChar w:fldCharType="end"/>
      </w:r>
      <w:bookmarkEnd w:id="141"/>
      <w:r w:rsidRPr="00C17D86">
        <w:rPr>
          <w:rFonts w:ascii="Times New Roman" w:hAnsi="Times New Roman"/>
          <w:szCs w:val="20"/>
        </w:rPr>
        <w:t xml:space="preserve">,domiciliat în </w:t>
      </w:r>
      <w:bookmarkStart w:id="142" w:name="Text143"/>
      <w:r w:rsidR="00F91725">
        <w:rPr>
          <w:rFonts w:ascii="Times New Roman" w:hAnsi="Times New Roman"/>
          <w:szCs w:val="20"/>
        </w:rPr>
        <w:fldChar w:fldCharType="begin">
          <w:ffData>
            <w:name w:val="Text143"/>
            <w:enabled/>
            <w:calcOnExit w:val="0"/>
            <w:textInput/>
          </w:ffData>
        </w:fldChar>
      </w:r>
      <w:r w:rsidR="00C237D4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42"/>
      <w:r w:rsidRPr="00C17D86">
        <w:rPr>
          <w:rFonts w:ascii="Times New Roman" w:hAnsi="Times New Roman"/>
          <w:szCs w:val="20"/>
        </w:rPr>
        <w:t xml:space="preserve">, str  </w:t>
      </w:r>
      <w:bookmarkStart w:id="143" w:name="Text144"/>
      <w:r w:rsidR="00F91725">
        <w:rPr>
          <w:rFonts w:ascii="Times New Roman" w:hAnsi="Times New Roman"/>
          <w:szCs w:val="20"/>
        </w:rPr>
        <w:fldChar w:fldCharType="begin">
          <w:ffData>
            <w:name w:val="Text144"/>
            <w:enabled/>
            <w:calcOnExit w:val="0"/>
            <w:textInput/>
          </w:ffData>
        </w:fldChar>
      </w:r>
      <w:r w:rsidR="00C237D4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43"/>
      <w:r w:rsidRPr="00C17D86">
        <w:rPr>
          <w:rFonts w:ascii="Times New Roman" w:hAnsi="Times New Roman"/>
          <w:szCs w:val="20"/>
        </w:rPr>
        <w:t xml:space="preserve"> , nr. </w:t>
      </w:r>
      <w:bookmarkStart w:id="144" w:name="Text145"/>
      <w:r w:rsidR="00F91725">
        <w:rPr>
          <w:rFonts w:ascii="Times New Roman" w:hAnsi="Times New Roman"/>
          <w:szCs w:val="20"/>
        </w:rPr>
        <w:fldChar w:fldCharType="begin">
          <w:ffData>
            <w:name w:val="Text145"/>
            <w:enabled/>
            <w:calcOnExit w:val="0"/>
            <w:textInput/>
          </w:ffData>
        </w:fldChar>
      </w:r>
      <w:r w:rsidR="00C237D4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44"/>
      <w:r w:rsidRPr="00C17D86">
        <w:rPr>
          <w:rFonts w:ascii="Times New Roman" w:hAnsi="Times New Roman"/>
          <w:szCs w:val="20"/>
        </w:rPr>
        <w:t xml:space="preserve">,bl.  </w:t>
      </w:r>
      <w:bookmarkStart w:id="145" w:name="Text146"/>
      <w:r w:rsidR="00F91725">
        <w:rPr>
          <w:rFonts w:ascii="Times New Roman" w:hAnsi="Times New Roman"/>
          <w:szCs w:val="20"/>
        </w:rPr>
        <w:fldChar w:fldCharType="begin">
          <w:ffData>
            <w:name w:val="Text146"/>
            <w:enabled/>
            <w:calcOnExit w:val="0"/>
            <w:textInput/>
          </w:ffData>
        </w:fldChar>
      </w:r>
      <w:r w:rsidR="00534D9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45"/>
      <w:r w:rsidRPr="00C17D86">
        <w:rPr>
          <w:rFonts w:ascii="Times New Roman" w:hAnsi="Times New Roman"/>
          <w:szCs w:val="20"/>
        </w:rPr>
        <w:t xml:space="preserve">, sc.  , et.      , ap. </w:t>
      </w:r>
      <w:bookmarkStart w:id="146" w:name="Text147"/>
      <w:r w:rsidR="00F91725">
        <w:rPr>
          <w:rFonts w:ascii="Times New Roman" w:hAnsi="Times New Roman"/>
          <w:szCs w:val="20"/>
        </w:rPr>
        <w:fldChar w:fldCharType="begin">
          <w:ffData>
            <w:name w:val="Text147"/>
            <w:enabled/>
            <w:calcOnExit w:val="0"/>
            <w:textInput/>
          </w:ffData>
        </w:fldChar>
      </w:r>
      <w:r w:rsidR="00534D99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46"/>
      <w:r w:rsidRPr="00C17D86">
        <w:rPr>
          <w:rFonts w:ascii="Times New Roman" w:hAnsi="Times New Roman"/>
          <w:szCs w:val="20"/>
        </w:rPr>
        <w:t xml:space="preserve">, născut la data </w:t>
      </w:r>
      <w:bookmarkStart w:id="147" w:name="Text148"/>
      <w:r w:rsidR="00F91725">
        <w:rPr>
          <w:rFonts w:ascii="Times New Roman" w:hAnsi="Times New Roman"/>
          <w:szCs w:val="20"/>
        </w:rPr>
        <w:fldChar w:fldCharType="begin">
          <w:ffData>
            <w:name w:val="Text148"/>
            <w:enabled/>
            <w:calcOnExit w:val="0"/>
            <w:textInput/>
          </w:ffData>
        </w:fldChar>
      </w:r>
      <w:r w:rsidR="00C237D4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47"/>
      <w:r w:rsidRPr="00C17D86">
        <w:rPr>
          <w:rFonts w:ascii="Times New Roman" w:hAnsi="Times New Roman"/>
          <w:szCs w:val="20"/>
        </w:rPr>
        <w:t xml:space="preserve">, în localitatea </w:t>
      </w:r>
      <w:bookmarkStart w:id="148" w:name="Text149"/>
      <w:r w:rsidR="00F91725">
        <w:rPr>
          <w:rFonts w:ascii="Times New Roman" w:hAnsi="Times New Roman"/>
          <w:szCs w:val="20"/>
        </w:rPr>
        <w:fldChar w:fldCharType="begin">
          <w:ffData>
            <w:name w:val="Text149"/>
            <w:enabled/>
            <w:calcOnExit w:val="0"/>
            <w:textInput/>
          </w:ffData>
        </w:fldChar>
      </w:r>
      <w:r w:rsidR="00C237D4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48"/>
      <w:r w:rsidRPr="00C17D86">
        <w:rPr>
          <w:rFonts w:ascii="Times New Roman" w:hAnsi="Times New Roman"/>
          <w:szCs w:val="20"/>
        </w:rPr>
        <w:t xml:space="preserve">,judeţul </w:t>
      </w:r>
      <w:bookmarkStart w:id="149" w:name="Text150"/>
      <w:r w:rsidR="00F91725">
        <w:rPr>
          <w:rFonts w:ascii="Times New Roman" w:hAnsi="Times New Roman"/>
          <w:szCs w:val="20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="00C237D4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49"/>
      <w:r w:rsidRPr="00C17D86">
        <w:rPr>
          <w:rFonts w:ascii="Times New Roman" w:hAnsi="Times New Roman"/>
          <w:szCs w:val="20"/>
        </w:rPr>
        <w:t xml:space="preserve">, B.I. seria </w:t>
      </w:r>
      <w:bookmarkStart w:id="150" w:name="Text151"/>
      <w:r w:rsidR="00F91725">
        <w:rPr>
          <w:rFonts w:ascii="Times New Roman" w:hAnsi="Times New Roman"/>
          <w:szCs w:val="20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="00C237D4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50"/>
      <w:r w:rsidRPr="00C17D86">
        <w:rPr>
          <w:rFonts w:ascii="Times New Roman" w:hAnsi="Times New Roman"/>
          <w:szCs w:val="20"/>
        </w:rPr>
        <w:t xml:space="preserve">,nr. </w:t>
      </w:r>
      <w:bookmarkStart w:id="151" w:name="Text152"/>
      <w:r w:rsidR="00F91725">
        <w:rPr>
          <w:rFonts w:ascii="Times New Roman" w:hAnsi="Times New Roman"/>
          <w:szCs w:val="20"/>
        </w:rPr>
        <w:fldChar w:fldCharType="begin">
          <w:ffData>
            <w:name w:val="Text152"/>
            <w:enabled/>
            <w:calcOnExit w:val="0"/>
            <w:textInput/>
          </w:ffData>
        </w:fldChar>
      </w:r>
      <w:r w:rsidR="00C237D4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51"/>
      <w:r w:rsidRPr="00C17D86">
        <w:rPr>
          <w:rFonts w:ascii="Times New Roman" w:hAnsi="Times New Roman"/>
          <w:szCs w:val="20"/>
        </w:rPr>
        <w:t xml:space="preserve">,din data de ___/___/______, C.N.P. </w:t>
      </w:r>
      <w:bookmarkStart w:id="152" w:name="Text153"/>
      <w:r w:rsidR="00F91725">
        <w:rPr>
          <w:rFonts w:ascii="Times New Roman" w:hAnsi="Times New Roman"/>
          <w:szCs w:val="20"/>
        </w:rPr>
        <w:fldChar w:fldCharType="begin">
          <w:ffData>
            <w:name w:val="Text153"/>
            <w:enabled/>
            <w:calcOnExit w:val="0"/>
            <w:textInput/>
          </w:ffData>
        </w:fldChar>
      </w:r>
      <w:r w:rsidR="00C237D4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52"/>
      <w:r w:rsidRPr="00C17D86">
        <w:rPr>
          <w:rFonts w:ascii="Times New Roman" w:hAnsi="Times New Roman"/>
          <w:szCs w:val="20"/>
        </w:rPr>
        <w:t xml:space="preserve"> , pensionar cu talonul de pensie nr. </w:t>
      </w:r>
      <w:bookmarkStart w:id="153" w:name="Text154"/>
      <w:r w:rsidR="00F91725">
        <w:rPr>
          <w:rFonts w:ascii="Times New Roman" w:hAnsi="Times New Roman"/>
          <w:szCs w:val="20"/>
        </w:rPr>
        <w:fldChar w:fldCharType="begin">
          <w:ffData>
            <w:name w:val="Text154"/>
            <w:enabled/>
            <w:calcOnExit w:val="0"/>
            <w:textInput/>
          </w:ffData>
        </w:fldChar>
      </w:r>
      <w:r w:rsidR="00C237D4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53"/>
      <w:r w:rsidRPr="00C17D86">
        <w:rPr>
          <w:rFonts w:ascii="Times New Roman" w:hAnsi="Times New Roman"/>
          <w:szCs w:val="20"/>
        </w:rPr>
        <w:t xml:space="preserve">,declar ca girez pe d-l (d-na) </w:t>
      </w:r>
      <w:bookmarkStart w:id="154" w:name="Text155"/>
      <w:r w:rsidR="00F91725">
        <w:rPr>
          <w:rFonts w:ascii="Times New Roman" w:hAnsi="Times New Roman"/>
          <w:szCs w:val="20"/>
        </w:rPr>
        <w:fldChar w:fldCharType="begin">
          <w:ffData>
            <w:name w:val="Text155"/>
            <w:enabled/>
            <w:calcOnExit w:val="0"/>
            <w:textInput/>
          </w:ffData>
        </w:fldChar>
      </w:r>
      <w:r w:rsidR="00C237D4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54"/>
      <w:r w:rsidRPr="00C17D86">
        <w:rPr>
          <w:rFonts w:ascii="Times New Roman" w:hAnsi="Times New Roman"/>
          <w:szCs w:val="20"/>
        </w:rPr>
        <w:t xml:space="preserve">, pentru împrumutul în suma de </w:t>
      </w:r>
      <w:bookmarkStart w:id="155" w:name="Text156"/>
      <w:r w:rsidR="00F91725">
        <w:rPr>
          <w:rFonts w:ascii="Times New Roman" w:hAnsi="Times New Roman"/>
          <w:szCs w:val="20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="00C237D4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55"/>
      <w:r w:rsidRPr="00C17D86">
        <w:rPr>
          <w:rFonts w:ascii="Times New Roman" w:hAnsi="Times New Roman"/>
          <w:szCs w:val="20"/>
        </w:rPr>
        <w:t xml:space="preserve">  lei contractat în data de: </w:t>
      </w:r>
      <w:bookmarkStart w:id="156" w:name="Text157"/>
      <w:r w:rsidR="00F91725">
        <w:rPr>
          <w:rFonts w:ascii="Times New Roman" w:hAnsi="Times New Roman"/>
          <w:szCs w:val="20"/>
        </w:rPr>
        <w:fldChar w:fldCharType="begin">
          <w:ffData>
            <w:name w:val="Text157"/>
            <w:enabled/>
            <w:calcOnExit w:val="0"/>
            <w:textInput/>
          </w:ffData>
        </w:fldChar>
      </w:r>
      <w:r w:rsidR="00C237D4">
        <w:rPr>
          <w:rFonts w:ascii="Times New Roman" w:hAnsi="Times New Roman"/>
          <w:szCs w:val="20"/>
        </w:rPr>
        <w:instrText xml:space="preserve"> FORMTEXT </w:instrText>
      </w:r>
      <w:r w:rsidR="00F91725">
        <w:rPr>
          <w:rFonts w:ascii="Times New Roman" w:hAnsi="Times New Roman"/>
          <w:szCs w:val="20"/>
        </w:rPr>
      </w:r>
      <w:r w:rsidR="00F91725">
        <w:rPr>
          <w:rFonts w:ascii="Times New Roman" w:hAnsi="Times New Roman"/>
          <w:szCs w:val="20"/>
        </w:rPr>
        <w:fldChar w:fldCharType="separate"/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DB523C">
        <w:rPr>
          <w:rFonts w:ascii="Times New Roman" w:hAnsi="Times New Roman"/>
          <w:noProof/>
          <w:szCs w:val="20"/>
        </w:rPr>
        <w:t> </w:t>
      </w:r>
      <w:r w:rsidR="00F91725">
        <w:rPr>
          <w:rFonts w:ascii="Times New Roman" w:hAnsi="Times New Roman"/>
          <w:szCs w:val="20"/>
        </w:rPr>
        <w:fldChar w:fldCharType="end"/>
      </w:r>
      <w:bookmarkEnd w:id="156"/>
      <w:r w:rsidRPr="00C17D86">
        <w:rPr>
          <w:rFonts w:ascii="Times New Roman" w:hAnsi="Times New Roman"/>
          <w:szCs w:val="20"/>
        </w:rPr>
        <w:t xml:space="preserve"> şi mă angajez faţă de Casa de Ajutor Reciproc a Pensionarilor Brad, a plăti în mod solidar, ratele ramase restante în cazul în care debitorul sus indicat nu va achita împrumutul contractat la termenele şi în condiţiile prevăzute în contractul de împrumut.</w:t>
      </w:r>
    </w:p>
    <w:p w14:paraId="7A25F457" w14:textId="77777777" w:rsidR="006305AA" w:rsidRPr="00C17D86" w:rsidRDefault="006305AA" w:rsidP="006305AA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Declar că accept la cererea C.A.R.P. Brad să mi se reţină din pensie, fără nici o altă formalitate, debitul comunicat, reprezentând suma rămasă neachitată de către titularul de contract în condiţiile de mai sus.</w:t>
      </w:r>
    </w:p>
    <w:p w14:paraId="1D1BAEEF" w14:textId="77777777" w:rsidR="006305AA" w:rsidRPr="00C17D86" w:rsidRDefault="006305AA" w:rsidP="006305AA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Sunt de acord şi cer prin prezenta Casei judeţene de Pensii unde sunt arondat sau altor instituţii abilitate, a mi se face poprire din pensie pentru debitul comunicat până la stingerea debitului neachitat de titular conform contractului de împrumut.</w:t>
      </w:r>
    </w:p>
    <w:p w14:paraId="4A12CE15" w14:textId="77777777" w:rsidR="006305AA" w:rsidRPr="00C17D86" w:rsidRDefault="006305AA" w:rsidP="006305AA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 xml:space="preserve"> Sumele reţinute vor fi puse la dispoziţia C.A.R.P. Brad</w:t>
      </w:r>
    </w:p>
    <w:p w14:paraId="4E78CB80" w14:textId="77777777" w:rsidR="006305AA" w:rsidRPr="00C17D86" w:rsidRDefault="006305AA" w:rsidP="006305AA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Angajamentul de plată este irevocabil şi valabil până la lichidarea completă a debitului.</w:t>
      </w:r>
    </w:p>
    <w:p w14:paraId="0B23DF78" w14:textId="77777777" w:rsidR="006305AA" w:rsidRPr="00C17D86" w:rsidRDefault="006305AA" w:rsidP="006305AA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Sunt de acord ca prezentul angajament de plată să constitue titlu executoriu.</w:t>
      </w:r>
    </w:p>
    <w:p w14:paraId="7A40BCA2" w14:textId="77777777" w:rsidR="006305AA" w:rsidRPr="00C17D86" w:rsidRDefault="006305AA" w:rsidP="006305AA">
      <w:pPr>
        <w:shd w:val="clear" w:color="auto" w:fill="FFFFFF"/>
        <w:spacing w:after="0"/>
        <w:rPr>
          <w:rFonts w:ascii="Times New Roman" w:hAnsi="Times New Roman"/>
          <w:szCs w:val="20"/>
        </w:rPr>
      </w:pPr>
    </w:p>
    <w:p w14:paraId="20917BFA" w14:textId="77777777" w:rsidR="006305AA" w:rsidRDefault="006305AA" w:rsidP="006305AA">
      <w:pPr>
        <w:shd w:val="clear" w:color="auto" w:fill="FFFFFF"/>
        <w:spacing w:after="0"/>
        <w:rPr>
          <w:rFonts w:ascii="Times New Roman" w:hAnsi="Times New Roman"/>
          <w:szCs w:val="20"/>
        </w:rPr>
      </w:pPr>
      <w:r w:rsidRPr="00C17D86">
        <w:rPr>
          <w:rFonts w:ascii="Times New Roman" w:hAnsi="Times New Roman"/>
          <w:szCs w:val="20"/>
        </w:rPr>
        <w:t>Data _________________</w:t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</w:r>
      <w:r w:rsidRPr="00C17D86">
        <w:rPr>
          <w:rFonts w:ascii="Times New Roman" w:hAnsi="Times New Roman"/>
          <w:szCs w:val="20"/>
        </w:rPr>
        <w:tab/>
        <w:t xml:space="preserve">Semnătura___________________________ </w:t>
      </w:r>
    </w:p>
    <w:p w14:paraId="084DF9AB" w14:textId="77777777" w:rsidR="006305AA" w:rsidRDefault="006305AA" w:rsidP="006305AA">
      <w:pPr>
        <w:rPr>
          <w:rFonts w:ascii="Times New Roman" w:hAnsi="Times New Roman"/>
          <w:szCs w:val="20"/>
          <w:lang w:val="en-US"/>
        </w:rPr>
      </w:pPr>
    </w:p>
    <w:p w14:paraId="326FD26A" w14:textId="77777777" w:rsidR="00D923A7" w:rsidRPr="00C17D86" w:rsidRDefault="00D923A7" w:rsidP="006305AA">
      <w:pPr>
        <w:shd w:val="clear" w:color="auto" w:fill="FFFFFF"/>
        <w:spacing w:after="0"/>
        <w:rPr>
          <w:rFonts w:ascii="Times New Roman" w:hAnsi="Times New Roman"/>
          <w:szCs w:val="20"/>
          <w:lang w:val="en-US"/>
        </w:rPr>
      </w:pPr>
    </w:p>
    <w:sectPr w:rsidR="00D923A7" w:rsidRPr="00C17D86" w:rsidSect="00437339">
      <w:pgSz w:w="11906" w:h="16838"/>
      <w:pgMar w:top="426" w:right="386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5860" w14:textId="77777777" w:rsidR="0007519C" w:rsidRDefault="0007519C" w:rsidP="00FE440B">
      <w:pPr>
        <w:spacing w:after="0" w:line="240" w:lineRule="auto"/>
      </w:pPr>
      <w:r>
        <w:separator/>
      </w:r>
    </w:p>
  </w:endnote>
  <w:endnote w:type="continuationSeparator" w:id="0">
    <w:p w14:paraId="0EDEBC8A" w14:textId="77777777" w:rsidR="0007519C" w:rsidRDefault="0007519C" w:rsidP="00FE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9F79A" w14:textId="77777777" w:rsidR="0007519C" w:rsidRDefault="0007519C" w:rsidP="00FE440B">
      <w:pPr>
        <w:spacing w:after="0" w:line="240" w:lineRule="auto"/>
      </w:pPr>
      <w:r>
        <w:separator/>
      </w:r>
    </w:p>
  </w:footnote>
  <w:footnote w:type="continuationSeparator" w:id="0">
    <w:p w14:paraId="4C861BDE" w14:textId="77777777" w:rsidR="0007519C" w:rsidRDefault="0007519C" w:rsidP="00FE440B">
      <w:pPr>
        <w:spacing w:after="0" w:line="240" w:lineRule="auto"/>
      </w:pPr>
      <w:r>
        <w:continuationSeparator/>
      </w:r>
    </w:p>
  </w:footnote>
  <w:footnote w:id="1">
    <w:p w14:paraId="0EBFF908" w14:textId="77777777" w:rsidR="00A468FC" w:rsidRDefault="00A468FC" w:rsidP="00FE440B">
      <w:pPr>
        <w:shd w:val="clear" w:color="auto" w:fill="FFFFFF"/>
        <w:spacing w:after="100" w:afterAutospacing="1" w:line="254" w:lineRule="exact"/>
        <w:ind w:right="420"/>
        <w:rPr>
          <w:sz w:val="16"/>
          <w:szCs w:val="16"/>
        </w:rPr>
      </w:pPr>
      <w:r>
        <w:rPr>
          <w:rStyle w:val="Referinnotdesubsol"/>
        </w:rPr>
        <w:footnoteRef/>
      </w:r>
      <w:r>
        <w:t xml:space="preserve"> </w:t>
      </w:r>
      <w:r w:rsidRPr="00846FC0">
        <w:rPr>
          <w:b/>
          <w:sz w:val="16"/>
          <w:szCs w:val="16"/>
        </w:rPr>
        <w:t>Anexez prezentei</w:t>
      </w:r>
      <w:r>
        <w:rPr>
          <w:sz w:val="16"/>
          <w:szCs w:val="16"/>
        </w:rPr>
        <w:t>:  delegaţie tip de ridicare împrumut la titular prin împuternicit dacă este cazul.</w:t>
      </w:r>
    </w:p>
    <w:p w14:paraId="75C14F51" w14:textId="77777777" w:rsidR="00A468FC" w:rsidRDefault="00A468FC" w:rsidP="00FE440B">
      <w:pPr>
        <w:pStyle w:val="Textnotdesubsol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4A4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B67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1C8B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306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BE9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7C45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3687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6EA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982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62A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2189D"/>
    <w:multiLevelType w:val="hybridMultilevel"/>
    <w:tmpl w:val="C16ABBFC"/>
    <w:lvl w:ilvl="0" w:tplc="1DD86178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DF5776C"/>
    <w:multiLevelType w:val="hybridMultilevel"/>
    <w:tmpl w:val="19DECAE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07C5A07"/>
    <w:multiLevelType w:val="hybridMultilevel"/>
    <w:tmpl w:val="19DECAE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A9C0287"/>
    <w:multiLevelType w:val="hybridMultilevel"/>
    <w:tmpl w:val="534C00A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963346628">
    <w:abstractNumId w:val="9"/>
  </w:num>
  <w:num w:numId="2" w16cid:durableId="45030704">
    <w:abstractNumId w:val="7"/>
  </w:num>
  <w:num w:numId="3" w16cid:durableId="379330128">
    <w:abstractNumId w:val="6"/>
  </w:num>
  <w:num w:numId="4" w16cid:durableId="1557424243">
    <w:abstractNumId w:val="5"/>
  </w:num>
  <w:num w:numId="5" w16cid:durableId="1101992181">
    <w:abstractNumId w:val="4"/>
  </w:num>
  <w:num w:numId="6" w16cid:durableId="1852721249">
    <w:abstractNumId w:val="8"/>
  </w:num>
  <w:num w:numId="7" w16cid:durableId="492993841">
    <w:abstractNumId w:val="3"/>
  </w:num>
  <w:num w:numId="8" w16cid:durableId="722797969">
    <w:abstractNumId w:val="2"/>
  </w:num>
  <w:num w:numId="9" w16cid:durableId="1135021581">
    <w:abstractNumId w:val="1"/>
  </w:num>
  <w:num w:numId="10" w16cid:durableId="1654093555">
    <w:abstractNumId w:val="0"/>
  </w:num>
  <w:num w:numId="11" w16cid:durableId="1527450116">
    <w:abstractNumId w:val="12"/>
  </w:num>
  <w:num w:numId="12" w16cid:durableId="101534127">
    <w:abstractNumId w:val="10"/>
  </w:num>
  <w:num w:numId="13" w16cid:durableId="74980210">
    <w:abstractNumId w:val="11"/>
  </w:num>
  <w:num w:numId="14" w16cid:durableId="8576169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 w:cryptProviderType="rsaFull" w:cryptAlgorithmClass="hash" w:cryptAlgorithmType="typeAny" w:cryptAlgorithmSid="4" w:cryptSpinCount="50000" w:hash="KkajIEmF4pO4IBHBI1/C2txx2Zg=" w:salt="zxxwnH9zCcYNl25hQkEVrQ==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79"/>
    <w:rsid w:val="00000423"/>
    <w:rsid w:val="00000466"/>
    <w:rsid w:val="0000097C"/>
    <w:rsid w:val="00000DEB"/>
    <w:rsid w:val="00000FB1"/>
    <w:rsid w:val="000011F6"/>
    <w:rsid w:val="0000121D"/>
    <w:rsid w:val="000014C2"/>
    <w:rsid w:val="000016EE"/>
    <w:rsid w:val="000017DB"/>
    <w:rsid w:val="00001903"/>
    <w:rsid w:val="0000195F"/>
    <w:rsid w:val="00001BD9"/>
    <w:rsid w:val="00001CC5"/>
    <w:rsid w:val="000026EB"/>
    <w:rsid w:val="00002ECE"/>
    <w:rsid w:val="00003058"/>
    <w:rsid w:val="000030E2"/>
    <w:rsid w:val="00003213"/>
    <w:rsid w:val="000032AD"/>
    <w:rsid w:val="000034A6"/>
    <w:rsid w:val="0000381B"/>
    <w:rsid w:val="00003929"/>
    <w:rsid w:val="00003945"/>
    <w:rsid w:val="00003BF8"/>
    <w:rsid w:val="0000411B"/>
    <w:rsid w:val="0000426A"/>
    <w:rsid w:val="00004403"/>
    <w:rsid w:val="000044E6"/>
    <w:rsid w:val="0000491A"/>
    <w:rsid w:val="00004B3D"/>
    <w:rsid w:val="00004C4F"/>
    <w:rsid w:val="00004F6E"/>
    <w:rsid w:val="00005188"/>
    <w:rsid w:val="00005777"/>
    <w:rsid w:val="00005A26"/>
    <w:rsid w:val="00005BD2"/>
    <w:rsid w:val="00005CB6"/>
    <w:rsid w:val="00006209"/>
    <w:rsid w:val="00006266"/>
    <w:rsid w:val="000069DE"/>
    <w:rsid w:val="00006ACE"/>
    <w:rsid w:val="00006B35"/>
    <w:rsid w:val="00006CB0"/>
    <w:rsid w:val="00006F59"/>
    <w:rsid w:val="000070BD"/>
    <w:rsid w:val="00007184"/>
    <w:rsid w:val="000071A6"/>
    <w:rsid w:val="0000767B"/>
    <w:rsid w:val="0000768A"/>
    <w:rsid w:val="0000769C"/>
    <w:rsid w:val="0000797A"/>
    <w:rsid w:val="000079E2"/>
    <w:rsid w:val="00007A9F"/>
    <w:rsid w:val="00007C51"/>
    <w:rsid w:val="00007EE8"/>
    <w:rsid w:val="00007F0D"/>
    <w:rsid w:val="000100F9"/>
    <w:rsid w:val="00010118"/>
    <w:rsid w:val="0001061E"/>
    <w:rsid w:val="00010775"/>
    <w:rsid w:val="000108AF"/>
    <w:rsid w:val="000108D2"/>
    <w:rsid w:val="00010BB3"/>
    <w:rsid w:val="00010E83"/>
    <w:rsid w:val="00011656"/>
    <w:rsid w:val="000117DF"/>
    <w:rsid w:val="000118EB"/>
    <w:rsid w:val="000119B2"/>
    <w:rsid w:val="00011A19"/>
    <w:rsid w:val="00011EDB"/>
    <w:rsid w:val="000122F6"/>
    <w:rsid w:val="000123E3"/>
    <w:rsid w:val="000124FA"/>
    <w:rsid w:val="0001262F"/>
    <w:rsid w:val="000126C8"/>
    <w:rsid w:val="0001280E"/>
    <w:rsid w:val="0001281D"/>
    <w:rsid w:val="00012916"/>
    <w:rsid w:val="00012BC8"/>
    <w:rsid w:val="00012C94"/>
    <w:rsid w:val="00012CB2"/>
    <w:rsid w:val="00012D05"/>
    <w:rsid w:val="00012E35"/>
    <w:rsid w:val="00012EA9"/>
    <w:rsid w:val="000131D0"/>
    <w:rsid w:val="000131E2"/>
    <w:rsid w:val="00013401"/>
    <w:rsid w:val="00013422"/>
    <w:rsid w:val="000134F9"/>
    <w:rsid w:val="000136F7"/>
    <w:rsid w:val="00013769"/>
    <w:rsid w:val="00013DA9"/>
    <w:rsid w:val="00013E10"/>
    <w:rsid w:val="00013FF7"/>
    <w:rsid w:val="0001414B"/>
    <w:rsid w:val="0001427C"/>
    <w:rsid w:val="000142AE"/>
    <w:rsid w:val="000142B1"/>
    <w:rsid w:val="000142F6"/>
    <w:rsid w:val="00014372"/>
    <w:rsid w:val="000143CE"/>
    <w:rsid w:val="00014480"/>
    <w:rsid w:val="0001451F"/>
    <w:rsid w:val="0001459C"/>
    <w:rsid w:val="00014669"/>
    <w:rsid w:val="000146C4"/>
    <w:rsid w:val="000148AA"/>
    <w:rsid w:val="000148C1"/>
    <w:rsid w:val="00014BA6"/>
    <w:rsid w:val="00014BF2"/>
    <w:rsid w:val="00014D81"/>
    <w:rsid w:val="00014DBA"/>
    <w:rsid w:val="00014E2B"/>
    <w:rsid w:val="00014EF3"/>
    <w:rsid w:val="00015138"/>
    <w:rsid w:val="0001513E"/>
    <w:rsid w:val="000153D5"/>
    <w:rsid w:val="000153E8"/>
    <w:rsid w:val="000154D6"/>
    <w:rsid w:val="000155D0"/>
    <w:rsid w:val="000158EC"/>
    <w:rsid w:val="00015A70"/>
    <w:rsid w:val="00015D6C"/>
    <w:rsid w:val="00015D9B"/>
    <w:rsid w:val="000160B5"/>
    <w:rsid w:val="000160F9"/>
    <w:rsid w:val="00016342"/>
    <w:rsid w:val="0001648E"/>
    <w:rsid w:val="00016652"/>
    <w:rsid w:val="000167BC"/>
    <w:rsid w:val="000168B1"/>
    <w:rsid w:val="00016C48"/>
    <w:rsid w:val="00016D11"/>
    <w:rsid w:val="00016D1A"/>
    <w:rsid w:val="00016DC2"/>
    <w:rsid w:val="00016E70"/>
    <w:rsid w:val="00016F11"/>
    <w:rsid w:val="000171E1"/>
    <w:rsid w:val="00017205"/>
    <w:rsid w:val="00017232"/>
    <w:rsid w:val="000177A7"/>
    <w:rsid w:val="000177B3"/>
    <w:rsid w:val="00017B03"/>
    <w:rsid w:val="00017C30"/>
    <w:rsid w:val="00017C7A"/>
    <w:rsid w:val="00017FDE"/>
    <w:rsid w:val="00020214"/>
    <w:rsid w:val="000202D8"/>
    <w:rsid w:val="000203A7"/>
    <w:rsid w:val="000203D9"/>
    <w:rsid w:val="00020706"/>
    <w:rsid w:val="00020841"/>
    <w:rsid w:val="00020A8D"/>
    <w:rsid w:val="00020F0B"/>
    <w:rsid w:val="000210FA"/>
    <w:rsid w:val="00021173"/>
    <w:rsid w:val="00021281"/>
    <w:rsid w:val="00021340"/>
    <w:rsid w:val="00021498"/>
    <w:rsid w:val="0002151E"/>
    <w:rsid w:val="00021542"/>
    <w:rsid w:val="00021D28"/>
    <w:rsid w:val="00021DEA"/>
    <w:rsid w:val="00021FE5"/>
    <w:rsid w:val="000228A5"/>
    <w:rsid w:val="0002295C"/>
    <w:rsid w:val="00022BCF"/>
    <w:rsid w:val="00022D83"/>
    <w:rsid w:val="00022DD5"/>
    <w:rsid w:val="00022E68"/>
    <w:rsid w:val="00022F98"/>
    <w:rsid w:val="000230B9"/>
    <w:rsid w:val="000230F4"/>
    <w:rsid w:val="00023118"/>
    <w:rsid w:val="0002349C"/>
    <w:rsid w:val="0002374B"/>
    <w:rsid w:val="0002378C"/>
    <w:rsid w:val="000237C1"/>
    <w:rsid w:val="0002381F"/>
    <w:rsid w:val="00023883"/>
    <w:rsid w:val="00023D82"/>
    <w:rsid w:val="00023E8A"/>
    <w:rsid w:val="00023FC1"/>
    <w:rsid w:val="000240B0"/>
    <w:rsid w:val="00024514"/>
    <w:rsid w:val="00024856"/>
    <w:rsid w:val="000249F3"/>
    <w:rsid w:val="00024C51"/>
    <w:rsid w:val="00024D86"/>
    <w:rsid w:val="00024E57"/>
    <w:rsid w:val="0002501A"/>
    <w:rsid w:val="000252A7"/>
    <w:rsid w:val="00025339"/>
    <w:rsid w:val="0002546C"/>
    <w:rsid w:val="0002576F"/>
    <w:rsid w:val="000259F5"/>
    <w:rsid w:val="00025A16"/>
    <w:rsid w:val="00025DA0"/>
    <w:rsid w:val="00025FCD"/>
    <w:rsid w:val="00026112"/>
    <w:rsid w:val="0002666E"/>
    <w:rsid w:val="0002676D"/>
    <w:rsid w:val="00026787"/>
    <w:rsid w:val="0002695C"/>
    <w:rsid w:val="000269FE"/>
    <w:rsid w:val="00026B1E"/>
    <w:rsid w:val="00026D78"/>
    <w:rsid w:val="00026FE4"/>
    <w:rsid w:val="0002706B"/>
    <w:rsid w:val="00027154"/>
    <w:rsid w:val="000271A4"/>
    <w:rsid w:val="0002725C"/>
    <w:rsid w:val="00027277"/>
    <w:rsid w:val="00027292"/>
    <w:rsid w:val="00027322"/>
    <w:rsid w:val="00027338"/>
    <w:rsid w:val="0002775F"/>
    <w:rsid w:val="00027C90"/>
    <w:rsid w:val="00027E27"/>
    <w:rsid w:val="00027F2A"/>
    <w:rsid w:val="00027F33"/>
    <w:rsid w:val="00027FEC"/>
    <w:rsid w:val="000301B3"/>
    <w:rsid w:val="0003056A"/>
    <w:rsid w:val="00030574"/>
    <w:rsid w:val="00030756"/>
    <w:rsid w:val="00030E1A"/>
    <w:rsid w:val="000310AC"/>
    <w:rsid w:val="000311E5"/>
    <w:rsid w:val="000318FB"/>
    <w:rsid w:val="00031CE0"/>
    <w:rsid w:val="00031D1D"/>
    <w:rsid w:val="00031E78"/>
    <w:rsid w:val="00031F85"/>
    <w:rsid w:val="00031FC2"/>
    <w:rsid w:val="000320B1"/>
    <w:rsid w:val="000327C5"/>
    <w:rsid w:val="000328A9"/>
    <w:rsid w:val="00032B87"/>
    <w:rsid w:val="00032C3B"/>
    <w:rsid w:val="00032FF3"/>
    <w:rsid w:val="00032FF8"/>
    <w:rsid w:val="00033033"/>
    <w:rsid w:val="0003311B"/>
    <w:rsid w:val="000331E4"/>
    <w:rsid w:val="000333BA"/>
    <w:rsid w:val="0003358B"/>
    <w:rsid w:val="0003367B"/>
    <w:rsid w:val="000336FD"/>
    <w:rsid w:val="00033A48"/>
    <w:rsid w:val="00033B5B"/>
    <w:rsid w:val="00033BB4"/>
    <w:rsid w:val="00033ECE"/>
    <w:rsid w:val="00033F9A"/>
    <w:rsid w:val="00034229"/>
    <w:rsid w:val="00034253"/>
    <w:rsid w:val="00034293"/>
    <w:rsid w:val="00034672"/>
    <w:rsid w:val="00034798"/>
    <w:rsid w:val="00034855"/>
    <w:rsid w:val="00034B08"/>
    <w:rsid w:val="00034B9B"/>
    <w:rsid w:val="00034C74"/>
    <w:rsid w:val="00034C9F"/>
    <w:rsid w:val="00034CAE"/>
    <w:rsid w:val="00034D59"/>
    <w:rsid w:val="00034DBA"/>
    <w:rsid w:val="00034E6E"/>
    <w:rsid w:val="00034EE9"/>
    <w:rsid w:val="00034F1B"/>
    <w:rsid w:val="00034F3B"/>
    <w:rsid w:val="000350DB"/>
    <w:rsid w:val="0003515E"/>
    <w:rsid w:val="00035289"/>
    <w:rsid w:val="00035AC1"/>
    <w:rsid w:val="00035C2C"/>
    <w:rsid w:val="00035C40"/>
    <w:rsid w:val="00035E15"/>
    <w:rsid w:val="00035FAA"/>
    <w:rsid w:val="00036128"/>
    <w:rsid w:val="000362E4"/>
    <w:rsid w:val="0003649A"/>
    <w:rsid w:val="000364F1"/>
    <w:rsid w:val="000369A3"/>
    <w:rsid w:val="00036EBA"/>
    <w:rsid w:val="0003705B"/>
    <w:rsid w:val="000370AD"/>
    <w:rsid w:val="0003724E"/>
    <w:rsid w:val="000373F6"/>
    <w:rsid w:val="00037451"/>
    <w:rsid w:val="00037492"/>
    <w:rsid w:val="000374AF"/>
    <w:rsid w:val="00037629"/>
    <w:rsid w:val="000376F9"/>
    <w:rsid w:val="00037B02"/>
    <w:rsid w:val="00037B1C"/>
    <w:rsid w:val="00037C41"/>
    <w:rsid w:val="00037C57"/>
    <w:rsid w:val="00037DA3"/>
    <w:rsid w:val="00037E0B"/>
    <w:rsid w:val="00040143"/>
    <w:rsid w:val="00040149"/>
    <w:rsid w:val="0004014F"/>
    <w:rsid w:val="00040317"/>
    <w:rsid w:val="00040400"/>
    <w:rsid w:val="00040583"/>
    <w:rsid w:val="0004073D"/>
    <w:rsid w:val="000407BC"/>
    <w:rsid w:val="000409A0"/>
    <w:rsid w:val="00040A97"/>
    <w:rsid w:val="00040AD4"/>
    <w:rsid w:val="00040E39"/>
    <w:rsid w:val="00040F9B"/>
    <w:rsid w:val="00040FFA"/>
    <w:rsid w:val="00041164"/>
    <w:rsid w:val="000411D3"/>
    <w:rsid w:val="00041301"/>
    <w:rsid w:val="000415D6"/>
    <w:rsid w:val="000416C2"/>
    <w:rsid w:val="000417D7"/>
    <w:rsid w:val="000418B2"/>
    <w:rsid w:val="0004190D"/>
    <w:rsid w:val="00041A3E"/>
    <w:rsid w:val="00041C1F"/>
    <w:rsid w:val="00041EB3"/>
    <w:rsid w:val="00042052"/>
    <w:rsid w:val="00042129"/>
    <w:rsid w:val="00042182"/>
    <w:rsid w:val="000422DD"/>
    <w:rsid w:val="00042725"/>
    <w:rsid w:val="00042733"/>
    <w:rsid w:val="0004298F"/>
    <w:rsid w:val="000429C4"/>
    <w:rsid w:val="000429E1"/>
    <w:rsid w:val="00042DC2"/>
    <w:rsid w:val="00042F73"/>
    <w:rsid w:val="00043028"/>
    <w:rsid w:val="000432C5"/>
    <w:rsid w:val="000432D9"/>
    <w:rsid w:val="000434FB"/>
    <w:rsid w:val="000435A6"/>
    <w:rsid w:val="00043AB4"/>
    <w:rsid w:val="00043B10"/>
    <w:rsid w:val="00043C20"/>
    <w:rsid w:val="00043CEA"/>
    <w:rsid w:val="00043E67"/>
    <w:rsid w:val="000440EE"/>
    <w:rsid w:val="000443AC"/>
    <w:rsid w:val="00044BD1"/>
    <w:rsid w:val="00044E34"/>
    <w:rsid w:val="000450EE"/>
    <w:rsid w:val="0004518F"/>
    <w:rsid w:val="0004528C"/>
    <w:rsid w:val="000453D5"/>
    <w:rsid w:val="00045510"/>
    <w:rsid w:val="00045609"/>
    <w:rsid w:val="00045617"/>
    <w:rsid w:val="000457CC"/>
    <w:rsid w:val="0004588E"/>
    <w:rsid w:val="000458A6"/>
    <w:rsid w:val="00045BC2"/>
    <w:rsid w:val="00045C65"/>
    <w:rsid w:val="00045ED1"/>
    <w:rsid w:val="00045ED5"/>
    <w:rsid w:val="00045FB4"/>
    <w:rsid w:val="00046192"/>
    <w:rsid w:val="00046258"/>
    <w:rsid w:val="00046298"/>
    <w:rsid w:val="000462A3"/>
    <w:rsid w:val="00046691"/>
    <w:rsid w:val="000466A1"/>
    <w:rsid w:val="000466E5"/>
    <w:rsid w:val="00046816"/>
    <w:rsid w:val="00046D2C"/>
    <w:rsid w:val="00046F42"/>
    <w:rsid w:val="000471CA"/>
    <w:rsid w:val="00047205"/>
    <w:rsid w:val="000472FA"/>
    <w:rsid w:val="000474AB"/>
    <w:rsid w:val="00047759"/>
    <w:rsid w:val="00047762"/>
    <w:rsid w:val="00047784"/>
    <w:rsid w:val="000477AC"/>
    <w:rsid w:val="00047F59"/>
    <w:rsid w:val="00047FF9"/>
    <w:rsid w:val="00050005"/>
    <w:rsid w:val="00050179"/>
    <w:rsid w:val="000505E4"/>
    <w:rsid w:val="00050605"/>
    <w:rsid w:val="00050BAD"/>
    <w:rsid w:val="00050C96"/>
    <w:rsid w:val="00050D21"/>
    <w:rsid w:val="00050D71"/>
    <w:rsid w:val="00051042"/>
    <w:rsid w:val="00051126"/>
    <w:rsid w:val="0005129B"/>
    <w:rsid w:val="0005133B"/>
    <w:rsid w:val="00051679"/>
    <w:rsid w:val="000519D8"/>
    <w:rsid w:val="00051A60"/>
    <w:rsid w:val="00051ADB"/>
    <w:rsid w:val="00051E77"/>
    <w:rsid w:val="00051EF6"/>
    <w:rsid w:val="00051F88"/>
    <w:rsid w:val="000522E4"/>
    <w:rsid w:val="000523C0"/>
    <w:rsid w:val="00052968"/>
    <w:rsid w:val="00052A0E"/>
    <w:rsid w:val="00052C5C"/>
    <w:rsid w:val="00052E88"/>
    <w:rsid w:val="00052F1C"/>
    <w:rsid w:val="00052FE7"/>
    <w:rsid w:val="00052FEE"/>
    <w:rsid w:val="0005300B"/>
    <w:rsid w:val="00053148"/>
    <w:rsid w:val="000531F3"/>
    <w:rsid w:val="0005338C"/>
    <w:rsid w:val="0005369A"/>
    <w:rsid w:val="00053814"/>
    <w:rsid w:val="000538F5"/>
    <w:rsid w:val="00053CB2"/>
    <w:rsid w:val="00053DAB"/>
    <w:rsid w:val="00053F2F"/>
    <w:rsid w:val="000540B0"/>
    <w:rsid w:val="000540DD"/>
    <w:rsid w:val="000540EB"/>
    <w:rsid w:val="0005415A"/>
    <w:rsid w:val="00054233"/>
    <w:rsid w:val="00054468"/>
    <w:rsid w:val="00054668"/>
    <w:rsid w:val="000546A4"/>
    <w:rsid w:val="000546C6"/>
    <w:rsid w:val="000548BC"/>
    <w:rsid w:val="00054AEA"/>
    <w:rsid w:val="00054BA8"/>
    <w:rsid w:val="00054E85"/>
    <w:rsid w:val="00054E8C"/>
    <w:rsid w:val="000550A0"/>
    <w:rsid w:val="000550FA"/>
    <w:rsid w:val="00055235"/>
    <w:rsid w:val="00055335"/>
    <w:rsid w:val="00055619"/>
    <w:rsid w:val="000557D0"/>
    <w:rsid w:val="000557F3"/>
    <w:rsid w:val="000559FF"/>
    <w:rsid w:val="00055C23"/>
    <w:rsid w:val="00056295"/>
    <w:rsid w:val="000568F2"/>
    <w:rsid w:val="0005691E"/>
    <w:rsid w:val="00056C79"/>
    <w:rsid w:val="00057230"/>
    <w:rsid w:val="00057391"/>
    <w:rsid w:val="0005741D"/>
    <w:rsid w:val="0005741F"/>
    <w:rsid w:val="0005796E"/>
    <w:rsid w:val="000579A8"/>
    <w:rsid w:val="00057BCF"/>
    <w:rsid w:val="00057CA6"/>
    <w:rsid w:val="00057DC1"/>
    <w:rsid w:val="00057ED4"/>
    <w:rsid w:val="00057F9F"/>
    <w:rsid w:val="0006015D"/>
    <w:rsid w:val="00060164"/>
    <w:rsid w:val="0006033C"/>
    <w:rsid w:val="00060346"/>
    <w:rsid w:val="00060613"/>
    <w:rsid w:val="00060629"/>
    <w:rsid w:val="000606B2"/>
    <w:rsid w:val="000609BD"/>
    <w:rsid w:val="00060D9A"/>
    <w:rsid w:val="00060DFE"/>
    <w:rsid w:val="00060F1A"/>
    <w:rsid w:val="00060F50"/>
    <w:rsid w:val="0006137F"/>
    <w:rsid w:val="0006147B"/>
    <w:rsid w:val="0006162D"/>
    <w:rsid w:val="00061759"/>
    <w:rsid w:val="00061990"/>
    <w:rsid w:val="00061D2A"/>
    <w:rsid w:val="00061DA7"/>
    <w:rsid w:val="00061EF6"/>
    <w:rsid w:val="00062124"/>
    <w:rsid w:val="0006231E"/>
    <w:rsid w:val="00062562"/>
    <w:rsid w:val="0006282D"/>
    <w:rsid w:val="00062950"/>
    <w:rsid w:val="00062988"/>
    <w:rsid w:val="00062B55"/>
    <w:rsid w:val="00062D11"/>
    <w:rsid w:val="00062DEC"/>
    <w:rsid w:val="00062FC6"/>
    <w:rsid w:val="00062FEC"/>
    <w:rsid w:val="0006337B"/>
    <w:rsid w:val="00063461"/>
    <w:rsid w:val="000635F1"/>
    <w:rsid w:val="00063BCA"/>
    <w:rsid w:val="00063BD4"/>
    <w:rsid w:val="00063CFA"/>
    <w:rsid w:val="0006422F"/>
    <w:rsid w:val="000644D8"/>
    <w:rsid w:val="0006456E"/>
    <w:rsid w:val="00064739"/>
    <w:rsid w:val="0006486A"/>
    <w:rsid w:val="00064878"/>
    <w:rsid w:val="00064965"/>
    <w:rsid w:val="00064CC4"/>
    <w:rsid w:val="00064D4B"/>
    <w:rsid w:val="00064D95"/>
    <w:rsid w:val="00064E31"/>
    <w:rsid w:val="00064EF6"/>
    <w:rsid w:val="00065192"/>
    <w:rsid w:val="0006520B"/>
    <w:rsid w:val="0006529F"/>
    <w:rsid w:val="0006546D"/>
    <w:rsid w:val="00065AF1"/>
    <w:rsid w:val="00065B61"/>
    <w:rsid w:val="00065D1E"/>
    <w:rsid w:val="00065EA2"/>
    <w:rsid w:val="000661F9"/>
    <w:rsid w:val="0006622F"/>
    <w:rsid w:val="00066426"/>
    <w:rsid w:val="000664A3"/>
    <w:rsid w:val="0006650F"/>
    <w:rsid w:val="0006657C"/>
    <w:rsid w:val="000666CA"/>
    <w:rsid w:val="0006671D"/>
    <w:rsid w:val="000668B6"/>
    <w:rsid w:val="00066A89"/>
    <w:rsid w:val="00066AC1"/>
    <w:rsid w:val="00066B0C"/>
    <w:rsid w:val="00067003"/>
    <w:rsid w:val="00067049"/>
    <w:rsid w:val="00067105"/>
    <w:rsid w:val="0006739C"/>
    <w:rsid w:val="00067446"/>
    <w:rsid w:val="0006745A"/>
    <w:rsid w:val="00067490"/>
    <w:rsid w:val="0006771B"/>
    <w:rsid w:val="00067856"/>
    <w:rsid w:val="0006798C"/>
    <w:rsid w:val="00067B5F"/>
    <w:rsid w:val="00067BC7"/>
    <w:rsid w:val="00067BC9"/>
    <w:rsid w:val="00067DDB"/>
    <w:rsid w:val="00067E56"/>
    <w:rsid w:val="00067E72"/>
    <w:rsid w:val="00067F03"/>
    <w:rsid w:val="0007009F"/>
    <w:rsid w:val="000700BC"/>
    <w:rsid w:val="00070236"/>
    <w:rsid w:val="0007067A"/>
    <w:rsid w:val="00070913"/>
    <w:rsid w:val="00070B87"/>
    <w:rsid w:val="000715FA"/>
    <w:rsid w:val="00071840"/>
    <w:rsid w:val="00071919"/>
    <w:rsid w:val="0007208E"/>
    <w:rsid w:val="0007238E"/>
    <w:rsid w:val="00072654"/>
    <w:rsid w:val="000726DC"/>
    <w:rsid w:val="00072973"/>
    <w:rsid w:val="00072EE2"/>
    <w:rsid w:val="00072F11"/>
    <w:rsid w:val="000733F3"/>
    <w:rsid w:val="0007391E"/>
    <w:rsid w:val="00073961"/>
    <w:rsid w:val="00073C05"/>
    <w:rsid w:val="00073E5F"/>
    <w:rsid w:val="00073E68"/>
    <w:rsid w:val="00073E6A"/>
    <w:rsid w:val="00074328"/>
    <w:rsid w:val="00074452"/>
    <w:rsid w:val="000745C9"/>
    <w:rsid w:val="000745D2"/>
    <w:rsid w:val="00074665"/>
    <w:rsid w:val="000747B6"/>
    <w:rsid w:val="000747CD"/>
    <w:rsid w:val="0007481F"/>
    <w:rsid w:val="000748BF"/>
    <w:rsid w:val="000749E4"/>
    <w:rsid w:val="00074C63"/>
    <w:rsid w:val="0007519C"/>
    <w:rsid w:val="000754B2"/>
    <w:rsid w:val="00075628"/>
    <w:rsid w:val="000756F7"/>
    <w:rsid w:val="00075794"/>
    <w:rsid w:val="00075D31"/>
    <w:rsid w:val="00075F8B"/>
    <w:rsid w:val="00076075"/>
    <w:rsid w:val="0007628D"/>
    <w:rsid w:val="000763A8"/>
    <w:rsid w:val="00076650"/>
    <w:rsid w:val="00076A47"/>
    <w:rsid w:val="00076A92"/>
    <w:rsid w:val="00076D8D"/>
    <w:rsid w:val="00076F6E"/>
    <w:rsid w:val="00076FD3"/>
    <w:rsid w:val="0007740A"/>
    <w:rsid w:val="000774AD"/>
    <w:rsid w:val="00077DA0"/>
    <w:rsid w:val="0008002B"/>
    <w:rsid w:val="00080061"/>
    <w:rsid w:val="0008024B"/>
    <w:rsid w:val="000802A8"/>
    <w:rsid w:val="000802B8"/>
    <w:rsid w:val="00080683"/>
    <w:rsid w:val="00080A66"/>
    <w:rsid w:val="00080D74"/>
    <w:rsid w:val="00080DF5"/>
    <w:rsid w:val="00080EA4"/>
    <w:rsid w:val="0008128C"/>
    <w:rsid w:val="00081510"/>
    <w:rsid w:val="00081B20"/>
    <w:rsid w:val="00081DD7"/>
    <w:rsid w:val="00081EC1"/>
    <w:rsid w:val="00081FB9"/>
    <w:rsid w:val="00082058"/>
    <w:rsid w:val="000822ED"/>
    <w:rsid w:val="0008237A"/>
    <w:rsid w:val="000823D2"/>
    <w:rsid w:val="0008259F"/>
    <w:rsid w:val="00082B90"/>
    <w:rsid w:val="00082D5C"/>
    <w:rsid w:val="00082FA7"/>
    <w:rsid w:val="000831D7"/>
    <w:rsid w:val="0008341B"/>
    <w:rsid w:val="0008341C"/>
    <w:rsid w:val="00083571"/>
    <w:rsid w:val="000837DD"/>
    <w:rsid w:val="00083813"/>
    <w:rsid w:val="00083AC6"/>
    <w:rsid w:val="00083CC7"/>
    <w:rsid w:val="00083D0E"/>
    <w:rsid w:val="00083D88"/>
    <w:rsid w:val="00083E90"/>
    <w:rsid w:val="000840E1"/>
    <w:rsid w:val="00084142"/>
    <w:rsid w:val="00084171"/>
    <w:rsid w:val="0008418C"/>
    <w:rsid w:val="000844B4"/>
    <w:rsid w:val="000847A3"/>
    <w:rsid w:val="0008497E"/>
    <w:rsid w:val="00084A2C"/>
    <w:rsid w:val="00084A63"/>
    <w:rsid w:val="00084AB2"/>
    <w:rsid w:val="00084B8E"/>
    <w:rsid w:val="00084EC4"/>
    <w:rsid w:val="00085234"/>
    <w:rsid w:val="00085D1B"/>
    <w:rsid w:val="00085D75"/>
    <w:rsid w:val="00085E2A"/>
    <w:rsid w:val="00085EF4"/>
    <w:rsid w:val="00086004"/>
    <w:rsid w:val="00086372"/>
    <w:rsid w:val="000863EC"/>
    <w:rsid w:val="00086527"/>
    <w:rsid w:val="00086AC8"/>
    <w:rsid w:val="00086B53"/>
    <w:rsid w:val="00086C13"/>
    <w:rsid w:val="00086F7B"/>
    <w:rsid w:val="00087226"/>
    <w:rsid w:val="00087317"/>
    <w:rsid w:val="00087382"/>
    <w:rsid w:val="000874F5"/>
    <w:rsid w:val="00087602"/>
    <w:rsid w:val="00087634"/>
    <w:rsid w:val="000876C4"/>
    <w:rsid w:val="00087CA9"/>
    <w:rsid w:val="00087CC0"/>
    <w:rsid w:val="00087DA1"/>
    <w:rsid w:val="00087DBD"/>
    <w:rsid w:val="00087F3F"/>
    <w:rsid w:val="00090005"/>
    <w:rsid w:val="0009005D"/>
    <w:rsid w:val="0009006C"/>
    <w:rsid w:val="0009018B"/>
    <w:rsid w:val="000901C3"/>
    <w:rsid w:val="0009033A"/>
    <w:rsid w:val="00090460"/>
    <w:rsid w:val="0009049B"/>
    <w:rsid w:val="000907FD"/>
    <w:rsid w:val="0009098E"/>
    <w:rsid w:val="00090C82"/>
    <w:rsid w:val="00090CB7"/>
    <w:rsid w:val="0009118D"/>
    <w:rsid w:val="0009135C"/>
    <w:rsid w:val="0009140D"/>
    <w:rsid w:val="00091554"/>
    <w:rsid w:val="00091566"/>
    <w:rsid w:val="0009168F"/>
    <w:rsid w:val="00091834"/>
    <w:rsid w:val="00091C1E"/>
    <w:rsid w:val="00091EFA"/>
    <w:rsid w:val="00092153"/>
    <w:rsid w:val="00092165"/>
    <w:rsid w:val="00092216"/>
    <w:rsid w:val="0009240A"/>
    <w:rsid w:val="00092490"/>
    <w:rsid w:val="000924E3"/>
    <w:rsid w:val="0009264B"/>
    <w:rsid w:val="00092A02"/>
    <w:rsid w:val="00092EFC"/>
    <w:rsid w:val="00093078"/>
    <w:rsid w:val="000933D9"/>
    <w:rsid w:val="000934B0"/>
    <w:rsid w:val="000938D4"/>
    <w:rsid w:val="00093C75"/>
    <w:rsid w:val="00093CEC"/>
    <w:rsid w:val="00093D34"/>
    <w:rsid w:val="00093D92"/>
    <w:rsid w:val="00093E52"/>
    <w:rsid w:val="00093F7D"/>
    <w:rsid w:val="0009401F"/>
    <w:rsid w:val="000941B9"/>
    <w:rsid w:val="000941D1"/>
    <w:rsid w:val="00094281"/>
    <w:rsid w:val="000944EF"/>
    <w:rsid w:val="000945E4"/>
    <w:rsid w:val="000946B2"/>
    <w:rsid w:val="00094796"/>
    <w:rsid w:val="00094D82"/>
    <w:rsid w:val="00094DBA"/>
    <w:rsid w:val="000951FC"/>
    <w:rsid w:val="000952F9"/>
    <w:rsid w:val="00095451"/>
    <w:rsid w:val="0009559A"/>
    <w:rsid w:val="0009575C"/>
    <w:rsid w:val="0009577F"/>
    <w:rsid w:val="000958B8"/>
    <w:rsid w:val="00095BA5"/>
    <w:rsid w:val="00095CD3"/>
    <w:rsid w:val="00095DF8"/>
    <w:rsid w:val="0009635E"/>
    <w:rsid w:val="0009636B"/>
    <w:rsid w:val="00096466"/>
    <w:rsid w:val="000965B6"/>
    <w:rsid w:val="00096714"/>
    <w:rsid w:val="00096773"/>
    <w:rsid w:val="00096816"/>
    <w:rsid w:val="0009693C"/>
    <w:rsid w:val="00096AE5"/>
    <w:rsid w:val="00096BF3"/>
    <w:rsid w:val="00096E0B"/>
    <w:rsid w:val="00097044"/>
    <w:rsid w:val="00097135"/>
    <w:rsid w:val="000971E7"/>
    <w:rsid w:val="000973A9"/>
    <w:rsid w:val="000973AF"/>
    <w:rsid w:val="00097885"/>
    <w:rsid w:val="00097959"/>
    <w:rsid w:val="00097A3C"/>
    <w:rsid w:val="00097A5A"/>
    <w:rsid w:val="00097B37"/>
    <w:rsid w:val="00097BD0"/>
    <w:rsid w:val="00097BD9"/>
    <w:rsid w:val="000A0371"/>
    <w:rsid w:val="000A05FE"/>
    <w:rsid w:val="000A0727"/>
    <w:rsid w:val="000A07E7"/>
    <w:rsid w:val="000A095E"/>
    <w:rsid w:val="000A0972"/>
    <w:rsid w:val="000A09D8"/>
    <w:rsid w:val="000A0BF5"/>
    <w:rsid w:val="000A0C7E"/>
    <w:rsid w:val="000A1082"/>
    <w:rsid w:val="000A1164"/>
    <w:rsid w:val="000A123A"/>
    <w:rsid w:val="000A12D1"/>
    <w:rsid w:val="000A1786"/>
    <w:rsid w:val="000A18EA"/>
    <w:rsid w:val="000A2145"/>
    <w:rsid w:val="000A2193"/>
    <w:rsid w:val="000A22A9"/>
    <w:rsid w:val="000A22BB"/>
    <w:rsid w:val="000A2385"/>
    <w:rsid w:val="000A28CE"/>
    <w:rsid w:val="000A29E7"/>
    <w:rsid w:val="000A2A95"/>
    <w:rsid w:val="000A2D18"/>
    <w:rsid w:val="000A3227"/>
    <w:rsid w:val="000A3294"/>
    <w:rsid w:val="000A33A8"/>
    <w:rsid w:val="000A346B"/>
    <w:rsid w:val="000A34E3"/>
    <w:rsid w:val="000A3510"/>
    <w:rsid w:val="000A36E3"/>
    <w:rsid w:val="000A36F3"/>
    <w:rsid w:val="000A3731"/>
    <w:rsid w:val="000A384B"/>
    <w:rsid w:val="000A3C16"/>
    <w:rsid w:val="000A3ECB"/>
    <w:rsid w:val="000A3F4F"/>
    <w:rsid w:val="000A453C"/>
    <w:rsid w:val="000A486D"/>
    <w:rsid w:val="000A49AD"/>
    <w:rsid w:val="000A4BE8"/>
    <w:rsid w:val="000A4C13"/>
    <w:rsid w:val="000A4CFC"/>
    <w:rsid w:val="000A4D66"/>
    <w:rsid w:val="000A4F73"/>
    <w:rsid w:val="000A4FE5"/>
    <w:rsid w:val="000A4FEB"/>
    <w:rsid w:val="000A542E"/>
    <w:rsid w:val="000A57E5"/>
    <w:rsid w:val="000A58FA"/>
    <w:rsid w:val="000A5D44"/>
    <w:rsid w:val="000A5FC4"/>
    <w:rsid w:val="000A5FC7"/>
    <w:rsid w:val="000A6317"/>
    <w:rsid w:val="000A6340"/>
    <w:rsid w:val="000A671B"/>
    <w:rsid w:val="000A6A3F"/>
    <w:rsid w:val="000A7324"/>
    <w:rsid w:val="000A74D8"/>
    <w:rsid w:val="000A7987"/>
    <w:rsid w:val="000A79CC"/>
    <w:rsid w:val="000A7A1B"/>
    <w:rsid w:val="000A7BE5"/>
    <w:rsid w:val="000A7ED1"/>
    <w:rsid w:val="000A7F0F"/>
    <w:rsid w:val="000A7F7E"/>
    <w:rsid w:val="000B088D"/>
    <w:rsid w:val="000B0911"/>
    <w:rsid w:val="000B0B7C"/>
    <w:rsid w:val="000B11FF"/>
    <w:rsid w:val="000B152D"/>
    <w:rsid w:val="000B172D"/>
    <w:rsid w:val="000B1AD8"/>
    <w:rsid w:val="000B1B42"/>
    <w:rsid w:val="000B1E40"/>
    <w:rsid w:val="000B22C5"/>
    <w:rsid w:val="000B24DD"/>
    <w:rsid w:val="000B2863"/>
    <w:rsid w:val="000B2A5E"/>
    <w:rsid w:val="000B2B83"/>
    <w:rsid w:val="000B2BE7"/>
    <w:rsid w:val="000B2C43"/>
    <w:rsid w:val="000B2C4B"/>
    <w:rsid w:val="000B2CB8"/>
    <w:rsid w:val="000B2D29"/>
    <w:rsid w:val="000B2FAE"/>
    <w:rsid w:val="000B30F5"/>
    <w:rsid w:val="000B3104"/>
    <w:rsid w:val="000B3154"/>
    <w:rsid w:val="000B317D"/>
    <w:rsid w:val="000B31A9"/>
    <w:rsid w:val="000B330D"/>
    <w:rsid w:val="000B35E6"/>
    <w:rsid w:val="000B363E"/>
    <w:rsid w:val="000B390B"/>
    <w:rsid w:val="000B3DEB"/>
    <w:rsid w:val="000B3EF1"/>
    <w:rsid w:val="000B3FEF"/>
    <w:rsid w:val="000B40DB"/>
    <w:rsid w:val="000B4360"/>
    <w:rsid w:val="000B462A"/>
    <w:rsid w:val="000B4A08"/>
    <w:rsid w:val="000B4B00"/>
    <w:rsid w:val="000B4C11"/>
    <w:rsid w:val="000B4F66"/>
    <w:rsid w:val="000B4F77"/>
    <w:rsid w:val="000B50B3"/>
    <w:rsid w:val="000B5135"/>
    <w:rsid w:val="000B5209"/>
    <w:rsid w:val="000B5718"/>
    <w:rsid w:val="000B5A3D"/>
    <w:rsid w:val="000B5A97"/>
    <w:rsid w:val="000B5BAC"/>
    <w:rsid w:val="000B5CB1"/>
    <w:rsid w:val="000B5DDD"/>
    <w:rsid w:val="000B5EF5"/>
    <w:rsid w:val="000B63EB"/>
    <w:rsid w:val="000B6549"/>
    <w:rsid w:val="000B657C"/>
    <w:rsid w:val="000B667D"/>
    <w:rsid w:val="000B68FA"/>
    <w:rsid w:val="000B6CBF"/>
    <w:rsid w:val="000B6DF5"/>
    <w:rsid w:val="000B6FE3"/>
    <w:rsid w:val="000B717E"/>
    <w:rsid w:val="000B7874"/>
    <w:rsid w:val="000B7AEA"/>
    <w:rsid w:val="000B7BC6"/>
    <w:rsid w:val="000B7BEC"/>
    <w:rsid w:val="000B7CE6"/>
    <w:rsid w:val="000C0055"/>
    <w:rsid w:val="000C046B"/>
    <w:rsid w:val="000C04CE"/>
    <w:rsid w:val="000C0566"/>
    <w:rsid w:val="000C058E"/>
    <w:rsid w:val="000C0CAD"/>
    <w:rsid w:val="000C0D7F"/>
    <w:rsid w:val="000C0F34"/>
    <w:rsid w:val="000C109F"/>
    <w:rsid w:val="000C140B"/>
    <w:rsid w:val="000C1470"/>
    <w:rsid w:val="000C1564"/>
    <w:rsid w:val="000C16C6"/>
    <w:rsid w:val="000C16DB"/>
    <w:rsid w:val="000C18A2"/>
    <w:rsid w:val="000C1966"/>
    <w:rsid w:val="000C1AC5"/>
    <w:rsid w:val="000C1B1B"/>
    <w:rsid w:val="000C1B5D"/>
    <w:rsid w:val="000C1D33"/>
    <w:rsid w:val="000C1E12"/>
    <w:rsid w:val="000C2289"/>
    <w:rsid w:val="000C22FA"/>
    <w:rsid w:val="000C2308"/>
    <w:rsid w:val="000C251A"/>
    <w:rsid w:val="000C255E"/>
    <w:rsid w:val="000C2805"/>
    <w:rsid w:val="000C2B67"/>
    <w:rsid w:val="000C2C52"/>
    <w:rsid w:val="000C2E20"/>
    <w:rsid w:val="000C2E27"/>
    <w:rsid w:val="000C2FBF"/>
    <w:rsid w:val="000C38C4"/>
    <w:rsid w:val="000C3AB6"/>
    <w:rsid w:val="000C433F"/>
    <w:rsid w:val="000C4341"/>
    <w:rsid w:val="000C446D"/>
    <w:rsid w:val="000C4470"/>
    <w:rsid w:val="000C46CA"/>
    <w:rsid w:val="000C4771"/>
    <w:rsid w:val="000C483B"/>
    <w:rsid w:val="000C49EF"/>
    <w:rsid w:val="000C4A48"/>
    <w:rsid w:val="000C4A5F"/>
    <w:rsid w:val="000C4AEA"/>
    <w:rsid w:val="000C4B46"/>
    <w:rsid w:val="000C4F0B"/>
    <w:rsid w:val="000C4F60"/>
    <w:rsid w:val="000C5452"/>
    <w:rsid w:val="000C57CC"/>
    <w:rsid w:val="000C5A35"/>
    <w:rsid w:val="000C5AE4"/>
    <w:rsid w:val="000C5AE7"/>
    <w:rsid w:val="000C5CE8"/>
    <w:rsid w:val="000C5D38"/>
    <w:rsid w:val="000C60B8"/>
    <w:rsid w:val="000C611D"/>
    <w:rsid w:val="000C61E3"/>
    <w:rsid w:val="000C64FC"/>
    <w:rsid w:val="000C67DF"/>
    <w:rsid w:val="000C689F"/>
    <w:rsid w:val="000C69F5"/>
    <w:rsid w:val="000C6A07"/>
    <w:rsid w:val="000C6B4D"/>
    <w:rsid w:val="000C6C37"/>
    <w:rsid w:val="000C6C39"/>
    <w:rsid w:val="000C6FA5"/>
    <w:rsid w:val="000C709A"/>
    <w:rsid w:val="000C7119"/>
    <w:rsid w:val="000C736D"/>
    <w:rsid w:val="000C75C5"/>
    <w:rsid w:val="000C75CE"/>
    <w:rsid w:val="000C7654"/>
    <w:rsid w:val="000C77DF"/>
    <w:rsid w:val="000C78BE"/>
    <w:rsid w:val="000C7C4B"/>
    <w:rsid w:val="000C7D97"/>
    <w:rsid w:val="000C7F49"/>
    <w:rsid w:val="000C7F89"/>
    <w:rsid w:val="000C7F9A"/>
    <w:rsid w:val="000C7FEB"/>
    <w:rsid w:val="000D0078"/>
    <w:rsid w:val="000D0175"/>
    <w:rsid w:val="000D029D"/>
    <w:rsid w:val="000D02AE"/>
    <w:rsid w:val="000D0429"/>
    <w:rsid w:val="000D09BB"/>
    <w:rsid w:val="000D0CA4"/>
    <w:rsid w:val="000D101D"/>
    <w:rsid w:val="000D11E1"/>
    <w:rsid w:val="000D1389"/>
    <w:rsid w:val="000D1811"/>
    <w:rsid w:val="000D1819"/>
    <w:rsid w:val="000D18CB"/>
    <w:rsid w:val="000D1DAE"/>
    <w:rsid w:val="000D2152"/>
    <w:rsid w:val="000D231C"/>
    <w:rsid w:val="000D2374"/>
    <w:rsid w:val="000D2411"/>
    <w:rsid w:val="000D2477"/>
    <w:rsid w:val="000D261F"/>
    <w:rsid w:val="000D26C2"/>
    <w:rsid w:val="000D2837"/>
    <w:rsid w:val="000D2A71"/>
    <w:rsid w:val="000D2D8A"/>
    <w:rsid w:val="000D2E7C"/>
    <w:rsid w:val="000D3045"/>
    <w:rsid w:val="000D328D"/>
    <w:rsid w:val="000D33F0"/>
    <w:rsid w:val="000D34E3"/>
    <w:rsid w:val="000D3501"/>
    <w:rsid w:val="000D35BA"/>
    <w:rsid w:val="000D36D3"/>
    <w:rsid w:val="000D3A04"/>
    <w:rsid w:val="000D3A0F"/>
    <w:rsid w:val="000D3B53"/>
    <w:rsid w:val="000D3BFF"/>
    <w:rsid w:val="000D3C63"/>
    <w:rsid w:val="000D3FF7"/>
    <w:rsid w:val="000D4713"/>
    <w:rsid w:val="000D4738"/>
    <w:rsid w:val="000D499F"/>
    <w:rsid w:val="000D49A4"/>
    <w:rsid w:val="000D4B34"/>
    <w:rsid w:val="000D4B75"/>
    <w:rsid w:val="000D4BA0"/>
    <w:rsid w:val="000D50CD"/>
    <w:rsid w:val="000D5200"/>
    <w:rsid w:val="000D5229"/>
    <w:rsid w:val="000D55B4"/>
    <w:rsid w:val="000D56F8"/>
    <w:rsid w:val="000D5957"/>
    <w:rsid w:val="000D5AF0"/>
    <w:rsid w:val="000D5B0E"/>
    <w:rsid w:val="000D5EA4"/>
    <w:rsid w:val="000D629A"/>
    <w:rsid w:val="000D655F"/>
    <w:rsid w:val="000D66A1"/>
    <w:rsid w:val="000D6907"/>
    <w:rsid w:val="000D69B0"/>
    <w:rsid w:val="000D6B1C"/>
    <w:rsid w:val="000D6C13"/>
    <w:rsid w:val="000D6C35"/>
    <w:rsid w:val="000D6CCB"/>
    <w:rsid w:val="000D731E"/>
    <w:rsid w:val="000D7557"/>
    <w:rsid w:val="000D772F"/>
    <w:rsid w:val="000D7746"/>
    <w:rsid w:val="000D7C9C"/>
    <w:rsid w:val="000D7CFA"/>
    <w:rsid w:val="000E0448"/>
    <w:rsid w:val="000E0596"/>
    <w:rsid w:val="000E072D"/>
    <w:rsid w:val="000E0735"/>
    <w:rsid w:val="000E075F"/>
    <w:rsid w:val="000E0854"/>
    <w:rsid w:val="000E0AE3"/>
    <w:rsid w:val="000E0B66"/>
    <w:rsid w:val="000E0B72"/>
    <w:rsid w:val="000E0B95"/>
    <w:rsid w:val="000E0BE6"/>
    <w:rsid w:val="000E0D76"/>
    <w:rsid w:val="000E10AF"/>
    <w:rsid w:val="000E117A"/>
    <w:rsid w:val="000E11FA"/>
    <w:rsid w:val="000E1266"/>
    <w:rsid w:val="000E1306"/>
    <w:rsid w:val="000E1321"/>
    <w:rsid w:val="000E141C"/>
    <w:rsid w:val="000E15B8"/>
    <w:rsid w:val="000E176E"/>
    <w:rsid w:val="000E1973"/>
    <w:rsid w:val="000E1C7F"/>
    <w:rsid w:val="000E1CE4"/>
    <w:rsid w:val="000E2102"/>
    <w:rsid w:val="000E252E"/>
    <w:rsid w:val="000E25EB"/>
    <w:rsid w:val="000E2872"/>
    <w:rsid w:val="000E2B64"/>
    <w:rsid w:val="000E2D2D"/>
    <w:rsid w:val="000E2D36"/>
    <w:rsid w:val="000E2DD4"/>
    <w:rsid w:val="000E322F"/>
    <w:rsid w:val="000E328E"/>
    <w:rsid w:val="000E33EC"/>
    <w:rsid w:val="000E3651"/>
    <w:rsid w:val="000E3978"/>
    <w:rsid w:val="000E3A24"/>
    <w:rsid w:val="000E3A57"/>
    <w:rsid w:val="000E3AE1"/>
    <w:rsid w:val="000E3CF9"/>
    <w:rsid w:val="000E404F"/>
    <w:rsid w:val="000E4218"/>
    <w:rsid w:val="000E4697"/>
    <w:rsid w:val="000E4919"/>
    <w:rsid w:val="000E4BD2"/>
    <w:rsid w:val="000E4D0E"/>
    <w:rsid w:val="000E4F88"/>
    <w:rsid w:val="000E4FC8"/>
    <w:rsid w:val="000E5000"/>
    <w:rsid w:val="000E506D"/>
    <w:rsid w:val="000E52B3"/>
    <w:rsid w:val="000E55DE"/>
    <w:rsid w:val="000E55FB"/>
    <w:rsid w:val="000E56CC"/>
    <w:rsid w:val="000E5720"/>
    <w:rsid w:val="000E58F9"/>
    <w:rsid w:val="000E58FB"/>
    <w:rsid w:val="000E594D"/>
    <w:rsid w:val="000E5AE2"/>
    <w:rsid w:val="000E5C88"/>
    <w:rsid w:val="000E5DC8"/>
    <w:rsid w:val="000E5F1C"/>
    <w:rsid w:val="000E60D6"/>
    <w:rsid w:val="000E6690"/>
    <w:rsid w:val="000E67B1"/>
    <w:rsid w:val="000E6839"/>
    <w:rsid w:val="000E68A2"/>
    <w:rsid w:val="000E6A35"/>
    <w:rsid w:val="000E6CAC"/>
    <w:rsid w:val="000E6CCB"/>
    <w:rsid w:val="000E6D60"/>
    <w:rsid w:val="000E7060"/>
    <w:rsid w:val="000E71EE"/>
    <w:rsid w:val="000E7299"/>
    <w:rsid w:val="000E73DD"/>
    <w:rsid w:val="000E7775"/>
    <w:rsid w:val="000E78E4"/>
    <w:rsid w:val="000E7E07"/>
    <w:rsid w:val="000F007A"/>
    <w:rsid w:val="000F0109"/>
    <w:rsid w:val="000F02AD"/>
    <w:rsid w:val="000F0351"/>
    <w:rsid w:val="000F038A"/>
    <w:rsid w:val="000F0624"/>
    <w:rsid w:val="000F0D5F"/>
    <w:rsid w:val="000F0ED1"/>
    <w:rsid w:val="000F0ED6"/>
    <w:rsid w:val="000F0EE0"/>
    <w:rsid w:val="000F0F7C"/>
    <w:rsid w:val="000F1126"/>
    <w:rsid w:val="000F119F"/>
    <w:rsid w:val="000F11E4"/>
    <w:rsid w:val="000F1280"/>
    <w:rsid w:val="000F1637"/>
    <w:rsid w:val="000F1746"/>
    <w:rsid w:val="000F182B"/>
    <w:rsid w:val="000F1940"/>
    <w:rsid w:val="000F1AE5"/>
    <w:rsid w:val="000F1B45"/>
    <w:rsid w:val="000F1CA0"/>
    <w:rsid w:val="000F1CA9"/>
    <w:rsid w:val="000F1E1A"/>
    <w:rsid w:val="000F1EF9"/>
    <w:rsid w:val="000F1F15"/>
    <w:rsid w:val="000F20B4"/>
    <w:rsid w:val="000F21CD"/>
    <w:rsid w:val="000F2210"/>
    <w:rsid w:val="000F259D"/>
    <w:rsid w:val="000F285A"/>
    <w:rsid w:val="000F2AD9"/>
    <w:rsid w:val="000F2EE9"/>
    <w:rsid w:val="000F2F62"/>
    <w:rsid w:val="000F3175"/>
    <w:rsid w:val="000F3185"/>
    <w:rsid w:val="000F32FD"/>
    <w:rsid w:val="000F34CF"/>
    <w:rsid w:val="000F3699"/>
    <w:rsid w:val="000F3727"/>
    <w:rsid w:val="000F3ABC"/>
    <w:rsid w:val="000F3B99"/>
    <w:rsid w:val="000F3F15"/>
    <w:rsid w:val="000F40F2"/>
    <w:rsid w:val="000F41A6"/>
    <w:rsid w:val="000F41EA"/>
    <w:rsid w:val="000F4209"/>
    <w:rsid w:val="000F43A7"/>
    <w:rsid w:val="000F4579"/>
    <w:rsid w:val="000F46DC"/>
    <w:rsid w:val="000F48CB"/>
    <w:rsid w:val="000F49F4"/>
    <w:rsid w:val="000F4B4B"/>
    <w:rsid w:val="000F4D34"/>
    <w:rsid w:val="000F508B"/>
    <w:rsid w:val="000F518F"/>
    <w:rsid w:val="000F5388"/>
    <w:rsid w:val="000F53BD"/>
    <w:rsid w:val="000F593B"/>
    <w:rsid w:val="000F5DB9"/>
    <w:rsid w:val="000F5EBD"/>
    <w:rsid w:val="000F5FDD"/>
    <w:rsid w:val="000F6154"/>
    <w:rsid w:val="000F6269"/>
    <w:rsid w:val="000F6334"/>
    <w:rsid w:val="000F6404"/>
    <w:rsid w:val="000F6443"/>
    <w:rsid w:val="000F6829"/>
    <w:rsid w:val="000F69D9"/>
    <w:rsid w:val="000F6AB6"/>
    <w:rsid w:val="000F6B1C"/>
    <w:rsid w:val="000F6E65"/>
    <w:rsid w:val="000F7013"/>
    <w:rsid w:val="000F7058"/>
    <w:rsid w:val="000F71A9"/>
    <w:rsid w:val="000F72B9"/>
    <w:rsid w:val="000F7639"/>
    <w:rsid w:val="000F775D"/>
    <w:rsid w:val="000F7964"/>
    <w:rsid w:val="001001FF"/>
    <w:rsid w:val="00100795"/>
    <w:rsid w:val="0010087E"/>
    <w:rsid w:val="00100B98"/>
    <w:rsid w:val="00101002"/>
    <w:rsid w:val="001011EB"/>
    <w:rsid w:val="0010132A"/>
    <w:rsid w:val="001018B6"/>
    <w:rsid w:val="001018F3"/>
    <w:rsid w:val="00101B33"/>
    <w:rsid w:val="00101DCA"/>
    <w:rsid w:val="00102006"/>
    <w:rsid w:val="0010200A"/>
    <w:rsid w:val="001020A3"/>
    <w:rsid w:val="00102191"/>
    <w:rsid w:val="0010241D"/>
    <w:rsid w:val="00102515"/>
    <w:rsid w:val="001026C9"/>
    <w:rsid w:val="00102BCB"/>
    <w:rsid w:val="00102DD9"/>
    <w:rsid w:val="00102FD4"/>
    <w:rsid w:val="001032F5"/>
    <w:rsid w:val="001037F4"/>
    <w:rsid w:val="001037FB"/>
    <w:rsid w:val="00103B04"/>
    <w:rsid w:val="00103BDB"/>
    <w:rsid w:val="00103E92"/>
    <w:rsid w:val="00103EDB"/>
    <w:rsid w:val="00103F00"/>
    <w:rsid w:val="001043D9"/>
    <w:rsid w:val="00104616"/>
    <w:rsid w:val="0010461A"/>
    <w:rsid w:val="0010463B"/>
    <w:rsid w:val="0010466C"/>
    <w:rsid w:val="0010484B"/>
    <w:rsid w:val="001049C5"/>
    <w:rsid w:val="00104A30"/>
    <w:rsid w:val="00104D18"/>
    <w:rsid w:val="00104D6B"/>
    <w:rsid w:val="00104DCF"/>
    <w:rsid w:val="00105238"/>
    <w:rsid w:val="00105494"/>
    <w:rsid w:val="00105724"/>
    <w:rsid w:val="00105785"/>
    <w:rsid w:val="00105819"/>
    <w:rsid w:val="001059CD"/>
    <w:rsid w:val="00105B08"/>
    <w:rsid w:val="00105DC4"/>
    <w:rsid w:val="001062B2"/>
    <w:rsid w:val="00106508"/>
    <w:rsid w:val="0010653B"/>
    <w:rsid w:val="00106547"/>
    <w:rsid w:val="0010654D"/>
    <w:rsid w:val="0010666C"/>
    <w:rsid w:val="001068A4"/>
    <w:rsid w:val="00106B8C"/>
    <w:rsid w:val="00106C44"/>
    <w:rsid w:val="00106C64"/>
    <w:rsid w:val="00106FD5"/>
    <w:rsid w:val="00107118"/>
    <w:rsid w:val="00107144"/>
    <w:rsid w:val="00107163"/>
    <w:rsid w:val="001071B1"/>
    <w:rsid w:val="001072B4"/>
    <w:rsid w:val="001073A6"/>
    <w:rsid w:val="00107473"/>
    <w:rsid w:val="0010750B"/>
    <w:rsid w:val="00107700"/>
    <w:rsid w:val="0010770B"/>
    <w:rsid w:val="00107989"/>
    <w:rsid w:val="00107B15"/>
    <w:rsid w:val="00107E6D"/>
    <w:rsid w:val="00107EB7"/>
    <w:rsid w:val="00107F0A"/>
    <w:rsid w:val="00107F45"/>
    <w:rsid w:val="00107FD0"/>
    <w:rsid w:val="00110225"/>
    <w:rsid w:val="00110301"/>
    <w:rsid w:val="001103B4"/>
    <w:rsid w:val="001104DB"/>
    <w:rsid w:val="0011067B"/>
    <w:rsid w:val="00110702"/>
    <w:rsid w:val="0011099C"/>
    <w:rsid w:val="00110A3A"/>
    <w:rsid w:val="00110BBA"/>
    <w:rsid w:val="00110CDF"/>
    <w:rsid w:val="00110F7D"/>
    <w:rsid w:val="00110FF4"/>
    <w:rsid w:val="00111221"/>
    <w:rsid w:val="00111363"/>
    <w:rsid w:val="00111474"/>
    <w:rsid w:val="00111B48"/>
    <w:rsid w:val="00111D6B"/>
    <w:rsid w:val="00111E08"/>
    <w:rsid w:val="00111E9A"/>
    <w:rsid w:val="00111EC2"/>
    <w:rsid w:val="00111F87"/>
    <w:rsid w:val="001121BC"/>
    <w:rsid w:val="00112247"/>
    <w:rsid w:val="00112F12"/>
    <w:rsid w:val="00112FD2"/>
    <w:rsid w:val="00113040"/>
    <w:rsid w:val="00113047"/>
    <w:rsid w:val="00113183"/>
    <w:rsid w:val="0011326F"/>
    <w:rsid w:val="001132E6"/>
    <w:rsid w:val="001133A9"/>
    <w:rsid w:val="001134EC"/>
    <w:rsid w:val="0011355D"/>
    <w:rsid w:val="001137BA"/>
    <w:rsid w:val="0011388F"/>
    <w:rsid w:val="00113AF9"/>
    <w:rsid w:val="00113B05"/>
    <w:rsid w:val="00113B3D"/>
    <w:rsid w:val="00113C56"/>
    <w:rsid w:val="00113D4E"/>
    <w:rsid w:val="00113E30"/>
    <w:rsid w:val="00113FB2"/>
    <w:rsid w:val="00113FC6"/>
    <w:rsid w:val="00114012"/>
    <w:rsid w:val="001141E0"/>
    <w:rsid w:val="001141F7"/>
    <w:rsid w:val="0011420E"/>
    <w:rsid w:val="00114252"/>
    <w:rsid w:val="0011446A"/>
    <w:rsid w:val="001149E2"/>
    <w:rsid w:val="00114C1C"/>
    <w:rsid w:val="00114C20"/>
    <w:rsid w:val="00114DEF"/>
    <w:rsid w:val="0011534F"/>
    <w:rsid w:val="001158F7"/>
    <w:rsid w:val="00115B40"/>
    <w:rsid w:val="00115BE8"/>
    <w:rsid w:val="00115D4E"/>
    <w:rsid w:val="00116078"/>
    <w:rsid w:val="00116203"/>
    <w:rsid w:val="0011633A"/>
    <w:rsid w:val="0011670F"/>
    <w:rsid w:val="00116867"/>
    <w:rsid w:val="00116B84"/>
    <w:rsid w:val="0011703B"/>
    <w:rsid w:val="0011709F"/>
    <w:rsid w:val="001175E7"/>
    <w:rsid w:val="0011777C"/>
    <w:rsid w:val="00117A07"/>
    <w:rsid w:val="00117BCA"/>
    <w:rsid w:val="00120336"/>
    <w:rsid w:val="001205BD"/>
    <w:rsid w:val="001209E2"/>
    <w:rsid w:val="00120BCB"/>
    <w:rsid w:val="00120DA5"/>
    <w:rsid w:val="00120FE0"/>
    <w:rsid w:val="001210C6"/>
    <w:rsid w:val="001211D5"/>
    <w:rsid w:val="0012136B"/>
    <w:rsid w:val="001215AD"/>
    <w:rsid w:val="00121648"/>
    <w:rsid w:val="0012172A"/>
    <w:rsid w:val="00121752"/>
    <w:rsid w:val="0012187C"/>
    <w:rsid w:val="00121E17"/>
    <w:rsid w:val="00121FDE"/>
    <w:rsid w:val="001220AA"/>
    <w:rsid w:val="00122383"/>
    <w:rsid w:val="001224D9"/>
    <w:rsid w:val="0012269A"/>
    <w:rsid w:val="00122A51"/>
    <w:rsid w:val="00122D45"/>
    <w:rsid w:val="00122F70"/>
    <w:rsid w:val="00123130"/>
    <w:rsid w:val="00123425"/>
    <w:rsid w:val="0012346B"/>
    <w:rsid w:val="00123504"/>
    <w:rsid w:val="001235BA"/>
    <w:rsid w:val="00123696"/>
    <w:rsid w:val="00123908"/>
    <w:rsid w:val="001240A0"/>
    <w:rsid w:val="001244AB"/>
    <w:rsid w:val="00124ACF"/>
    <w:rsid w:val="00124ADA"/>
    <w:rsid w:val="00124C3F"/>
    <w:rsid w:val="00124F71"/>
    <w:rsid w:val="001250AD"/>
    <w:rsid w:val="0012520B"/>
    <w:rsid w:val="001253B7"/>
    <w:rsid w:val="001254EF"/>
    <w:rsid w:val="001255D6"/>
    <w:rsid w:val="001256E0"/>
    <w:rsid w:val="001257D8"/>
    <w:rsid w:val="0012589D"/>
    <w:rsid w:val="00125BC8"/>
    <w:rsid w:val="00125CC2"/>
    <w:rsid w:val="00125D33"/>
    <w:rsid w:val="00125D41"/>
    <w:rsid w:val="00125E54"/>
    <w:rsid w:val="00125E91"/>
    <w:rsid w:val="00125FEC"/>
    <w:rsid w:val="0012604C"/>
    <w:rsid w:val="0012607D"/>
    <w:rsid w:val="0012611F"/>
    <w:rsid w:val="00126272"/>
    <w:rsid w:val="0012633F"/>
    <w:rsid w:val="001264F0"/>
    <w:rsid w:val="0012669B"/>
    <w:rsid w:val="00126717"/>
    <w:rsid w:val="00126866"/>
    <w:rsid w:val="001269B2"/>
    <w:rsid w:val="00126D2E"/>
    <w:rsid w:val="00126E3D"/>
    <w:rsid w:val="00126F60"/>
    <w:rsid w:val="00127182"/>
    <w:rsid w:val="001272D7"/>
    <w:rsid w:val="001272E1"/>
    <w:rsid w:val="00127589"/>
    <w:rsid w:val="00127607"/>
    <w:rsid w:val="00127777"/>
    <w:rsid w:val="001279BC"/>
    <w:rsid w:val="00127AF5"/>
    <w:rsid w:val="00127BA2"/>
    <w:rsid w:val="00127BF2"/>
    <w:rsid w:val="00127CDC"/>
    <w:rsid w:val="00127D67"/>
    <w:rsid w:val="00127D78"/>
    <w:rsid w:val="00127DB5"/>
    <w:rsid w:val="00127E54"/>
    <w:rsid w:val="00130045"/>
    <w:rsid w:val="001300EB"/>
    <w:rsid w:val="0013014A"/>
    <w:rsid w:val="00130341"/>
    <w:rsid w:val="001303E3"/>
    <w:rsid w:val="00130499"/>
    <w:rsid w:val="00130503"/>
    <w:rsid w:val="00130516"/>
    <w:rsid w:val="001306EA"/>
    <w:rsid w:val="00130BA2"/>
    <w:rsid w:val="00130C94"/>
    <w:rsid w:val="00130D42"/>
    <w:rsid w:val="00130ED8"/>
    <w:rsid w:val="00131249"/>
    <w:rsid w:val="0013137E"/>
    <w:rsid w:val="0013166E"/>
    <w:rsid w:val="00131853"/>
    <w:rsid w:val="00131896"/>
    <w:rsid w:val="00131CC6"/>
    <w:rsid w:val="00131CD6"/>
    <w:rsid w:val="00132055"/>
    <w:rsid w:val="001322E8"/>
    <w:rsid w:val="0013236C"/>
    <w:rsid w:val="001324CC"/>
    <w:rsid w:val="00132614"/>
    <w:rsid w:val="00132631"/>
    <w:rsid w:val="00132959"/>
    <w:rsid w:val="00132976"/>
    <w:rsid w:val="001329C7"/>
    <w:rsid w:val="00132EEF"/>
    <w:rsid w:val="00132F68"/>
    <w:rsid w:val="00132F6C"/>
    <w:rsid w:val="0013303A"/>
    <w:rsid w:val="00133080"/>
    <w:rsid w:val="0013331A"/>
    <w:rsid w:val="001334F1"/>
    <w:rsid w:val="001336E0"/>
    <w:rsid w:val="00133804"/>
    <w:rsid w:val="00133954"/>
    <w:rsid w:val="00133B99"/>
    <w:rsid w:val="00133DC9"/>
    <w:rsid w:val="00133E74"/>
    <w:rsid w:val="0013416C"/>
    <w:rsid w:val="001341F2"/>
    <w:rsid w:val="00134371"/>
    <w:rsid w:val="00134463"/>
    <w:rsid w:val="001344A0"/>
    <w:rsid w:val="001344D2"/>
    <w:rsid w:val="00134725"/>
    <w:rsid w:val="001347C3"/>
    <w:rsid w:val="001347CB"/>
    <w:rsid w:val="00134838"/>
    <w:rsid w:val="00134841"/>
    <w:rsid w:val="00134914"/>
    <w:rsid w:val="00134A5C"/>
    <w:rsid w:val="00134EB2"/>
    <w:rsid w:val="00134FD0"/>
    <w:rsid w:val="00135100"/>
    <w:rsid w:val="0013545D"/>
    <w:rsid w:val="00135951"/>
    <w:rsid w:val="0013599B"/>
    <w:rsid w:val="00135D16"/>
    <w:rsid w:val="00135FDB"/>
    <w:rsid w:val="0013619C"/>
    <w:rsid w:val="001366BF"/>
    <w:rsid w:val="001366E9"/>
    <w:rsid w:val="00136AC9"/>
    <w:rsid w:val="00136D67"/>
    <w:rsid w:val="00136E1D"/>
    <w:rsid w:val="00136EBF"/>
    <w:rsid w:val="00136F23"/>
    <w:rsid w:val="0013715D"/>
    <w:rsid w:val="00137216"/>
    <w:rsid w:val="00137308"/>
    <w:rsid w:val="00137485"/>
    <w:rsid w:val="0013754D"/>
    <w:rsid w:val="001376A7"/>
    <w:rsid w:val="0013782B"/>
    <w:rsid w:val="0013787C"/>
    <w:rsid w:val="001379F6"/>
    <w:rsid w:val="00137B31"/>
    <w:rsid w:val="00137E5A"/>
    <w:rsid w:val="00137F1A"/>
    <w:rsid w:val="0014024D"/>
    <w:rsid w:val="00140348"/>
    <w:rsid w:val="0014035E"/>
    <w:rsid w:val="00140548"/>
    <w:rsid w:val="001407B6"/>
    <w:rsid w:val="00140802"/>
    <w:rsid w:val="00140868"/>
    <w:rsid w:val="00140ABB"/>
    <w:rsid w:val="00140C9D"/>
    <w:rsid w:val="001414C0"/>
    <w:rsid w:val="0014194E"/>
    <w:rsid w:val="00141A68"/>
    <w:rsid w:val="00141AA4"/>
    <w:rsid w:val="00141D79"/>
    <w:rsid w:val="00141E34"/>
    <w:rsid w:val="00142016"/>
    <w:rsid w:val="001420C0"/>
    <w:rsid w:val="00142340"/>
    <w:rsid w:val="00142682"/>
    <w:rsid w:val="001426A3"/>
    <w:rsid w:val="001427C8"/>
    <w:rsid w:val="00142CA9"/>
    <w:rsid w:val="00142D52"/>
    <w:rsid w:val="00142E55"/>
    <w:rsid w:val="00142E97"/>
    <w:rsid w:val="00143288"/>
    <w:rsid w:val="0014333F"/>
    <w:rsid w:val="0014336E"/>
    <w:rsid w:val="00143567"/>
    <w:rsid w:val="0014369A"/>
    <w:rsid w:val="00143933"/>
    <w:rsid w:val="00143C10"/>
    <w:rsid w:val="00143E92"/>
    <w:rsid w:val="00143ED6"/>
    <w:rsid w:val="001440C4"/>
    <w:rsid w:val="001441C0"/>
    <w:rsid w:val="001444FC"/>
    <w:rsid w:val="00144529"/>
    <w:rsid w:val="00144657"/>
    <w:rsid w:val="0014479A"/>
    <w:rsid w:val="001447E1"/>
    <w:rsid w:val="001449A7"/>
    <w:rsid w:val="00144A2E"/>
    <w:rsid w:val="00144B84"/>
    <w:rsid w:val="00144C41"/>
    <w:rsid w:val="00144D54"/>
    <w:rsid w:val="0014504E"/>
    <w:rsid w:val="0014566F"/>
    <w:rsid w:val="001457BC"/>
    <w:rsid w:val="00145871"/>
    <w:rsid w:val="00145D90"/>
    <w:rsid w:val="00145E4D"/>
    <w:rsid w:val="00146152"/>
    <w:rsid w:val="00146177"/>
    <w:rsid w:val="00146293"/>
    <w:rsid w:val="0014638D"/>
    <w:rsid w:val="001463FC"/>
    <w:rsid w:val="001466E2"/>
    <w:rsid w:val="00146793"/>
    <w:rsid w:val="00146BE4"/>
    <w:rsid w:val="00146C65"/>
    <w:rsid w:val="00146C99"/>
    <w:rsid w:val="00146CAD"/>
    <w:rsid w:val="00146CF6"/>
    <w:rsid w:val="00146D98"/>
    <w:rsid w:val="001470AE"/>
    <w:rsid w:val="00147100"/>
    <w:rsid w:val="00147305"/>
    <w:rsid w:val="00147421"/>
    <w:rsid w:val="001474BF"/>
    <w:rsid w:val="001474E2"/>
    <w:rsid w:val="0014761D"/>
    <w:rsid w:val="001476E2"/>
    <w:rsid w:val="001476FF"/>
    <w:rsid w:val="00147727"/>
    <w:rsid w:val="001477FC"/>
    <w:rsid w:val="001479C4"/>
    <w:rsid w:val="00147A68"/>
    <w:rsid w:val="00147AD5"/>
    <w:rsid w:val="00147D68"/>
    <w:rsid w:val="00147E37"/>
    <w:rsid w:val="00147E9D"/>
    <w:rsid w:val="001500D8"/>
    <w:rsid w:val="001502A1"/>
    <w:rsid w:val="00150380"/>
    <w:rsid w:val="001507CE"/>
    <w:rsid w:val="00150969"/>
    <w:rsid w:val="00150F74"/>
    <w:rsid w:val="001514DE"/>
    <w:rsid w:val="0015164A"/>
    <w:rsid w:val="0015177D"/>
    <w:rsid w:val="00151817"/>
    <w:rsid w:val="00151CC5"/>
    <w:rsid w:val="00151CE9"/>
    <w:rsid w:val="00151D0F"/>
    <w:rsid w:val="00151E4B"/>
    <w:rsid w:val="001525DA"/>
    <w:rsid w:val="001527BD"/>
    <w:rsid w:val="00152870"/>
    <w:rsid w:val="00152D52"/>
    <w:rsid w:val="00152F7E"/>
    <w:rsid w:val="00152FC4"/>
    <w:rsid w:val="001533C4"/>
    <w:rsid w:val="0015342D"/>
    <w:rsid w:val="00153495"/>
    <w:rsid w:val="0015357D"/>
    <w:rsid w:val="00153602"/>
    <w:rsid w:val="0015378A"/>
    <w:rsid w:val="00153AB2"/>
    <w:rsid w:val="00153AF4"/>
    <w:rsid w:val="0015416D"/>
    <w:rsid w:val="001542EC"/>
    <w:rsid w:val="0015439E"/>
    <w:rsid w:val="001544F1"/>
    <w:rsid w:val="001545D8"/>
    <w:rsid w:val="001549FF"/>
    <w:rsid w:val="00154C1D"/>
    <w:rsid w:val="00154D04"/>
    <w:rsid w:val="00154D0D"/>
    <w:rsid w:val="00154E2E"/>
    <w:rsid w:val="001554F6"/>
    <w:rsid w:val="00155504"/>
    <w:rsid w:val="00155671"/>
    <w:rsid w:val="001558C5"/>
    <w:rsid w:val="00155A76"/>
    <w:rsid w:val="00155B24"/>
    <w:rsid w:val="00155D61"/>
    <w:rsid w:val="00155E08"/>
    <w:rsid w:val="0015636A"/>
    <w:rsid w:val="001563B9"/>
    <w:rsid w:val="0015660D"/>
    <w:rsid w:val="001566BF"/>
    <w:rsid w:val="00156CDE"/>
    <w:rsid w:val="00156DD6"/>
    <w:rsid w:val="00156DF9"/>
    <w:rsid w:val="00156E30"/>
    <w:rsid w:val="00157187"/>
    <w:rsid w:val="001571E3"/>
    <w:rsid w:val="00157585"/>
    <w:rsid w:val="001575DD"/>
    <w:rsid w:val="001578A4"/>
    <w:rsid w:val="00157E2A"/>
    <w:rsid w:val="0016006C"/>
    <w:rsid w:val="00160237"/>
    <w:rsid w:val="00160B17"/>
    <w:rsid w:val="00160B47"/>
    <w:rsid w:val="00160DB6"/>
    <w:rsid w:val="00160F01"/>
    <w:rsid w:val="00161219"/>
    <w:rsid w:val="00161259"/>
    <w:rsid w:val="001612E4"/>
    <w:rsid w:val="00161333"/>
    <w:rsid w:val="00161562"/>
    <w:rsid w:val="0016158F"/>
    <w:rsid w:val="0016169F"/>
    <w:rsid w:val="001617E2"/>
    <w:rsid w:val="00161960"/>
    <w:rsid w:val="001619C4"/>
    <w:rsid w:val="00161EA8"/>
    <w:rsid w:val="0016206E"/>
    <w:rsid w:val="00162409"/>
    <w:rsid w:val="0016241D"/>
    <w:rsid w:val="00162911"/>
    <w:rsid w:val="00162B32"/>
    <w:rsid w:val="00162E5D"/>
    <w:rsid w:val="00162FD1"/>
    <w:rsid w:val="001630BE"/>
    <w:rsid w:val="00163180"/>
    <w:rsid w:val="001631B0"/>
    <w:rsid w:val="001632DB"/>
    <w:rsid w:val="00163C00"/>
    <w:rsid w:val="00163C1A"/>
    <w:rsid w:val="00163DF2"/>
    <w:rsid w:val="00163E51"/>
    <w:rsid w:val="00163EDC"/>
    <w:rsid w:val="00164201"/>
    <w:rsid w:val="0016437A"/>
    <w:rsid w:val="001643C6"/>
    <w:rsid w:val="001643CB"/>
    <w:rsid w:val="001643E4"/>
    <w:rsid w:val="00164560"/>
    <w:rsid w:val="00164574"/>
    <w:rsid w:val="001646DE"/>
    <w:rsid w:val="0016474D"/>
    <w:rsid w:val="001647AE"/>
    <w:rsid w:val="00164806"/>
    <w:rsid w:val="001648F2"/>
    <w:rsid w:val="00164D29"/>
    <w:rsid w:val="00164E66"/>
    <w:rsid w:val="00165006"/>
    <w:rsid w:val="00165141"/>
    <w:rsid w:val="00165173"/>
    <w:rsid w:val="0016518E"/>
    <w:rsid w:val="0016560F"/>
    <w:rsid w:val="00165739"/>
    <w:rsid w:val="0016573A"/>
    <w:rsid w:val="00165809"/>
    <w:rsid w:val="00165A95"/>
    <w:rsid w:val="00165BBB"/>
    <w:rsid w:val="00165CF2"/>
    <w:rsid w:val="0016628A"/>
    <w:rsid w:val="001664DB"/>
    <w:rsid w:val="0016673C"/>
    <w:rsid w:val="00166A46"/>
    <w:rsid w:val="00166B19"/>
    <w:rsid w:val="00166E8F"/>
    <w:rsid w:val="00167136"/>
    <w:rsid w:val="0016719F"/>
    <w:rsid w:val="0016738A"/>
    <w:rsid w:val="001673C4"/>
    <w:rsid w:val="00167475"/>
    <w:rsid w:val="0016758C"/>
    <w:rsid w:val="0016785B"/>
    <w:rsid w:val="001679E7"/>
    <w:rsid w:val="00167B87"/>
    <w:rsid w:val="00167C35"/>
    <w:rsid w:val="00167CA8"/>
    <w:rsid w:val="00167CDD"/>
    <w:rsid w:val="00167DD7"/>
    <w:rsid w:val="00170035"/>
    <w:rsid w:val="001703E3"/>
    <w:rsid w:val="001704FD"/>
    <w:rsid w:val="0017059C"/>
    <w:rsid w:val="00170608"/>
    <w:rsid w:val="0017084D"/>
    <w:rsid w:val="001709C0"/>
    <w:rsid w:val="00170A05"/>
    <w:rsid w:val="00170AA0"/>
    <w:rsid w:val="00170C4D"/>
    <w:rsid w:val="00171052"/>
    <w:rsid w:val="001710B6"/>
    <w:rsid w:val="00171196"/>
    <w:rsid w:val="00171308"/>
    <w:rsid w:val="00171557"/>
    <w:rsid w:val="001718CB"/>
    <w:rsid w:val="001718E8"/>
    <w:rsid w:val="00171A88"/>
    <w:rsid w:val="00171F2A"/>
    <w:rsid w:val="001724B8"/>
    <w:rsid w:val="00172693"/>
    <w:rsid w:val="00172793"/>
    <w:rsid w:val="00172BEA"/>
    <w:rsid w:val="00172D4B"/>
    <w:rsid w:val="00172F07"/>
    <w:rsid w:val="00173159"/>
    <w:rsid w:val="001731BE"/>
    <w:rsid w:val="00173618"/>
    <w:rsid w:val="00173687"/>
    <w:rsid w:val="001736E9"/>
    <w:rsid w:val="001736FA"/>
    <w:rsid w:val="001739EB"/>
    <w:rsid w:val="00173A35"/>
    <w:rsid w:val="00173DE2"/>
    <w:rsid w:val="0017414D"/>
    <w:rsid w:val="0017437C"/>
    <w:rsid w:val="001743C9"/>
    <w:rsid w:val="00174502"/>
    <w:rsid w:val="00174857"/>
    <w:rsid w:val="001748AB"/>
    <w:rsid w:val="00174BC7"/>
    <w:rsid w:val="00174DF5"/>
    <w:rsid w:val="00174FBF"/>
    <w:rsid w:val="001750E3"/>
    <w:rsid w:val="00175293"/>
    <w:rsid w:val="0017557B"/>
    <w:rsid w:val="001755DD"/>
    <w:rsid w:val="001757F1"/>
    <w:rsid w:val="0017582C"/>
    <w:rsid w:val="00175BFA"/>
    <w:rsid w:val="00175EA0"/>
    <w:rsid w:val="00175F29"/>
    <w:rsid w:val="001761D5"/>
    <w:rsid w:val="00176521"/>
    <w:rsid w:val="001766DF"/>
    <w:rsid w:val="001768BB"/>
    <w:rsid w:val="00176A45"/>
    <w:rsid w:val="00176A83"/>
    <w:rsid w:val="00176CF6"/>
    <w:rsid w:val="00177222"/>
    <w:rsid w:val="00177310"/>
    <w:rsid w:val="0017755B"/>
    <w:rsid w:val="001775E4"/>
    <w:rsid w:val="00177723"/>
    <w:rsid w:val="00177813"/>
    <w:rsid w:val="00177986"/>
    <w:rsid w:val="00177A6B"/>
    <w:rsid w:val="00177E1D"/>
    <w:rsid w:val="00180822"/>
    <w:rsid w:val="00180888"/>
    <w:rsid w:val="001808C3"/>
    <w:rsid w:val="00180C33"/>
    <w:rsid w:val="00180D51"/>
    <w:rsid w:val="00181502"/>
    <w:rsid w:val="0018168D"/>
    <w:rsid w:val="0018188E"/>
    <w:rsid w:val="00181922"/>
    <w:rsid w:val="00181A56"/>
    <w:rsid w:val="00181A58"/>
    <w:rsid w:val="00181BFD"/>
    <w:rsid w:val="00181DC7"/>
    <w:rsid w:val="00181E1A"/>
    <w:rsid w:val="00181E1E"/>
    <w:rsid w:val="00182249"/>
    <w:rsid w:val="001822B4"/>
    <w:rsid w:val="001823EA"/>
    <w:rsid w:val="0018246E"/>
    <w:rsid w:val="00182728"/>
    <w:rsid w:val="00182817"/>
    <w:rsid w:val="0018291A"/>
    <w:rsid w:val="00182B73"/>
    <w:rsid w:val="00182C73"/>
    <w:rsid w:val="00182FB3"/>
    <w:rsid w:val="0018315D"/>
    <w:rsid w:val="00183202"/>
    <w:rsid w:val="00183825"/>
    <w:rsid w:val="00183A5B"/>
    <w:rsid w:val="00183C5E"/>
    <w:rsid w:val="00183CF2"/>
    <w:rsid w:val="00183EAA"/>
    <w:rsid w:val="00183F0F"/>
    <w:rsid w:val="00183F6A"/>
    <w:rsid w:val="0018404E"/>
    <w:rsid w:val="0018432E"/>
    <w:rsid w:val="001843BD"/>
    <w:rsid w:val="001843D2"/>
    <w:rsid w:val="0018441A"/>
    <w:rsid w:val="00184A74"/>
    <w:rsid w:val="00184C0E"/>
    <w:rsid w:val="00184FDF"/>
    <w:rsid w:val="0018574E"/>
    <w:rsid w:val="00185970"/>
    <w:rsid w:val="00185BBA"/>
    <w:rsid w:val="00185BEC"/>
    <w:rsid w:val="00185DBB"/>
    <w:rsid w:val="00185DC2"/>
    <w:rsid w:val="00185DD2"/>
    <w:rsid w:val="00185DFF"/>
    <w:rsid w:val="00185F26"/>
    <w:rsid w:val="00185F56"/>
    <w:rsid w:val="00186089"/>
    <w:rsid w:val="001862D1"/>
    <w:rsid w:val="001863D2"/>
    <w:rsid w:val="00186425"/>
    <w:rsid w:val="001864D3"/>
    <w:rsid w:val="001864D8"/>
    <w:rsid w:val="00186550"/>
    <w:rsid w:val="00186A8D"/>
    <w:rsid w:val="00186C4F"/>
    <w:rsid w:val="00186CC6"/>
    <w:rsid w:val="00186E85"/>
    <w:rsid w:val="00186F49"/>
    <w:rsid w:val="00186FF5"/>
    <w:rsid w:val="0018718A"/>
    <w:rsid w:val="00187538"/>
    <w:rsid w:val="00187E96"/>
    <w:rsid w:val="0019021A"/>
    <w:rsid w:val="00190495"/>
    <w:rsid w:val="001904EA"/>
    <w:rsid w:val="001906AD"/>
    <w:rsid w:val="001909AA"/>
    <w:rsid w:val="00190BF0"/>
    <w:rsid w:val="0019130F"/>
    <w:rsid w:val="00191645"/>
    <w:rsid w:val="0019189B"/>
    <w:rsid w:val="00191B4D"/>
    <w:rsid w:val="00191E2E"/>
    <w:rsid w:val="00191E49"/>
    <w:rsid w:val="00191E85"/>
    <w:rsid w:val="00191FE0"/>
    <w:rsid w:val="001923EA"/>
    <w:rsid w:val="00192451"/>
    <w:rsid w:val="001924B3"/>
    <w:rsid w:val="0019255F"/>
    <w:rsid w:val="001926AD"/>
    <w:rsid w:val="0019271F"/>
    <w:rsid w:val="00192768"/>
    <w:rsid w:val="001928DC"/>
    <w:rsid w:val="00192C05"/>
    <w:rsid w:val="00193077"/>
    <w:rsid w:val="001932AC"/>
    <w:rsid w:val="00193462"/>
    <w:rsid w:val="001937F7"/>
    <w:rsid w:val="00193DFB"/>
    <w:rsid w:val="00193F10"/>
    <w:rsid w:val="00193FED"/>
    <w:rsid w:val="00194008"/>
    <w:rsid w:val="001940F9"/>
    <w:rsid w:val="0019424D"/>
    <w:rsid w:val="001942A5"/>
    <w:rsid w:val="001942A8"/>
    <w:rsid w:val="001942C4"/>
    <w:rsid w:val="00194306"/>
    <w:rsid w:val="00194457"/>
    <w:rsid w:val="0019461D"/>
    <w:rsid w:val="0019468B"/>
    <w:rsid w:val="001949F4"/>
    <w:rsid w:val="00194A62"/>
    <w:rsid w:val="00194D1C"/>
    <w:rsid w:val="00194D29"/>
    <w:rsid w:val="00194E4B"/>
    <w:rsid w:val="00194FB5"/>
    <w:rsid w:val="0019504D"/>
    <w:rsid w:val="0019510E"/>
    <w:rsid w:val="001951D9"/>
    <w:rsid w:val="0019525F"/>
    <w:rsid w:val="0019541A"/>
    <w:rsid w:val="00195495"/>
    <w:rsid w:val="00195567"/>
    <w:rsid w:val="00195600"/>
    <w:rsid w:val="001958D3"/>
    <w:rsid w:val="00195968"/>
    <w:rsid w:val="0019599C"/>
    <w:rsid w:val="00195A6E"/>
    <w:rsid w:val="00195C57"/>
    <w:rsid w:val="00195C61"/>
    <w:rsid w:val="00195CD8"/>
    <w:rsid w:val="00195D95"/>
    <w:rsid w:val="00195E00"/>
    <w:rsid w:val="00196203"/>
    <w:rsid w:val="00196353"/>
    <w:rsid w:val="00196717"/>
    <w:rsid w:val="001968F1"/>
    <w:rsid w:val="00196966"/>
    <w:rsid w:val="00196A25"/>
    <w:rsid w:val="00196BB8"/>
    <w:rsid w:val="00196BF3"/>
    <w:rsid w:val="00196CDC"/>
    <w:rsid w:val="00197119"/>
    <w:rsid w:val="00197188"/>
    <w:rsid w:val="0019721D"/>
    <w:rsid w:val="00197417"/>
    <w:rsid w:val="0019748B"/>
    <w:rsid w:val="00197573"/>
    <w:rsid w:val="00197681"/>
    <w:rsid w:val="0019779E"/>
    <w:rsid w:val="00197907"/>
    <w:rsid w:val="00197C78"/>
    <w:rsid w:val="00197CB8"/>
    <w:rsid w:val="00197ED6"/>
    <w:rsid w:val="001A011A"/>
    <w:rsid w:val="001A02FB"/>
    <w:rsid w:val="001A04AC"/>
    <w:rsid w:val="001A0653"/>
    <w:rsid w:val="001A0B93"/>
    <w:rsid w:val="001A0BBA"/>
    <w:rsid w:val="001A0C25"/>
    <w:rsid w:val="001A0D34"/>
    <w:rsid w:val="001A0DB5"/>
    <w:rsid w:val="001A0EF5"/>
    <w:rsid w:val="001A0F93"/>
    <w:rsid w:val="001A105E"/>
    <w:rsid w:val="001A107A"/>
    <w:rsid w:val="001A1404"/>
    <w:rsid w:val="001A1487"/>
    <w:rsid w:val="001A1566"/>
    <w:rsid w:val="001A15A9"/>
    <w:rsid w:val="001A189D"/>
    <w:rsid w:val="001A18A0"/>
    <w:rsid w:val="001A18B4"/>
    <w:rsid w:val="001A18FB"/>
    <w:rsid w:val="001A1963"/>
    <w:rsid w:val="001A1993"/>
    <w:rsid w:val="001A1A38"/>
    <w:rsid w:val="001A1B65"/>
    <w:rsid w:val="001A21DD"/>
    <w:rsid w:val="001A237C"/>
    <w:rsid w:val="001A2424"/>
    <w:rsid w:val="001A24D7"/>
    <w:rsid w:val="001A27B7"/>
    <w:rsid w:val="001A2BA0"/>
    <w:rsid w:val="001A2BB5"/>
    <w:rsid w:val="001A2C10"/>
    <w:rsid w:val="001A2DE8"/>
    <w:rsid w:val="001A2E74"/>
    <w:rsid w:val="001A2EC2"/>
    <w:rsid w:val="001A2FA1"/>
    <w:rsid w:val="001A306A"/>
    <w:rsid w:val="001A306E"/>
    <w:rsid w:val="001A3116"/>
    <w:rsid w:val="001A349C"/>
    <w:rsid w:val="001A355D"/>
    <w:rsid w:val="001A35C2"/>
    <w:rsid w:val="001A37CF"/>
    <w:rsid w:val="001A37EB"/>
    <w:rsid w:val="001A3935"/>
    <w:rsid w:val="001A3DF2"/>
    <w:rsid w:val="001A3EA4"/>
    <w:rsid w:val="001A4136"/>
    <w:rsid w:val="001A42BC"/>
    <w:rsid w:val="001A4611"/>
    <w:rsid w:val="001A46B7"/>
    <w:rsid w:val="001A46F1"/>
    <w:rsid w:val="001A46F5"/>
    <w:rsid w:val="001A472F"/>
    <w:rsid w:val="001A4AD7"/>
    <w:rsid w:val="001A4B03"/>
    <w:rsid w:val="001A4B17"/>
    <w:rsid w:val="001A4D3D"/>
    <w:rsid w:val="001A4E1F"/>
    <w:rsid w:val="001A500B"/>
    <w:rsid w:val="001A502B"/>
    <w:rsid w:val="001A5053"/>
    <w:rsid w:val="001A53F4"/>
    <w:rsid w:val="001A5B64"/>
    <w:rsid w:val="001A5D65"/>
    <w:rsid w:val="001A5FAB"/>
    <w:rsid w:val="001A6036"/>
    <w:rsid w:val="001A6298"/>
    <w:rsid w:val="001A63A0"/>
    <w:rsid w:val="001A64D9"/>
    <w:rsid w:val="001A6587"/>
    <w:rsid w:val="001A67E1"/>
    <w:rsid w:val="001A6B93"/>
    <w:rsid w:val="001A6BD5"/>
    <w:rsid w:val="001A6E45"/>
    <w:rsid w:val="001A6E51"/>
    <w:rsid w:val="001A6FA5"/>
    <w:rsid w:val="001A7260"/>
    <w:rsid w:val="001A73EC"/>
    <w:rsid w:val="001A7587"/>
    <w:rsid w:val="001A7593"/>
    <w:rsid w:val="001A7621"/>
    <w:rsid w:val="001A7731"/>
    <w:rsid w:val="001A78E6"/>
    <w:rsid w:val="001A79FF"/>
    <w:rsid w:val="001A7ACC"/>
    <w:rsid w:val="001A7C3A"/>
    <w:rsid w:val="001A7D26"/>
    <w:rsid w:val="001B014A"/>
    <w:rsid w:val="001B04F4"/>
    <w:rsid w:val="001B07CA"/>
    <w:rsid w:val="001B0868"/>
    <w:rsid w:val="001B098A"/>
    <w:rsid w:val="001B09D5"/>
    <w:rsid w:val="001B0B11"/>
    <w:rsid w:val="001B0F6E"/>
    <w:rsid w:val="001B1149"/>
    <w:rsid w:val="001B12E4"/>
    <w:rsid w:val="001B1337"/>
    <w:rsid w:val="001B1342"/>
    <w:rsid w:val="001B1591"/>
    <w:rsid w:val="001B15FB"/>
    <w:rsid w:val="001B19E0"/>
    <w:rsid w:val="001B1ADF"/>
    <w:rsid w:val="001B1B93"/>
    <w:rsid w:val="001B1C3B"/>
    <w:rsid w:val="001B1DA9"/>
    <w:rsid w:val="001B1DE5"/>
    <w:rsid w:val="001B1F11"/>
    <w:rsid w:val="001B1F15"/>
    <w:rsid w:val="001B2047"/>
    <w:rsid w:val="001B20AD"/>
    <w:rsid w:val="001B2193"/>
    <w:rsid w:val="001B219C"/>
    <w:rsid w:val="001B2567"/>
    <w:rsid w:val="001B25DE"/>
    <w:rsid w:val="001B2833"/>
    <w:rsid w:val="001B29B2"/>
    <w:rsid w:val="001B2ACD"/>
    <w:rsid w:val="001B2BB1"/>
    <w:rsid w:val="001B2D4D"/>
    <w:rsid w:val="001B311B"/>
    <w:rsid w:val="001B3307"/>
    <w:rsid w:val="001B3479"/>
    <w:rsid w:val="001B354A"/>
    <w:rsid w:val="001B35C7"/>
    <w:rsid w:val="001B3B92"/>
    <w:rsid w:val="001B3C2F"/>
    <w:rsid w:val="001B3CFF"/>
    <w:rsid w:val="001B4005"/>
    <w:rsid w:val="001B4036"/>
    <w:rsid w:val="001B4246"/>
    <w:rsid w:val="001B42D0"/>
    <w:rsid w:val="001B4357"/>
    <w:rsid w:val="001B4359"/>
    <w:rsid w:val="001B464F"/>
    <w:rsid w:val="001B4831"/>
    <w:rsid w:val="001B494A"/>
    <w:rsid w:val="001B4B15"/>
    <w:rsid w:val="001B4B3A"/>
    <w:rsid w:val="001B4D15"/>
    <w:rsid w:val="001B4FAB"/>
    <w:rsid w:val="001B56A2"/>
    <w:rsid w:val="001B5734"/>
    <w:rsid w:val="001B5833"/>
    <w:rsid w:val="001B5885"/>
    <w:rsid w:val="001B58E3"/>
    <w:rsid w:val="001B594D"/>
    <w:rsid w:val="001B5C8C"/>
    <w:rsid w:val="001B5D61"/>
    <w:rsid w:val="001B5F3F"/>
    <w:rsid w:val="001B6224"/>
    <w:rsid w:val="001B634F"/>
    <w:rsid w:val="001B644F"/>
    <w:rsid w:val="001B677D"/>
    <w:rsid w:val="001B6970"/>
    <w:rsid w:val="001B6B1E"/>
    <w:rsid w:val="001B6CC4"/>
    <w:rsid w:val="001B6EC0"/>
    <w:rsid w:val="001B6F41"/>
    <w:rsid w:val="001B7020"/>
    <w:rsid w:val="001B714E"/>
    <w:rsid w:val="001B73A6"/>
    <w:rsid w:val="001B7AD6"/>
    <w:rsid w:val="001B7D0E"/>
    <w:rsid w:val="001B7D18"/>
    <w:rsid w:val="001B7E94"/>
    <w:rsid w:val="001B7FBC"/>
    <w:rsid w:val="001C0087"/>
    <w:rsid w:val="001C02D8"/>
    <w:rsid w:val="001C064F"/>
    <w:rsid w:val="001C0904"/>
    <w:rsid w:val="001C0B3C"/>
    <w:rsid w:val="001C11C2"/>
    <w:rsid w:val="001C1483"/>
    <w:rsid w:val="001C1530"/>
    <w:rsid w:val="001C1A40"/>
    <w:rsid w:val="001C1A54"/>
    <w:rsid w:val="001C1B38"/>
    <w:rsid w:val="001C2064"/>
    <w:rsid w:val="001C230E"/>
    <w:rsid w:val="001C25C5"/>
    <w:rsid w:val="001C263A"/>
    <w:rsid w:val="001C2686"/>
    <w:rsid w:val="001C278F"/>
    <w:rsid w:val="001C27E9"/>
    <w:rsid w:val="001C29FB"/>
    <w:rsid w:val="001C2A58"/>
    <w:rsid w:val="001C322E"/>
    <w:rsid w:val="001C323B"/>
    <w:rsid w:val="001C336B"/>
    <w:rsid w:val="001C34F1"/>
    <w:rsid w:val="001C35BE"/>
    <w:rsid w:val="001C37B0"/>
    <w:rsid w:val="001C39C2"/>
    <w:rsid w:val="001C3BAC"/>
    <w:rsid w:val="001C3D0D"/>
    <w:rsid w:val="001C40C8"/>
    <w:rsid w:val="001C41C5"/>
    <w:rsid w:val="001C4402"/>
    <w:rsid w:val="001C471D"/>
    <w:rsid w:val="001C494D"/>
    <w:rsid w:val="001C4BCF"/>
    <w:rsid w:val="001C4C37"/>
    <w:rsid w:val="001C4D15"/>
    <w:rsid w:val="001C4E1C"/>
    <w:rsid w:val="001C4ED5"/>
    <w:rsid w:val="001C524D"/>
    <w:rsid w:val="001C5494"/>
    <w:rsid w:val="001C55A0"/>
    <w:rsid w:val="001C55E9"/>
    <w:rsid w:val="001C56E1"/>
    <w:rsid w:val="001C5AF9"/>
    <w:rsid w:val="001C5CF2"/>
    <w:rsid w:val="001C5D83"/>
    <w:rsid w:val="001C5DE7"/>
    <w:rsid w:val="001C5F2E"/>
    <w:rsid w:val="001C6157"/>
    <w:rsid w:val="001C6277"/>
    <w:rsid w:val="001C62A8"/>
    <w:rsid w:val="001C62C8"/>
    <w:rsid w:val="001C6885"/>
    <w:rsid w:val="001C72FB"/>
    <w:rsid w:val="001C7589"/>
    <w:rsid w:val="001C75A1"/>
    <w:rsid w:val="001C773B"/>
    <w:rsid w:val="001C7792"/>
    <w:rsid w:val="001C781F"/>
    <w:rsid w:val="001C7AEA"/>
    <w:rsid w:val="001C7CDC"/>
    <w:rsid w:val="001D00A0"/>
    <w:rsid w:val="001D018D"/>
    <w:rsid w:val="001D027B"/>
    <w:rsid w:val="001D03B5"/>
    <w:rsid w:val="001D0550"/>
    <w:rsid w:val="001D066C"/>
    <w:rsid w:val="001D08F6"/>
    <w:rsid w:val="001D0957"/>
    <w:rsid w:val="001D0AE3"/>
    <w:rsid w:val="001D0B68"/>
    <w:rsid w:val="001D0C62"/>
    <w:rsid w:val="001D0D37"/>
    <w:rsid w:val="001D0DC8"/>
    <w:rsid w:val="001D0FCA"/>
    <w:rsid w:val="001D1000"/>
    <w:rsid w:val="001D100F"/>
    <w:rsid w:val="001D1035"/>
    <w:rsid w:val="001D10BF"/>
    <w:rsid w:val="001D11D7"/>
    <w:rsid w:val="001D1385"/>
    <w:rsid w:val="001D149A"/>
    <w:rsid w:val="001D183E"/>
    <w:rsid w:val="001D1A65"/>
    <w:rsid w:val="001D1B63"/>
    <w:rsid w:val="001D1B9F"/>
    <w:rsid w:val="001D1C2B"/>
    <w:rsid w:val="001D1CEB"/>
    <w:rsid w:val="001D1F08"/>
    <w:rsid w:val="001D1FAB"/>
    <w:rsid w:val="001D22DB"/>
    <w:rsid w:val="001D22FB"/>
    <w:rsid w:val="001D2391"/>
    <w:rsid w:val="001D2595"/>
    <w:rsid w:val="001D2672"/>
    <w:rsid w:val="001D26FF"/>
    <w:rsid w:val="001D274F"/>
    <w:rsid w:val="001D2893"/>
    <w:rsid w:val="001D2900"/>
    <w:rsid w:val="001D29E1"/>
    <w:rsid w:val="001D2A40"/>
    <w:rsid w:val="001D2A8E"/>
    <w:rsid w:val="001D2AD4"/>
    <w:rsid w:val="001D2CDA"/>
    <w:rsid w:val="001D305D"/>
    <w:rsid w:val="001D3346"/>
    <w:rsid w:val="001D3825"/>
    <w:rsid w:val="001D3932"/>
    <w:rsid w:val="001D3B0D"/>
    <w:rsid w:val="001D3CF7"/>
    <w:rsid w:val="001D3DB5"/>
    <w:rsid w:val="001D3F64"/>
    <w:rsid w:val="001D3FDD"/>
    <w:rsid w:val="001D4033"/>
    <w:rsid w:val="001D4180"/>
    <w:rsid w:val="001D43DB"/>
    <w:rsid w:val="001D43E8"/>
    <w:rsid w:val="001D45B0"/>
    <w:rsid w:val="001D45E7"/>
    <w:rsid w:val="001D46A8"/>
    <w:rsid w:val="001D4793"/>
    <w:rsid w:val="001D47FE"/>
    <w:rsid w:val="001D4CF4"/>
    <w:rsid w:val="001D4FA9"/>
    <w:rsid w:val="001D503F"/>
    <w:rsid w:val="001D5240"/>
    <w:rsid w:val="001D5368"/>
    <w:rsid w:val="001D5695"/>
    <w:rsid w:val="001D5972"/>
    <w:rsid w:val="001D5BA9"/>
    <w:rsid w:val="001D5EC1"/>
    <w:rsid w:val="001D5EEA"/>
    <w:rsid w:val="001D61DB"/>
    <w:rsid w:val="001D6703"/>
    <w:rsid w:val="001D6BA7"/>
    <w:rsid w:val="001D6C79"/>
    <w:rsid w:val="001D70D6"/>
    <w:rsid w:val="001D7197"/>
    <w:rsid w:val="001D7329"/>
    <w:rsid w:val="001D7566"/>
    <w:rsid w:val="001D7618"/>
    <w:rsid w:val="001D791E"/>
    <w:rsid w:val="001D79D8"/>
    <w:rsid w:val="001D7E13"/>
    <w:rsid w:val="001E0010"/>
    <w:rsid w:val="001E025D"/>
    <w:rsid w:val="001E02E1"/>
    <w:rsid w:val="001E02FF"/>
    <w:rsid w:val="001E04BB"/>
    <w:rsid w:val="001E058F"/>
    <w:rsid w:val="001E0887"/>
    <w:rsid w:val="001E0BE1"/>
    <w:rsid w:val="001E0BF3"/>
    <w:rsid w:val="001E0C10"/>
    <w:rsid w:val="001E0CD6"/>
    <w:rsid w:val="001E0CE2"/>
    <w:rsid w:val="001E115E"/>
    <w:rsid w:val="001E12E7"/>
    <w:rsid w:val="001E1302"/>
    <w:rsid w:val="001E1359"/>
    <w:rsid w:val="001E14A0"/>
    <w:rsid w:val="001E168D"/>
    <w:rsid w:val="001E16AC"/>
    <w:rsid w:val="001E19AC"/>
    <w:rsid w:val="001E1A58"/>
    <w:rsid w:val="001E1A85"/>
    <w:rsid w:val="001E2210"/>
    <w:rsid w:val="001E264F"/>
    <w:rsid w:val="001E2820"/>
    <w:rsid w:val="001E2920"/>
    <w:rsid w:val="001E2BA7"/>
    <w:rsid w:val="001E2DEE"/>
    <w:rsid w:val="001E30BA"/>
    <w:rsid w:val="001E3257"/>
    <w:rsid w:val="001E32A3"/>
    <w:rsid w:val="001E34A4"/>
    <w:rsid w:val="001E34E3"/>
    <w:rsid w:val="001E35F5"/>
    <w:rsid w:val="001E363C"/>
    <w:rsid w:val="001E3D6B"/>
    <w:rsid w:val="001E3DCD"/>
    <w:rsid w:val="001E3E7E"/>
    <w:rsid w:val="001E40FF"/>
    <w:rsid w:val="001E4646"/>
    <w:rsid w:val="001E4698"/>
    <w:rsid w:val="001E490B"/>
    <w:rsid w:val="001E496E"/>
    <w:rsid w:val="001E4BDD"/>
    <w:rsid w:val="001E4F4D"/>
    <w:rsid w:val="001E5312"/>
    <w:rsid w:val="001E572B"/>
    <w:rsid w:val="001E57D7"/>
    <w:rsid w:val="001E59C6"/>
    <w:rsid w:val="001E5AEF"/>
    <w:rsid w:val="001E5B79"/>
    <w:rsid w:val="001E5BC8"/>
    <w:rsid w:val="001E5C9B"/>
    <w:rsid w:val="001E5CA2"/>
    <w:rsid w:val="001E5E44"/>
    <w:rsid w:val="001E5FBE"/>
    <w:rsid w:val="001E6538"/>
    <w:rsid w:val="001E65E3"/>
    <w:rsid w:val="001E689F"/>
    <w:rsid w:val="001E6912"/>
    <w:rsid w:val="001E6A9E"/>
    <w:rsid w:val="001E6ADD"/>
    <w:rsid w:val="001E733C"/>
    <w:rsid w:val="001E75C1"/>
    <w:rsid w:val="001E790E"/>
    <w:rsid w:val="001E7993"/>
    <w:rsid w:val="001E7A7F"/>
    <w:rsid w:val="001E7B0E"/>
    <w:rsid w:val="001E7E31"/>
    <w:rsid w:val="001E7EB2"/>
    <w:rsid w:val="001E7FAA"/>
    <w:rsid w:val="001E7FBB"/>
    <w:rsid w:val="001F008F"/>
    <w:rsid w:val="001F0203"/>
    <w:rsid w:val="001F0225"/>
    <w:rsid w:val="001F02A2"/>
    <w:rsid w:val="001F042E"/>
    <w:rsid w:val="001F06FE"/>
    <w:rsid w:val="001F07A6"/>
    <w:rsid w:val="001F0824"/>
    <w:rsid w:val="001F0A21"/>
    <w:rsid w:val="001F0A99"/>
    <w:rsid w:val="001F0B2A"/>
    <w:rsid w:val="001F0FBD"/>
    <w:rsid w:val="001F10FC"/>
    <w:rsid w:val="001F1200"/>
    <w:rsid w:val="001F137E"/>
    <w:rsid w:val="001F13D5"/>
    <w:rsid w:val="001F141F"/>
    <w:rsid w:val="001F1600"/>
    <w:rsid w:val="001F16BC"/>
    <w:rsid w:val="001F18F9"/>
    <w:rsid w:val="001F1959"/>
    <w:rsid w:val="001F1C1F"/>
    <w:rsid w:val="001F1C52"/>
    <w:rsid w:val="001F1C60"/>
    <w:rsid w:val="001F1CF7"/>
    <w:rsid w:val="001F1DB0"/>
    <w:rsid w:val="001F1DDF"/>
    <w:rsid w:val="001F1FA8"/>
    <w:rsid w:val="001F218F"/>
    <w:rsid w:val="001F2448"/>
    <w:rsid w:val="001F26B7"/>
    <w:rsid w:val="001F26C9"/>
    <w:rsid w:val="001F2719"/>
    <w:rsid w:val="001F27BB"/>
    <w:rsid w:val="001F29D6"/>
    <w:rsid w:val="001F2AF9"/>
    <w:rsid w:val="001F2E03"/>
    <w:rsid w:val="001F2E77"/>
    <w:rsid w:val="001F2EF9"/>
    <w:rsid w:val="001F33E1"/>
    <w:rsid w:val="001F360D"/>
    <w:rsid w:val="001F361C"/>
    <w:rsid w:val="001F3695"/>
    <w:rsid w:val="001F3ADD"/>
    <w:rsid w:val="001F3B2F"/>
    <w:rsid w:val="001F3D19"/>
    <w:rsid w:val="001F3EE0"/>
    <w:rsid w:val="001F3EF0"/>
    <w:rsid w:val="001F4198"/>
    <w:rsid w:val="001F43B9"/>
    <w:rsid w:val="001F43EC"/>
    <w:rsid w:val="001F45B6"/>
    <w:rsid w:val="001F4729"/>
    <w:rsid w:val="001F47AD"/>
    <w:rsid w:val="001F4A32"/>
    <w:rsid w:val="001F4A62"/>
    <w:rsid w:val="001F4D97"/>
    <w:rsid w:val="001F4FCC"/>
    <w:rsid w:val="001F5080"/>
    <w:rsid w:val="001F510E"/>
    <w:rsid w:val="001F5387"/>
    <w:rsid w:val="001F5457"/>
    <w:rsid w:val="001F573D"/>
    <w:rsid w:val="001F5AEF"/>
    <w:rsid w:val="001F5D98"/>
    <w:rsid w:val="001F5EF4"/>
    <w:rsid w:val="001F5FD0"/>
    <w:rsid w:val="001F6110"/>
    <w:rsid w:val="001F6150"/>
    <w:rsid w:val="001F6831"/>
    <w:rsid w:val="001F68B4"/>
    <w:rsid w:val="001F6A1A"/>
    <w:rsid w:val="001F6B79"/>
    <w:rsid w:val="001F6C6D"/>
    <w:rsid w:val="001F6D9C"/>
    <w:rsid w:val="001F7109"/>
    <w:rsid w:val="001F761F"/>
    <w:rsid w:val="001F7851"/>
    <w:rsid w:val="001F7B59"/>
    <w:rsid w:val="001F7D02"/>
    <w:rsid w:val="001F7EC4"/>
    <w:rsid w:val="002000DD"/>
    <w:rsid w:val="0020089E"/>
    <w:rsid w:val="002008B7"/>
    <w:rsid w:val="00200AA3"/>
    <w:rsid w:val="00200BB8"/>
    <w:rsid w:val="00200F3B"/>
    <w:rsid w:val="00200F9A"/>
    <w:rsid w:val="00201086"/>
    <w:rsid w:val="002011D1"/>
    <w:rsid w:val="00201357"/>
    <w:rsid w:val="002014B9"/>
    <w:rsid w:val="002018EB"/>
    <w:rsid w:val="00202043"/>
    <w:rsid w:val="00202139"/>
    <w:rsid w:val="0020232A"/>
    <w:rsid w:val="00202426"/>
    <w:rsid w:val="002024A1"/>
    <w:rsid w:val="002026A6"/>
    <w:rsid w:val="00202A0B"/>
    <w:rsid w:val="00202E42"/>
    <w:rsid w:val="00202F68"/>
    <w:rsid w:val="00202FF7"/>
    <w:rsid w:val="002034FA"/>
    <w:rsid w:val="00203593"/>
    <w:rsid w:val="0020374C"/>
    <w:rsid w:val="0020377F"/>
    <w:rsid w:val="0020379F"/>
    <w:rsid w:val="002037C7"/>
    <w:rsid w:val="002039C8"/>
    <w:rsid w:val="00203DD9"/>
    <w:rsid w:val="0020413F"/>
    <w:rsid w:val="00204375"/>
    <w:rsid w:val="0020446D"/>
    <w:rsid w:val="00204867"/>
    <w:rsid w:val="002049BB"/>
    <w:rsid w:val="00204AE7"/>
    <w:rsid w:val="002051DB"/>
    <w:rsid w:val="00205725"/>
    <w:rsid w:val="00205926"/>
    <w:rsid w:val="00205954"/>
    <w:rsid w:val="002059F7"/>
    <w:rsid w:val="00205C69"/>
    <w:rsid w:val="002060E1"/>
    <w:rsid w:val="00206109"/>
    <w:rsid w:val="0020667E"/>
    <w:rsid w:val="002066CE"/>
    <w:rsid w:val="00206B7E"/>
    <w:rsid w:val="00206E1E"/>
    <w:rsid w:val="00206E4A"/>
    <w:rsid w:val="00206F07"/>
    <w:rsid w:val="0020713F"/>
    <w:rsid w:val="002076BD"/>
    <w:rsid w:val="002076E8"/>
    <w:rsid w:val="00207952"/>
    <w:rsid w:val="00207AC7"/>
    <w:rsid w:val="00207B81"/>
    <w:rsid w:val="00207B90"/>
    <w:rsid w:val="00207C6F"/>
    <w:rsid w:val="00207DE4"/>
    <w:rsid w:val="00210057"/>
    <w:rsid w:val="002100F3"/>
    <w:rsid w:val="002101DE"/>
    <w:rsid w:val="00210384"/>
    <w:rsid w:val="002108CA"/>
    <w:rsid w:val="00210AD0"/>
    <w:rsid w:val="00210C61"/>
    <w:rsid w:val="00210C8A"/>
    <w:rsid w:val="00210E14"/>
    <w:rsid w:val="00210F1F"/>
    <w:rsid w:val="00210F21"/>
    <w:rsid w:val="0021103C"/>
    <w:rsid w:val="0021114B"/>
    <w:rsid w:val="00211213"/>
    <w:rsid w:val="00211271"/>
    <w:rsid w:val="002113AE"/>
    <w:rsid w:val="00211471"/>
    <w:rsid w:val="00211555"/>
    <w:rsid w:val="00211620"/>
    <w:rsid w:val="002119CE"/>
    <w:rsid w:val="00211A0B"/>
    <w:rsid w:val="00211D77"/>
    <w:rsid w:val="00211D79"/>
    <w:rsid w:val="002121A3"/>
    <w:rsid w:val="002122AF"/>
    <w:rsid w:val="0021232A"/>
    <w:rsid w:val="002123F3"/>
    <w:rsid w:val="002123F4"/>
    <w:rsid w:val="00212402"/>
    <w:rsid w:val="00212418"/>
    <w:rsid w:val="0021263B"/>
    <w:rsid w:val="0021267B"/>
    <w:rsid w:val="00212726"/>
    <w:rsid w:val="00212A5C"/>
    <w:rsid w:val="00212B8C"/>
    <w:rsid w:val="00212E17"/>
    <w:rsid w:val="002131CB"/>
    <w:rsid w:val="0021321C"/>
    <w:rsid w:val="0021327A"/>
    <w:rsid w:val="00213599"/>
    <w:rsid w:val="0021382B"/>
    <w:rsid w:val="00213BD6"/>
    <w:rsid w:val="00214494"/>
    <w:rsid w:val="00214609"/>
    <w:rsid w:val="00214A07"/>
    <w:rsid w:val="00214B37"/>
    <w:rsid w:val="00214DC2"/>
    <w:rsid w:val="00214E64"/>
    <w:rsid w:val="00215034"/>
    <w:rsid w:val="002150D2"/>
    <w:rsid w:val="002152C9"/>
    <w:rsid w:val="00215373"/>
    <w:rsid w:val="0021548C"/>
    <w:rsid w:val="002154ED"/>
    <w:rsid w:val="00215667"/>
    <w:rsid w:val="0021575F"/>
    <w:rsid w:val="0021577D"/>
    <w:rsid w:val="00215864"/>
    <w:rsid w:val="00215C30"/>
    <w:rsid w:val="00215CF9"/>
    <w:rsid w:val="00216210"/>
    <w:rsid w:val="00216245"/>
    <w:rsid w:val="00216647"/>
    <w:rsid w:val="0021695B"/>
    <w:rsid w:val="0021698A"/>
    <w:rsid w:val="00216AA6"/>
    <w:rsid w:val="00216D9B"/>
    <w:rsid w:val="00216FD0"/>
    <w:rsid w:val="00217096"/>
    <w:rsid w:val="002170CE"/>
    <w:rsid w:val="00217153"/>
    <w:rsid w:val="00217160"/>
    <w:rsid w:val="0021741B"/>
    <w:rsid w:val="00217577"/>
    <w:rsid w:val="0021759F"/>
    <w:rsid w:val="002175EF"/>
    <w:rsid w:val="002178D5"/>
    <w:rsid w:val="0021793E"/>
    <w:rsid w:val="00217A94"/>
    <w:rsid w:val="00217CDA"/>
    <w:rsid w:val="00217D04"/>
    <w:rsid w:val="00217E31"/>
    <w:rsid w:val="00217F0E"/>
    <w:rsid w:val="00217F64"/>
    <w:rsid w:val="00217FF4"/>
    <w:rsid w:val="00220052"/>
    <w:rsid w:val="00220090"/>
    <w:rsid w:val="002200C6"/>
    <w:rsid w:val="00220166"/>
    <w:rsid w:val="002202B7"/>
    <w:rsid w:val="002204BA"/>
    <w:rsid w:val="002209B9"/>
    <w:rsid w:val="00220AC2"/>
    <w:rsid w:val="00220C2F"/>
    <w:rsid w:val="00220DC9"/>
    <w:rsid w:val="00220E6F"/>
    <w:rsid w:val="00221008"/>
    <w:rsid w:val="00221015"/>
    <w:rsid w:val="00221102"/>
    <w:rsid w:val="00221268"/>
    <w:rsid w:val="002212B6"/>
    <w:rsid w:val="002212C4"/>
    <w:rsid w:val="002212F5"/>
    <w:rsid w:val="00221328"/>
    <w:rsid w:val="002213B4"/>
    <w:rsid w:val="00221732"/>
    <w:rsid w:val="00221794"/>
    <w:rsid w:val="00221831"/>
    <w:rsid w:val="00221AC8"/>
    <w:rsid w:val="00221BBC"/>
    <w:rsid w:val="00221C1D"/>
    <w:rsid w:val="00221C77"/>
    <w:rsid w:val="00221E3A"/>
    <w:rsid w:val="00221E47"/>
    <w:rsid w:val="00221EA0"/>
    <w:rsid w:val="00221FD7"/>
    <w:rsid w:val="002221C0"/>
    <w:rsid w:val="00222491"/>
    <w:rsid w:val="0022259E"/>
    <w:rsid w:val="00222637"/>
    <w:rsid w:val="002227A1"/>
    <w:rsid w:val="0022290E"/>
    <w:rsid w:val="00222ABE"/>
    <w:rsid w:val="00222D14"/>
    <w:rsid w:val="00222FDE"/>
    <w:rsid w:val="00223019"/>
    <w:rsid w:val="00223164"/>
    <w:rsid w:val="002231C9"/>
    <w:rsid w:val="00223543"/>
    <w:rsid w:val="00223607"/>
    <w:rsid w:val="0022368D"/>
    <w:rsid w:val="00223AC5"/>
    <w:rsid w:val="00223BAA"/>
    <w:rsid w:val="00223BE5"/>
    <w:rsid w:val="00224232"/>
    <w:rsid w:val="002243A6"/>
    <w:rsid w:val="00224410"/>
    <w:rsid w:val="002244A9"/>
    <w:rsid w:val="00224611"/>
    <w:rsid w:val="00224756"/>
    <w:rsid w:val="002250D4"/>
    <w:rsid w:val="00225271"/>
    <w:rsid w:val="002254CE"/>
    <w:rsid w:val="0022567D"/>
    <w:rsid w:val="00225883"/>
    <w:rsid w:val="002258A0"/>
    <w:rsid w:val="00225928"/>
    <w:rsid w:val="00225939"/>
    <w:rsid w:val="00225C01"/>
    <w:rsid w:val="00225CC7"/>
    <w:rsid w:val="00225FC4"/>
    <w:rsid w:val="0022604B"/>
    <w:rsid w:val="002261C0"/>
    <w:rsid w:val="002264C8"/>
    <w:rsid w:val="00226527"/>
    <w:rsid w:val="00226538"/>
    <w:rsid w:val="0022688C"/>
    <w:rsid w:val="00226B40"/>
    <w:rsid w:val="00226DB9"/>
    <w:rsid w:val="00226FAE"/>
    <w:rsid w:val="00226FB1"/>
    <w:rsid w:val="00227474"/>
    <w:rsid w:val="002276F2"/>
    <w:rsid w:val="002277A2"/>
    <w:rsid w:val="00227E02"/>
    <w:rsid w:val="00227E9B"/>
    <w:rsid w:val="00227FB0"/>
    <w:rsid w:val="0023007D"/>
    <w:rsid w:val="00230490"/>
    <w:rsid w:val="0023054D"/>
    <w:rsid w:val="00230646"/>
    <w:rsid w:val="0023091E"/>
    <w:rsid w:val="00230AD2"/>
    <w:rsid w:val="00230B1C"/>
    <w:rsid w:val="00230B6E"/>
    <w:rsid w:val="00230BB1"/>
    <w:rsid w:val="00230C1D"/>
    <w:rsid w:val="00230C81"/>
    <w:rsid w:val="00230EC1"/>
    <w:rsid w:val="0023103F"/>
    <w:rsid w:val="0023112B"/>
    <w:rsid w:val="00231217"/>
    <w:rsid w:val="002312EC"/>
    <w:rsid w:val="00231589"/>
    <w:rsid w:val="002315B9"/>
    <w:rsid w:val="00231764"/>
    <w:rsid w:val="002319C9"/>
    <w:rsid w:val="00231B65"/>
    <w:rsid w:val="00231BF7"/>
    <w:rsid w:val="00231C5E"/>
    <w:rsid w:val="00232014"/>
    <w:rsid w:val="0023256F"/>
    <w:rsid w:val="002328BA"/>
    <w:rsid w:val="0023293C"/>
    <w:rsid w:val="00232EB9"/>
    <w:rsid w:val="002331C4"/>
    <w:rsid w:val="002333B7"/>
    <w:rsid w:val="0023382E"/>
    <w:rsid w:val="002338B2"/>
    <w:rsid w:val="00233AE3"/>
    <w:rsid w:val="00233C22"/>
    <w:rsid w:val="00233C79"/>
    <w:rsid w:val="00233D08"/>
    <w:rsid w:val="00233D10"/>
    <w:rsid w:val="00234138"/>
    <w:rsid w:val="00234376"/>
    <w:rsid w:val="0023448C"/>
    <w:rsid w:val="00234732"/>
    <w:rsid w:val="00234833"/>
    <w:rsid w:val="00234869"/>
    <w:rsid w:val="00234905"/>
    <w:rsid w:val="0023499E"/>
    <w:rsid w:val="00234CE0"/>
    <w:rsid w:val="00234F08"/>
    <w:rsid w:val="00234FC6"/>
    <w:rsid w:val="002350BC"/>
    <w:rsid w:val="00235236"/>
    <w:rsid w:val="002353D2"/>
    <w:rsid w:val="00235400"/>
    <w:rsid w:val="00235548"/>
    <w:rsid w:val="00235587"/>
    <w:rsid w:val="002359A9"/>
    <w:rsid w:val="00235A69"/>
    <w:rsid w:val="00235B03"/>
    <w:rsid w:val="00235D9F"/>
    <w:rsid w:val="00235EAA"/>
    <w:rsid w:val="0023644D"/>
    <w:rsid w:val="0023693F"/>
    <w:rsid w:val="00236B25"/>
    <w:rsid w:val="00236B56"/>
    <w:rsid w:val="00236C36"/>
    <w:rsid w:val="00236C42"/>
    <w:rsid w:val="00236DF8"/>
    <w:rsid w:val="00236E1C"/>
    <w:rsid w:val="0023713E"/>
    <w:rsid w:val="002373CF"/>
    <w:rsid w:val="00237452"/>
    <w:rsid w:val="002375E1"/>
    <w:rsid w:val="002376C2"/>
    <w:rsid w:val="00237764"/>
    <w:rsid w:val="00237777"/>
    <w:rsid w:val="002377D9"/>
    <w:rsid w:val="00237A41"/>
    <w:rsid w:val="00237B96"/>
    <w:rsid w:val="00237CB8"/>
    <w:rsid w:val="00237D2E"/>
    <w:rsid w:val="00237DA9"/>
    <w:rsid w:val="00237F00"/>
    <w:rsid w:val="00240290"/>
    <w:rsid w:val="002402CB"/>
    <w:rsid w:val="00240362"/>
    <w:rsid w:val="002403F3"/>
    <w:rsid w:val="0024083B"/>
    <w:rsid w:val="0024099D"/>
    <w:rsid w:val="00240AF0"/>
    <w:rsid w:val="00240CF7"/>
    <w:rsid w:val="00240D8C"/>
    <w:rsid w:val="00240E04"/>
    <w:rsid w:val="00241098"/>
    <w:rsid w:val="002410C4"/>
    <w:rsid w:val="00241134"/>
    <w:rsid w:val="002411C8"/>
    <w:rsid w:val="002411D7"/>
    <w:rsid w:val="0024159E"/>
    <w:rsid w:val="00241640"/>
    <w:rsid w:val="00241A70"/>
    <w:rsid w:val="00241BAE"/>
    <w:rsid w:val="00241D7A"/>
    <w:rsid w:val="00241F5C"/>
    <w:rsid w:val="00241F91"/>
    <w:rsid w:val="0024287E"/>
    <w:rsid w:val="00242D22"/>
    <w:rsid w:val="00242E91"/>
    <w:rsid w:val="00242F48"/>
    <w:rsid w:val="00243146"/>
    <w:rsid w:val="00243216"/>
    <w:rsid w:val="0024347A"/>
    <w:rsid w:val="0024364B"/>
    <w:rsid w:val="00243AEA"/>
    <w:rsid w:val="00243E65"/>
    <w:rsid w:val="00243EC1"/>
    <w:rsid w:val="0024403E"/>
    <w:rsid w:val="00244116"/>
    <w:rsid w:val="00244333"/>
    <w:rsid w:val="00244457"/>
    <w:rsid w:val="0024446B"/>
    <w:rsid w:val="0024485A"/>
    <w:rsid w:val="0024485B"/>
    <w:rsid w:val="00244B51"/>
    <w:rsid w:val="00244E24"/>
    <w:rsid w:val="00245256"/>
    <w:rsid w:val="00245286"/>
    <w:rsid w:val="0024534F"/>
    <w:rsid w:val="00245370"/>
    <w:rsid w:val="00245470"/>
    <w:rsid w:val="00245697"/>
    <w:rsid w:val="00245C64"/>
    <w:rsid w:val="00245C86"/>
    <w:rsid w:val="00245CC1"/>
    <w:rsid w:val="00245E2E"/>
    <w:rsid w:val="00245EDA"/>
    <w:rsid w:val="00245F9D"/>
    <w:rsid w:val="00246015"/>
    <w:rsid w:val="0024607C"/>
    <w:rsid w:val="00246265"/>
    <w:rsid w:val="002462CA"/>
    <w:rsid w:val="00246539"/>
    <w:rsid w:val="00246563"/>
    <w:rsid w:val="0024662A"/>
    <w:rsid w:val="00246699"/>
    <w:rsid w:val="00246AB0"/>
    <w:rsid w:val="00246B25"/>
    <w:rsid w:val="00246B38"/>
    <w:rsid w:val="00246E5B"/>
    <w:rsid w:val="00247041"/>
    <w:rsid w:val="00247127"/>
    <w:rsid w:val="00247225"/>
    <w:rsid w:val="00247269"/>
    <w:rsid w:val="0024739C"/>
    <w:rsid w:val="002476B2"/>
    <w:rsid w:val="00247822"/>
    <w:rsid w:val="00247891"/>
    <w:rsid w:val="00247954"/>
    <w:rsid w:val="00247A55"/>
    <w:rsid w:val="00247A68"/>
    <w:rsid w:val="00247BA6"/>
    <w:rsid w:val="00247BA8"/>
    <w:rsid w:val="002502E5"/>
    <w:rsid w:val="00250466"/>
    <w:rsid w:val="002504FA"/>
    <w:rsid w:val="0025075D"/>
    <w:rsid w:val="0025088D"/>
    <w:rsid w:val="00250A4B"/>
    <w:rsid w:val="00251176"/>
    <w:rsid w:val="002511D2"/>
    <w:rsid w:val="002512EA"/>
    <w:rsid w:val="00251322"/>
    <w:rsid w:val="0025134C"/>
    <w:rsid w:val="00251443"/>
    <w:rsid w:val="00251550"/>
    <w:rsid w:val="00251568"/>
    <w:rsid w:val="00251585"/>
    <w:rsid w:val="0025181A"/>
    <w:rsid w:val="00251AF8"/>
    <w:rsid w:val="00251B1D"/>
    <w:rsid w:val="00251B61"/>
    <w:rsid w:val="00251BE4"/>
    <w:rsid w:val="00251BF2"/>
    <w:rsid w:val="00251F06"/>
    <w:rsid w:val="00251F3A"/>
    <w:rsid w:val="0025211D"/>
    <w:rsid w:val="00252303"/>
    <w:rsid w:val="002529CF"/>
    <w:rsid w:val="00252BF9"/>
    <w:rsid w:val="00253214"/>
    <w:rsid w:val="00253405"/>
    <w:rsid w:val="00253761"/>
    <w:rsid w:val="002537E6"/>
    <w:rsid w:val="0025393A"/>
    <w:rsid w:val="002539C1"/>
    <w:rsid w:val="00253B1B"/>
    <w:rsid w:val="00253B24"/>
    <w:rsid w:val="0025409D"/>
    <w:rsid w:val="00254186"/>
    <w:rsid w:val="0025436D"/>
    <w:rsid w:val="002545EE"/>
    <w:rsid w:val="00254921"/>
    <w:rsid w:val="00254A6E"/>
    <w:rsid w:val="00254BF0"/>
    <w:rsid w:val="00254CCC"/>
    <w:rsid w:val="00254FC8"/>
    <w:rsid w:val="00255178"/>
    <w:rsid w:val="002551C1"/>
    <w:rsid w:val="002558B9"/>
    <w:rsid w:val="00255B95"/>
    <w:rsid w:val="00255C98"/>
    <w:rsid w:val="00255D32"/>
    <w:rsid w:val="00255D36"/>
    <w:rsid w:val="00255DF4"/>
    <w:rsid w:val="00255EA4"/>
    <w:rsid w:val="002560D7"/>
    <w:rsid w:val="00256106"/>
    <w:rsid w:val="002564F4"/>
    <w:rsid w:val="00256C67"/>
    <w:rsid w:val="00256E7C"/>
    <w:rsid w:val="00257166"/>
    <w:rsid w:val="00257505"/>
    <w:rsid w:val="00257737"/>
    <w:rsid w:val="00257C8B"/>
    <w:rsid w:val="00257D0C"/>
    <w:rsid w:val="00260008"/>
    <w:rsid w:val="00260011"/>
    <w:rsid w:val="002600E9"/>
    <w:rsid w:val="0026037E"/>
    <w:rsid w:val="00260452"/>
    <w:rsid w:val="00260671"/>
    <w:rsid w:val="0026069C"/>
    <w:rsid w:val="00260B92"/>
    <w:rsid w:val="00260CF7"/>
    <w:rsid w:val="00260E82"/>
    <w:rsid w:val="0026107B"/>
    <w:rsid w:val="002611E6"/>
    <w:rsid w:val="002611FC"/>
    <w:rsid w:val="0026139A"/>
    <w:rsid w:val="00261422"/>
    <w:rsid w:val="002616B0"/>
    <w:rsid w:val="00261730"/>
    <w:rsid w:val="00261A00"/>
    <w:rsid w:val="00261C0A"/>
    <w:rsid w:val="0026215C"/>
    <w:rsid w:val="002622FF"/>
    <w:rsid w:val="0026238F"/>
    <w:rsid w:val="00262444"/>
    <w:rsid w:val="00262573"/>
    <w:rsid w:val="00262575"/>
    <w:rsid w:val="002625D6"/>
    <w:rsid w:val="0026260B"/>
    <w:rsid w:val="00262A30"/>
    <w:rsid w:val="00262A6B"/>
    <w:rsid w:val="00262B7D"/>
    <w:rsid w:val="00262B9A"/>
    <w:rsid w:val="00262C9F"/>
    <w:rsid w:val="00263144"/>
    <w:rsid w:val="00263167"/>
    <w:rsid w:val="002634AE"/>
    <w:rsid w:val="00263710"/>
    <w:rsid w:val="00263CDE"/>
    <w:rsid w:val="00263E44"/>
    <w:rsid w:val="00263F33"/>
    <w:rsid w:val="00264082"/>
    <w:rsid w:val="002642B4"/>
    <w:rsid w:val="002643B1"/>
    <w:rsid w:val="002645F6"/>
    <w:rsid w:val="002646ED"/>
    <w:rsid w:val="0026481B"/>
    <w:rsid w:val="002648A3"/>
    <w:rsid w:val="00264940"/>
    <w:rsid w:val="00264A69"/>
    <w:rsid w:val="00264B68"/>
    <w:rsid w:val="00264C69"/>
    <w:rsid w:val="00264DC4"/>
    <w:rsid w:val="0026510D"/>
    <w:rsid w:val="002652A9"/>
    <w:rsid w:val="00265313"/>
    <w:rsid w:val="002653E5"/>
    <w:rsid w:val="002655D5"/>
    <w:rsid w:val="00265654"/>
    <w:rsid w:val="002656DC"/>
    <w:rsid w:val="002656F2"/>
    <w:rsid w:val="00265857"/>
    <w:rsid w:val="00265F40"/>
    <w:rsid w:val="00265FCB"/>
    <w:rsid w:val="002662A9"/>
    <w:rsid w:val="002671FC"/>
    <w:rsid w:val="0026725C"/>
    <w:rsid w:val="002672D4"/>
    <w:rsid w:val="0026743F"/>
    <w:rsid w:val="0026752F"/>
    <w:rsid w:val="002675E0"/>
    <w:rsid w:val="00267636"/>
    <w:rsid w:val="002678C3"/>
    <w:rsid w:val="00267B33"/>
    <w:rsid w:val="00267C93"/>
    <w:rsid w:val="00267E96"/>
    <w:rsid w:val="002700C2"/>
    <w:rsid w:val="0027022F"/>
    <w:rsid w:val="00270283"/>
    <w:rsid w:val="0027055F"/>
    <w:rsid w:val="0027076C"/>
    <w:rsid w:val="00270794"/>
    <w:rsid w:val="00270C40"/>
    <w:rsid w:val="00270CDA"/>
    <w:rsid w:val="00270E54"/>
    <w:rsid w:val="00270FE3"/>
    <w:rsid w:val="002710AF"/>
    <w:rsid w:val="002713B4"/>
    <w:rsid w:val="002714A8"/>
    <w:rsid w:val="002714FA"/>
    <w:rsid w:val="00271506"/>
    <w:rsid w:val="002716D1"/>
    <w:rsid w:val="002718D8"/>
    <w:rsid w:val="00271BED"/>
    <w:rsid w:val="00271C7F"/>
    <w:rsid w:val="00271C91"/>
    <w:rsid w:val="00271D03"/>
    <w:rsid w:val="0027201E"/>
    <w:rsid w:val="0027215C"/>
    <w:rsid w:val="0027260D"/>
    <w:rsid w:val="002726B2"/>
    <w:rsid w:val="0027279F"/>
    <w:rsid w:val="002728B7"/>
    <w:rsid w:val="00272AA1"/>
    <w:rsid w:val="00272AED"/>
    <w:rsid w:val="00272C97"/>
    <w:rsid w:val="00272E9E"/>
    <w:rsid w:val="00272FB8"/>
    <w:rsid w:val="002730AC"/>
    <w:rsid w:val="002731CD"/>
    <w:rsid w:val="0027339C"/>
    <w:rsid w:val="002735FC"/>
    <w:rsid w:val="002737C4"/>
    <w:rsid w:val="002738E9"/>
    <w:rsid w:val="00273ABB"/>
    <w:rsid w:val="00273BE6"/>
    <w:rsid w:val="00273C5F"/>
    <w:rsid w:val="00273CA7"/>
    <w:rsid w:val="00273EB6"/>
    <w:rsid w:val="00274068"/>
    <w:rsid w:val="00274297"/>
    <w:rsid w:val="00274667"/>
    <w:rsid w:val="002749F0"/>
    <w:rsid w:val="00274C10"/>
    <w:rsid w:val="00274C8A"/>
    <w:rsid w:val="00274CAA"/>
    <w:rsid w:val="00274E7E"/>
    <w:rsid w:val="00274F51"/>
    <w:rsid w:val="00275149"/>
    <w:rsid w:val="002751D6"/>
    <w:rsid w:val="0027531C"/>
    <w:rsid w:val="0027547F"/>
    <w:rsid w:val="0027562B"/>
    <w:rsid w:val="00275875"/>
    <w:rsid w:val="002758EE"/>
    <w:rsid w:val="00275948"/>
    <w:rsid w:val="00275AD4"/>
    <w:rsid w:val="00275D09"/>
    <w:rsid w:val="0027605D"/>
    <w:rsid w:val="00276163"/>
    <w:rsid w:val="002762AC"/>
    <w:rsid w:val="002763CC"/>
    <w:rsid w:val="002763EB"/>
    <w:rsid w:val="002765B3"/>
    <w:rsid w:val="00276673"/>
    <w:rsid w:val="00276D69"/>
    <w:rsid w:val="00276E23"/>
    <w:rsid w:val="00276F7D"/>
    <w:rsid w:val="00277079"/>
    <w:rsid w:val="00277441"/>
    <w:rsid w:val="00277575"/>
    <w:rsid w:val="0027768E"/>
    <w:rsid w:val="00277AD3"/>
    <w:rsid w:val="00277B41"/>
    <w:rsid w:val="002806FD"/>
    <w:rsid w:val="00280ABA"/>
    <w:rsid w:val="00280BA8"/>
    <w:rsid w:val="00280EB3"/>
    <w:rsid w:val="00280FEE"/>
    <w:rsid w:val="002814EA"/>
    <w:rsid w:val="002816A0"/>
    <w:rsid w:val="002816B7"/>
    <w:rsid w:val="0028191A"/>
    <w:rsid w:val="00281A36"/>
    <w:rsid w:val="00281A96"/>
    <w:rsid w:val="00281CEC"/>
    <w:rsid w:val="00281F09"/>
    <w:rsid w:val="00281F10"/>
    <w:rsid w:val="0028222F"/>
    <w:rsid w:val="0028223F"/>
    <w:rsid w:val="00282269"/>
    <w:rsid w:val="002823F1"/>
    <w:rsid w:val="00282495"/>
    <w:rsid w:val="0028273D"/>
    <w:rsid w:val="00282758"/>
    <w:rsid w:val="0028280D"/>
    <w:rsid w:val="00282B42"/>
    <w:rsid w:val="00282C3E"/>
    <w:rsid w:val="00282C8F"/>
    <w:rsid w:val="00282F1F"/>
    <w:rsid w:val="0028326A"/>
    <w:rsid w:val="00283312"/>
    <w:rsid w:val="002834CA"/>
    <w:rsid w:val="00283976"/>
    <w:rsid w:val="00283BE1"/>
    <w:rsid w:val="00283FE1"/>
    <w:rsid w:val="00284155"/>
    <w:rsid w:val="002841A5"/>
    <w:rsid w:val="002841BE"/>
    <w:rsid w:val="00284259"/>
    <w:rsid w:val="002842F0"/>
    <w:rsid w:val="00284341"/>
    <w:rsid w:val="00284605"/>
    <w:rsid w:val="00284649"/>
    <w:rsid w:val="0028491B"/>
    <w:rsid w:val="00284AFB"/>
    <w:rsid w:val="00284F97"/>
    <w:rsid w:val="0028501D"/>
    <w:rsid w:val="0028519B"/>
    <w:rsid w:val="002856B2"/>
    <w:rsid w:val="002857AD"/>
    <w:rsid w:val="002857C6"/>
    <w:rsid w:val="002857F5"/>
    <w:rsid w:val="002858AB"/>
    <w:rsid w:val="002859ED"/>
    <w:rsid w:val="00285C80"/>
    <w:rsid w:val="00285C8E"/>
    <w:rsid w:val="00285D69"/>
    <w:rsid w:val="00285EB9"/>
    <w:rsid w:val="002863E0"/>
    <w:rsid w:val="002864D9"/>
    <w:rsid w:val="00286799"/>
    <w:rsid w:val="00286915"/>
    <w:rsid w:val="00286CF1"/>
    <w:rsid w:val="00286DC0"/>
    <w:rsid w:val="00286E71"/>
    <w:rsid w:val="00286E9F"/>
    <w:rsid w:val="00286F74"/>
    <w:rsid w:val="00287054"/>
    <w:rsid w:val="00287130"/>
    <w:rsid w:val="002871AC"/>
    <w:rsid w:val="00287217"/>
    <w:rsid w:val="002875C7"/>
    <w:rsid w:val="002878F4"/>
    <w:rsid w:val="0028791A"/>
    <w:rsid w:val="002879E7"/>
    <w:rsid w:val="00287BFC"/>
    <w:rsid w:val="00287C56"/>
    <w:rsid w:val="00287CAB"/>
    <w:rsid w:val="00287D89"/>
    <w:rsid w:val="00287F8F"/>
    <w:rsid w:val="0029035B"/>
    <w:rsid w:val="00290363"/>
    <w:rsid w:val="00290392"/>
    <w:rsid w:val="0029057A"/>
    <w:rsid w:val="00290AA5"/>
    <w:rsid w:val="00290BCD"/>
    <w:rsid w:val="00290F48"/>
    <w:rsid w:val="00291071"/>
    <w:rsid w:val="002910EA"/>
    <w:rsid w:val="00291455"/>
    <w:rsid w:val="0029168E"/>
    <w:rsid w:val="002917DB"/>
    <w:rsid w:val="00291A58"/>
    <w:rsid w:val="00291C7D"/>
    <w:rsid w:val="00291EA2"/>
    <w:rsid w:val="00292089"/>
    <w:rsid w:val="002920EA"/>
    <w:rsid w:val="00292506"/>
    <w:rsid w:val="00292796"/>
    <w:rsid w:val="00292808"/>
    <w:rsid w:val="0029280D"/>
    <w:rsid w:val="00292B9B"/>
    <w:rsid w:val="00292D37"/>
    <w:rsid w:val="00293008"/>
    <w:rsid w:val="00293218"/>
    <w:rsid w:val="00293288"/>
    <w:rsid w:val="00293440"/>
    <w:rsid w:val="00293519"/>
    <w:rsid w:val="0029362F"/>
    <w:rsid w:val="00293A29"/>
    <w:rsid w:val="00293B00"/>
    <w:rsid w:val="00294AF9"/>
    <w:rsid w:val="00294C82"/>
    <w:rsid w:val="00294FFA"/>
    <w:rsid w:val="002952A3"/>
    <w:rsid w:val="0029563C"/>
    <w:rsid w:val="00295647"/>
    <w:rsid w:val="002956D7"/>
    <w:rsid w:val="0029581A"/>
    <w:rsid w:val="0029594E"/>
    <w:rsid w:val="00295D65"/>
    <w:rsid w:val="00295DDE"/>
    <w:rsid w:val="00295FC1"/>
    <w:rsid w:val="0029604F"/>
    <w:rsid w:val="00296165"/>
    <w:rsid w:val="00296293"/>
    <w:rsid w:val="002962D0"/>
    <w:rsid w:val="00296307"/>
    <w:rsid w:val="00296634"/>
    <w:rsid w:val="0029667B"/>
    <w:rsid w:val="00296A2F"/>
    <w:rsid w:val="00296AC1"/>
    <w:rsid w:val="00296D0B"/>
    <w:rsid w:val="002971B7"/>
    <w:rsid w:val="0029731D"/>
    <w:rsid w:val="00297379"/>
    <w:rsid w:val="00297392"/>
    <w:rsid w:val="002977F6"/>
    <w:rsid w:val="00297BC4"/>
    <w:rsid w:val="00297DDB"/>
    <w:rsid w:val="00297FD3"/>
    <w:rsid w:val="002A05C4"/>
    <w:rsid w:val="002A061E"/>
    <w:rsid w:val="002A0737"/>
    <w:rsid w:val="002A0BAD"/>
    <w:rsid w:val="002A0C93"/>
    <w:rsid w:val="002A0D3C"/>
    <w:rsid w:val="002A0E69"/>
    <w:rsid w:val="002A0F18"/>
    <w:rsid w:val="002A1625"/>
    <w:rsid w:val="002A1641"/>
    <w:rsid w:val="002A1841"/>
    <w:rsid w:val="002A1BA5"/>
    <w:rsid w:val="002A1D48"/>
    <w:rsid w:val="002A1E01"/>
    <w:rsid w:val="002A22A2"/>
    <w:rsid w:val="002A2706"/>
    <w:rsid w:val="002A2B36"/>
    <w:rsid w:val="002A2B62"/>
    <w:rsid w:val="002A2BEF"/>
    <w:rsid w:val="002A2C59"/>
    <w:rsid w:val="002A2D4D"/>
    <w:rsid w:val="002A2F6A"/>
    <w:rsid w:val="002A3073"/>
    <w:rsid w:val="002A307A"/>
    <w:rsid w:val="002A3186"/>
    <w:rsid w:val="002A3396"/>
    <w:rsid w:val="002A351D"/>
    <w:rsid w:val="002A35EF"/>
    <w:rsid w:val="002A389A"/>
    <w:rsid w:val="002A39F1"/>
    <w:rsid w:val="002A3A7E"/>
    <w:rsid w:val="002A3C4A"/>
    <w:rsid w:val="002A3CDC"/>
    <w:rsid w:val="002A3FE2"/>
    <w:rsid w:val="002A40D6"/>
    <w:rsid w:val="002A410D"/>
    <w:rsid w:val="002A414A"/>
    <w:rsid w:val="002A42B9"/>
    <w:rsid w:val="002A42CD"/>
    <w:rsid w:val="002A4479"/>
    <w:rsid w:val="002A45C6"/>
    <w:rsid w:val="002A4692"/>
    <w:rsid w:val="002A46E1"/>
    <w:rsid w:val="002A48E6"/>
    <w:rsid w:val="002A4942"/>
    <w:rsid w:val="002A4A71"/>
    <w:rsid w:val="002A4E8D"/>
    <w:rsid w:val="002A51A6"/>
    <w:rsid w:val="002A5328"/>
    <w:rsid w:val="002A565D"/>
    <w:rsid w:val="002A5838"/>
    <w:rsid w:val="002A5895"/>
    <w:rsid w:val="002A5980"/>
    <w:rsid w:val="002A5BC4"/>
    <w:rsid w:val="002A5DF5"/>
    <w:rsid w:val="002A6296"/>
    <w:rsid w:val="002A63BA"/>
    <w:rsid w:val="002A65DE"/>
    <w:rsid w:val="002A68B5"/>
    <w:rsid w:val="002A695F"/>
    <w:rsid w:val="002A6B35"/>
    <w:rsid w:val="002A6EA8"/>
    <w:rsid w:val="002A70C4"/>
    <w:rsid w:val="002A70D4"/>
    <w:rsid w:val="002A718D"/>
    <w:rsid w:val="002A72D2"/>
    <w:rsid w:val="002A73D9"/>
    <w:rsid w:val="002A747C"/>
    <w:rsid w:val="002A7604"/>
    <w:rsid w:val="002A78B8"/>
    <w:rsid w:val="002A797D"/>
    <w:rsid w:val="002A7C67"/>
    <w:rsid w:val="002A7C6B"/>
    <w:rsid w:val="002A7D23"/>
    <w:rsid w:val="002B03C4"/>
    <w:rsid w:val="002B0433"/>
    <w:rsid w:val="002B046C"/>
    <w:rsid w:val="002B0701"/>
    <w:rsid w:val="002B07F8"/>
    <w:rsid w:val="002B0B47"/>
    <w:rsid w:val="002B0B5D"/>
    <w:rsid w:val="002B0CEC"/>
    <w:rsid w:val="002B0D55"/>
    <w:rsid w:val="002B0D7B"/>
    <w:rsid w:val="002B0FA2"/>
    <w:rsid w:val="002B1051"/>
    <w:rsid w:val="002B1161"/>
    <w:rsid w:val="002B1170"/>
    <w:rsid w:val="002B11A5"/>
    <w:rsid w:val="002B14C9"/>
    <w:rsid w:val="002B14CB"/>
    <w:rsid w:val="002B1683"/>
    <w:rsid w:val="002B18F0"/>
    <w:rsid w:val="002B1994"/>
    <w:rsid w:val="002B1A9A"/>
    <w:rsid w:val="002B1DBA"/>
    <w:rsid w:val="002B1F13"/>
    <w:rsid w:val="002B2025"/>
    <w:rsid w:val="002B22F1"/>
    <w:rsid w:val="002B249D"/>
    <w:rsid w:val="002B2605"/>
    <w:rsid w:val="002B2A85"/>
    <w:rsid w:val="002B2B34"/>
    <w:rsid w:val="002B2EAC"/>
    <w:rsid w:val="002B3120"/>
    <w:rsid w:val="002B31A4"/>
    <w:rsid w:val="002B31E9"/>
    <w:rsid w:val="002B32FB"/>
    <w:rsid w:val="002B362B"/>
    <w:rsid w:val="002B3729"/>
    <w:rsid w:val="002B393A"/>
    <w:rsid w:val="002B3B54"/>
    <w:rsid w:val="002B3BCB"/>
    <w:rsid w:val="002B3C22"/>
    <w:rsid w:val="002B3D1B"/>
    <w:rsid w:val="002B3D54"/>
    <w:rsid w:val="002B3DA4"/>
    <w:rsid w:val="002B3E18"/>
    <w:rsid w:val="002B3ED2"/>
    <w:rsid w:val="002B4305"/>
    <w:rsid w:val="002B4370"/>
    <w:rsid w:val="002B45EF"/>
    <w:rsid w:val="002B47B9"/>
    <w:rsid w:val="002B4863"/>
    <w:rsid w:val="002B48D1"/>
    <w:rsid w:val="002B49B8"/>
    <w:rsid w:val="002B4A3B"/>
    <w:rsid w:val="002B4D1D"/>
    <w:rsid w:val="002B4D8A"/>
    <w:rsid w:val="002B4EF7"/>
    <w:rsid w:val="002B502B"/>
    <w:rsid w:val="002B50D9"/>
    <w:rsid w:val="002B5159"/>
    <w:rsid w:val="002B52CD"/>
    <w:rsid w:val="002B54FD"/>
    <w:rsid w:val="002B5675"/>
    <w:rsid w:val="002B59D9"/>
    <w:rsid w:val="002B5A32"/>
    <w:rsid w:val="002B5CE1"/>
    <w:rsid w:val="002B5E2D"/>
    <w:rsid w:val="002B5E3E"/>
    <w:rsid w:val="002B6015"/>
    <w:rsid w:val="002B62AC"/>
    <w:rsid w:val="002B6375"/>
    <w:rsid w:val="002B63C9"/>
    <w:rsid w:val="002B63F5"/>
    <w:rsid w:val="002B6454"/>
    <w:rsid w:val="002B64C9"/>
    <w:rsid w:val="002B6616"/>
    <w:rsid w:val="002B66CE"/>
    <w:rsid w:val="002B6799"/>
    <w:rsid w:val="002B6B3C"/>
    <w:rsid w:val="002B6EAF"/>
    <w:rsid w:val="002B7029"/>
    <w:rsid w:val="002B703F"/>
    <w:rsid w:val="002B7060"/>
    <w:rsid w:val="002B732B"/>
    <w:rsid w:val="002B7467"/>
    <w:rsid w:val="002B7513"/>
    <w:rsid w:val="002B755C"/>
    <w:rsid w:val="002B76D3"/>
    <w:rsid w:val="002B7938"/>
    <w:rsid w:val="002B7A34"/>
    <w:rsid w:val="002B7B4D"/>
    <w:rsid w:val="002B7C02"/>
    <w:rsid w:val="002B7D7A"/>
    <w:rsid w:val="002B7F2F"/>
    <w:rsid w:val="002C040F"/>
    <w:rsid w:val="002C06EA"/>
    <w:rsid w:val="002C0728"/>
    <w:rsid w:val="002C0879"/>
    <w:rsid w:val="002C0965"/>
    <w:rsid w:val="002C0A57"/>
    <w:rsid w:val="002C0B1A"/>
    <w:rsid w:val="002C0E5D"/>
    <w:rsid w:val="002C0FC9"/>
    <w:rsid w:val="002C109A"/>
    <w:rsid w:val="002C120E"/>
    <w:rsid w:val="002C1341"/>
    <w:rsid w:val="002C1558"/>
    <w:rsid w:val="002C1641"/>
    <w:rsid w:val="002C178E"/>
    <w:rsid w:val="002C196C"/>
    <w:rsid w:val="002C1A42"/>
    <w:rsid w:val="002C1A51"/>
    <w:rsid w:val="002C1D7F"/>
    <w:rsid w:val="002C1DC1"/>
    <w:rsid w:val="002C1F0C"/>
    <w:rsid w:val="002C2119"/>
    <w:rsid w:val="002C22AA"/>
    <w:rsid w:val="002C22FF"/>
    <w:rsid w:val="002C2392"/>
    <w:rsid w:val="002C23AD"/>
    <w:rsid w:val="002C24D7"/>
    <w:rsid w:val="002C256A"/>
    <w:rsid w:val="002C2850"/>
    <w:rsid w:val="002C29DE"/>
    <w:rsid w:val="002C2EA2"/>
    <w:rsid w:val="002C302A"/>
    <w:rsid w:val="002C31AC"/>
    <w:rsid w:val="002C32BD"/>
    <w:rsid w:val="002C33E2"/>
    <w:rsid w:val="002C34B2"/>
    <w:rsid w:val="002C3854"/>
    <w:rsid w:val="002C3914"/>
    <w:rsid w:val="002C3BDA"/>
    <w:rsid w:val="002C45CB"/>
    <w:rsid w:val="002C4674"/>
    <w:rsid w:val="002C49F1"/>
    <w:rsid w:val="002C4C3C"/>
    <w:rsid w:val="002C4CB3"/>
    <w:rsid w:val="002C50FF"/>
    <w:rsid w:val="002C515E"/>
    <w:rsid w:val="002C5345"/>
    <w:rsid w:val="002C534E"/>
    <w:rsid w:val="002C5537"/>
    <w:rsid w:val="002C56B8"/>
    <w:rsid w:val="002C5710"/>
    <w:rsid w:val="002C5E51"/>
    <w:rsid w:val="002C5E6B"/>
    <w:rsid w:val="002C6043"/>
    <w:rsid w:val="002C6054"/>
    <w:rsid w:val="002C6240"/>
    <w:rsid w:val="002C62FD"/>
    <w:rsid w:val="002C6355"/>
    <w:rsid w:val="002C64AC"/>
    <w:rsid w:val="002C65EC"/>
    <w:rsid w:val="002C672C"/>
    <w:rsid w:val="002C6AEB"/>
    <w:rsid w:val="002C6C2D"/>
    <w:rsid w:val="002C6D1E"/>
    <w:rsid w:val="002C6D55"/>
    <w:rsid w:val="002C6F52"/>
    <w:rsid w:val="002C70A3"/>
    <w:rsid w:val="002C72A2"/>
    <w:rsid w:val="002C72CF"/>
    <w:rsid w:val="002C73F0"/>
    <w:rsid w:val="002C75E4"/>
    <w:rsid w:val="002C7770"/>
    <w:rsid w:val="002C77D6"/>
    <w:rsid w:val="002C7A61"/>
    <w:rsid w:val="002C7CC2"/>
    <w:rsid w:val="002C7CD1"/>
    <w:rsid w:val="002C7DCD"/>
    <w:rsid w:val="002D012F"/>
    <w:rsid w:val="002D021B"/>
    <w:rsid w:val="002D022F"/>
    <w:rsid w:val="002D055D"/>
    <w:rsid w:val="002D0738"/>
    <w:rsid w:val="002D0837"/>
    <w:rsid w:val="002D085B"/>
    <w:rsid w:val="002D09DD"/>
    <w:rsid w:val="002D0AD9"/>
    <w:rsid w:val="002D0B4B"/>
    <w:rsid w:val="002D0B66"/>
    <w:rsid w:val="002D0CC9"/>
    <w:rsid w:val="002D0CE7"/>
    <w:rsid w:val="002D0DF9"/>
    <w:rsid w:val="002D0F7B"/>
    <w:rsid w:val="002D0FCC"/>
    <w:rsid w:val="002D119C"/>
    <w:rsid w:val="002D142A"/>
    <w:rsid w:val="002D14B6"/>
    <w:rsid w:val="002D1554"/>
    <w:rsid w:val="002D1580"/>
    <w:rsid w:val="002D1AC8"/>
    <w:rsid w:val="002D1B53"/>
    <w:rsid w:val="002D1F8F"/>
    <w:rsid w:val="002D211B"/>
    <w:rsid w:val="002D2347"/>
    <w:rsid w:val="002D2594"/>
    <w:rsid w:val="002D2987"/>
    <w:rsid w:val="002D29CA"/>
    <w:rsid w:val="002D2A30"/>
    <w:rsid w:val="002D2CC0"/>
    <w:rsid w:val="002D2F1D"/>
    <w:rsid w:val="002D3113"/>
    <w:rsid w:val="002D31F3"/>
    <w:rsid w:val="002D3A35"/>
    <w:rsid w:val="002D3B95"/>
    <w:rsid w:val="002D3D25"/>
    <w:rsid w:val="002D3EF2"/>
    <w:rsid w:val="002D44F3"/>
    <w:rsid w:val="002D46B5"/>
    <w:rsid w:val="002D48B0"/>
    <w:rsid w:val="002D4998"/>
    <w:rsid w:val="002D49F6"/>
    <w:rsid w:val="002D4AD7"/>
    <w:rsid w:val="002D4ADC"/>
    <w:rsid w:val="002D4D21"/>
    <w:rsid w:val="002D4DEF"/>
    <w:rsid w:val="002D540D"/>
    <w:rsid w:val="002D54CB"/>
    <w:rsid w:val="002D5593"/>
    <w:rsid w:val="002D576B"/>
    <w:rsid w:val="002D57E3"/>
    <w:rsid w:val="002D5996"/>
    <w:rsid w:val="002D5F31"/>
    <w:rsid w:val="002D5FD6"/>
    <w:rsid w:val="002D613F"/>
    <w:rsid w:val="002D61FE"/>
    <w:rsid w:val="002D62D0"/>
    <w:rsid w:val="002D6329"/>
    <w:rsid w:val="002D655A"/>
    <w:rsid w:val="002D6601"/>
    <w:rsid w:val="002D6C5C"/>
    <w:rsid w:val="002D6CC1"/>
    <w:rsid w:val="002D6D1E"/>
    <w:rsid w:val="002D6D67"/>
    <w:rsid w:val="002D6FC7"/>
    <w:rsid w:val="002D76F2"/>
    <w:rsid w:val="002D7A64"/>
    <w:rsid w:val="002D7BF8"/>
    <w:rsid w:val="002D7C68"/>
    <w:rsid w:val="002D7DA7"/>
    <w:rsid w:val="002D7DCE"/>
    <w:rsid w:val="002E0243"/>
    <w:rsid w:val="002E03CA"/>
    <w:rsid w:val="002E03F0"/>
    <w:rsid w:val="002E05DE"/>
    <w:rsid w:val="002E0636"/>
    <w:rsid w:val="002E0821"/>
    <w:rsid w:val="002E0953"/>
    <w:rsid w:val="002E0ACB"/>
    <w:rsid w:val="002E0E61"/>
    <w:rsid w:val="002E0FC9"/>
    <w:rsid w:val="002E12C5"/>
    <w:rsid w:val="002E17AC"/>
    <w:rsid w:val="002E1B56"/>
    <w:rsid w:val="002E1CCE"/>
    <w:rsid w:val="002E20D3"/>
    <w:rsid w:val="002E20F2"/>
    <w:rsid w:val="002E2439"/>
    <w:rsid w:val="002E26F2"/>
    <w:rsid w:val="002E2AF0"/>
    <w:rsid w:val="002E2F9E"/>
    <w:rsid w:val="002E324A"/>
    <w:rsid w:val="002E32D9"/>
    <w:rsid w:val="002E35F2"/>
    <w:rsid w:val="002E3690"/>
    <w:rsid w:val="002E36A0"/>
    <w:rsid w:val="002E39CF"/>
    <w:rsid w:val="002E3B7B"/>
    <w:rsid w:val="002E3D39"/>
    <w:rsid w:val="002E4153"/>
    <w:rsid w:val="002E4195"/>
    <w:rsid w:val="002E4352"/>
    <w:rsid w:val="002E4493"/>
    <w:rsid w:val="002E44B8"/>
    <w:rsid w:val="002E47B0"/>
    <w:rsid w:val="002E4CEF"/>
    <w:rsid w:val="002E4D8A"/>
    <w:rsid w:val="002E4FEF"/>
    <w:rsid w:val="002E51EF"/>
    <w:rsid w:val="002E535E"/>
    <w:rsid w:val="002E5390"/>
    <w:rsid w:val="002E569F"/>
    <w:rsid w:val="002E5717"/>
    <w:rsid w:val="002E5BE8"/>
    <w:rsid w:val="002E5CC0"/>
    <w:rsid w:val="002E5D9A"/>
    <w:rsid w:val="002E5F78"/>
    <w:rsid w:val="002E615B"/>
    <w:rsid w:val="002E61E0"/>
    <w:rsid w:val="002E6362"/>
    <w:rsid w:val="002E6784"/>
    <w:rsid w:val="002E68FF"/>
    <w:rsid w:val="002E6A71"/>
    <w:rsid w:val="002E721C"/>
    <w:rsid w:val="002E7447"/>
    <w:rsid w:val="002E7615"/>
    <w:rsid w:val="002E7782"/>
    <w:rsid w:val="002E77AF"/>
    <w:rsid w:val="002E7B52"/>
    <w:rsid w:val="002E7DC2"/>
    <w:rsid w:val="002E7EC6"/>
    <w:rsid w:val="002E7F4D"/>
    <w:rsid w:val="002F0355"/>
    <w:rsid w:val="002F04D1"/>
    <w:rsid w:val="002F0842"/>
    <w:rsid w:val="002F0AAE"/>
    <w:rsid w:val="002F0ABB"/>
    <w:rsid w:val="002F0C1E"/>
    <w:rsid w:val="002F1206"/>
    <w:rsid w:val="002F133B"/>
    <w:rsid w:val="002F144B"/>
    <w:rsid w:val="002F1644"/>
    <w:rsid w:val="002F1C41"/>
    <w:rsid w:val="002F1E91"/>
    <w:rsid w:val="002F20AB"/>
    <w:rsid w:val="002F23F4"/>
    <w:rsid w:val="002F2583"/>
    <w:rsid w:val="002F2674"/>
    <w:rsid w:val="002F2687"/>
    <w:rsid w:val="002F2709"/>
    <w:rsid w:val="002F2895"/>
    <w:rsid w:val="002F2B7F"/>
    <w:rsid w:val="002F2CA1"/>
    <w:rsid w:val="002F341A"/>
    <w:rsid w:val="002F3429"/>
    <w:rsid w:val="002F34B9"/>
    <w:rsid w:val="002F34C8"/>
    <w:rsid w:val="002F3690"/>
    <w:rsid w:val="002F3721"/>
    <w:rsid w:val="002F373D"/>
    <w:rsid w:val="002F3741"/>
    <w:rsid w:val="002F377B"/>
    <w:rsid w:val="002F38E2"/>
    <w:rsid w:val="002F3DB8"/>
    <w:rsid w:val="002F3F89"/>
    <w:rsid w:val="002F4094"/>
    <w:rsid w:val="002F41C4"/>
    <w:rsid w:val="002F43CE"/>
    <w:rsid w:val="002F489E"/>
    <w:rsid w:val="002F4F71"/>
    <w:rsid w:val="002F4FC8"/>
    <w:rsid w:val="002F511F"/>
    <w:rsid w:val="002F51DC"/>
    <w:rsid w:val="002F5320"/>
    <w:rsid w:val="002F5548"/>
    <w:rsid w:val="002F55F0"/>
    <w:rsid w:val="002F5691"/>
    <w:rsid w:val="002F5732"/>
    <w:rsid w:val="002F58EC"/>
    <w:rsid w:val="002F5AC5"/>
    <w:rsid w:val="002F5ACF"/>
    <w:rsid w:val="002F5BFC"/>
    <w:rsid w:val="002F5F03"/>
    <w:rsid w:val="002F60DE"/>
    <w:rsid w:val="002F615C"/>
    <w:rsid w:val="002F64E4"/>
    <w:rsid w:val="002F6739"/>
    <w:rsid w:val="002F67D0"/>
    <w:rsid w:val="002F6A1F"/>
    <w:rsid w:val="002F6E17"/>
    <w:rsid w:val="002F6FC2"/>
    <w:rsid w:val="002F7271"/>
    <w:rsid w:val="002F728A"/>
    <w:rsid w:val="002F73D2"/>
    <w:rsid w:val="002F76CE"/>
    <w:rsid w:val="002F7AB8"/>
    <w:rsid w:val="002F7B2E"/>
    <w:rsid w:val="002F7C2C"/>
    <w:rsid w:val="002F7C73"/>
    <w:rsid w:val="002F7EB2"/>
    <w:rsid w:val="0030023F"/>
    <w:rsid w:val="00300277"/>
    <w:rsid w:val="00300663"/>
    <w:rsid w:val="00300688"/>
    <w:rsid w:val="003009F7"/>
    <w:rsid w:val="00300ADF"/>
    <w:rsid w:val="00300BDD"/>
    <w:rsid w:val="00300D5C"/>
    <w:rsid w:val="00300EAF"/>
    <w:rsid w:val="003010F7"/>
    <w:rsid w:val="00301146"/>
    <w:rsid w:val="0030152F"/>
    <w:rsid w:val="00301644"/>
    <w:rsid w:val="00301A83"/>
    <w:rsid w:val="00301AF3"/>
    <w:rsid w:val="00301E2D"/>
    <w:rsid w:val="00301FCC"/>
    <w:rsid w:val="00302017"/>
    <w:rsid w:val="00302040"/>
    <w:rsid w:val="0030218E"/>
    <w:rsid w:val="003021C8"/>
    <w:rsid w:val="003021CF"/>
    <w:rsid w:val="003021D5"/>
    <w:rsid w:val="00302211"/>
    <w:rsid w:val="00302289"/>
    <w:rsid w:val="003025D6"/>
    <w:rsid w:val="0030268B"/>
    <w:rsid w:val="003026A7"/>
    <w:rsid w:val="00302AFE"/>
    <w:rsid w:val="00302B1C"/>
    <w:rsid w:val="00302D0A"/>
    <w:rsid w:val="00302D0D"/>
    <w:rsid w:val="00302E30"/>
    <w:rsid w:val="00302FDD"/>
    <w:rsid w:val="003032C7"/>
    <w:rsid w:val="00303317"/>
    <w:rsid w:val="00303565"/>
    <w:rsid w:val="0030366C"/>
    <w:rsid w:val="00303A04"/>
    <w:rsid w:val="00303AD3"/>
    <w:rsid w:val="0030400D"/>
    <w:rsid w:val="0030425F"/>
    <w:rsid w:val="003042DB"/>
    <w:rsid w:val="003044B6"/>
    <w:rsid w:val="003045DB"/>
    <w:rsid w:val="00304777"/>
    <w:rsid w:val="00304BF0"/>
    <w:rsid w:val="00304C28"/>
    <w:rsid w:val="003050E9"/>
    <w:rsid w:val="0030511F"/>
    <w:rsid w:val="00305324"/>
    <w:rsid w:val="00305331"/>
    <w:rsid w:val="003053E6"/>
    <w:rsid w:val="0030566C"/>
    <w:rsid w:val="003057EB"/>
    <w:rsid w:val="00305AC2"/>
    <w:rsid w:val="00305DE9"/>
    <w:rsid w:val="003060B5"/>
    <w:rsid w:val="00306875"/>
    <w:rsid w:val="0030699F"/>
    <w:rsid w:val="003069B4"/>
    <w:rsid w:val="00306A92"/>
    <w:rsid w:val="00306CCE"/>
    <w:rsid w:val="00306D37"/>
    <w:rsid w:val="00306D44"/>
    <w:rsid w:val="00306D6A"/>
    <w:rsid w:val="003071AD"/>
    <w:rsid w:val="0030722A"/>
    <w:rsid w:val="00307C7A"/>
    <w:rsid w:val="00307E52"/>
    <w:rsid w:val="003101B4"/>
    <w:rsid w:val="0031029E"/>
    <w:rsid w:val="003102C4"/>
    <w:rsid w:val="00310411"/>
    <w:rsid w:val="0031044E"/>
    <w:rsid w:val="00310466"/>
    <w:rsid w:val="003105EC"/>
    <w:rsid w:val="003106A0"/>
    <w:rsid w:val="00310752"/>
    <w:rsid w:val="003108C0"/>
    <w:rsid w:val="003108E7"/>
    <w:rsid w:val="00310900"/>
    <w:rsid w:val="00310A4D"/>
    <w:rsid w:val="00310EAA"/>
    <w:rsid w:val="00310EF0"/>
    <w:rsid w:val="00310FEF"/>
    <w:rsid w:val="0031114F"/>
    <w:rsid w:val="0031116E"/>
    <w:rsid w:val="003111D5"/>
    <w:rsid w:val="0031137E"/>
    <w:rsid w:val="003113A5"/>
    <w:rsid w:val="003113AD"/>
    <w:rsid w:val="00311555"/>
    <w:rsid w:val="00311D18"/>
    <w:rsid w:val="00311DDA"/>
    <w:rsid w:val="00312085"/>
    <w:rsid w:val="0031224D"/>
    <w:rsid w:val="0031235D"/>
    <w:rsid w:val="00312692"/>
    <w:rsid w:val="00312A69"/>
    <w:rsid w:val="00312F55"/>
    <w:rsid w:val="00312F58"/>
    <w:rsid w:val="0031338C"/>
    <w:rsid w:val="0031399A"/>
    <w:rsid w:val="00313C09"/>
    <w:rsid w:val="00313CAC"/>
    <w:rsid w:val="00313F6F"/>
    <w:rsid w:val="0031453F"/>
    <w:rsid w:val="0031469A"/>
    <w:rsid w:val="003147D0"/>
    <w:rsid w:val="003148F0"/>
    <w:rsid w:val="0031493A"/>
    <w:rsid w:val="00314A51"/>
    <w:rsid w:val="00314CB1"/>
    <w:rsid w:val="00314FA5"/>
    <w:rsid w:val="003151CE"/>
    <w:rsid w:val="003152B3"/>
    <w:rsid w:val="00315357"/>
    <w:rsid w:val="0031538E"/>
    <w:rsid w:val="003154F7"/>
    <w:rsid w:val="0031558C"/>
    <w:rsid w:val="00315798"/>
    <w:rsid w:val="0031598F"/>
    <w:rsid w:val="00315DA3"/>
    <w:rsid w:val="00315DBF"/>
    <w:rsid w:val="00315EE8"/>
    <w:rsid w:val="00315FCD"/>
    <w:rsid w:val="00316041"/>
    <w:rsid w:val="00316095"/>
    <w:rsid w:val="00316194"/>
    <w:rsid w:val="003164C7"/>
    <w:rsid w:val="0031651A"/>
    <w:rsid w:val="00316588"/>
    <w:rsid w:val="0031666C"/>
    <w:rsid w:val="0031674E"/>
    <w:rsid w:val="00316ABE"/>
    <w:rsid w:val="00316C11"/>
    <w:rsid w:val="00316E6C"/>
    <w:rsid w:val="00317016"/>
    <w:rsid w:val="003172E9"/>
    <w:rsid w:val="00317403"/>
    <w:rsid w:val="003174D1"/>
    <w:rsid w:val="003175D9"/>
    <w:rsid w:val="003176A2"/>
    <w:rsid w:val="00317792"/>
    <w:rsid w:val="00317A99"/>
    <w:rsid w:val="00317C4D"/>
    <w:rsid w:val="00317C82"/>
    <w:rsid w:val="00317CDF"/>
    <w:rsid w:val="00317E48"/>
    <w:rsid w:val="00317F0D"/>
    <w:rsid w:val="00317F4F"/>
    <w:rsid w:val="00320169"/>
    <w:rsid w:val="00320203"/>
    <w:rsid w:val="00320498"/>
    <w:rsid w:val="00320643"/>
    <w:rsid w:val="0032079C"/>
    <w:rsid w:val="0032081E"/>
    <w:rsid w:val="00320B1E"/>
    <w:rsid w:val="00320BA0"/>
    <w:rsid w:val="00320EC3"/>
    <w:rsid w:val="00320F15"/>
    <w:rsid w:val="00321147"/>
    <w:rsid w:val="003211DB"/>
    <w:rsid w:val="00321409"/>
    <w:rsid w:val="003217CE"/>
    <w:rsid w:val="003219FC"/>
    <w:rsid w:val="00321A55"/>
    <w:rsid w:val="00321ADB"/>
    <w:rsid w:val="00321C97"/>
    <w:rsid w:val="00321CE5"/>
    <w:rsid w:val="0032238E"/>
    <w:rsid w:val="003223AB"/>
    <w:rsid w:val="00322438"/>
    <w:rsid w:val="00322744"/>
    <w:rsid w:val="0032286B"/>
    <w:rsid w:val="00322AB8"/>
    <w:rsid w:val="00322AD9"/>
    <w:rsid w:val="00322E0E"/>
    <w:rsid w:val="00322E7C"/>
    <w:rsid w:val="00322F3C"/>
    <w:rsid w:val="00322FB8"/>
    <w:rsid w:val="0032307E"/>
    <w:rsid w:val="003230E1"/>
    <w:rsid w:val="00323278"/>
    <w:rsid w:val="00323458"/>
    <w:rsid w:val="003235CE"/>
    <w:rsid w:val="00323734"/>
    <w:rsid w:val="003238B5"/>
    <w:rsid w:val="003239C0"/>
    <w:rsid w:val="00323B3C"/>
    <w:rsid w:val="00323DE8"/>
    <w:rsid w:val="00323F43"/>
    <w:rsid w:val="003241B7"/>
    <w:rsid w:val="003243DD"/>
    <w:rsid w:val="00324511"/>
    <w:rsid w:val="00324A47"/>
    <w:rsid w:val="00324AE4"/>
    <w:rsid w:val="00324AEB"/>
    <w:rsid w:val="00324CA5"/>
    <w:rsid w:val="00324EBF"/>
    <w:rsid w:val="00325191"/>
    <w:rsid w:val="0032523E"/>
    <w:rsid w:val="0032536F"/>
    <w:rsid w:val="003257E0"/>
    <w:rsid w:val="0032584F"/>
    <w:rsid w:val="0032587A"/>
    <w:rsid w:val="00325A4D"/>
    <w:rsid w:val="00325C85"/>
    <w:rsid w:val="00325CBA"/>
    <w:rsid w:val="00325E03"/>
    <w:rsid w:val="00325E4C"/>
    <w:rsid w:val="00326474"/>
    <w:rsid w:val="00326587"/>
    <w:rsid w:val="003265BD"/>
    <w:rsid w:val="003265E2"/>
    <w:rsid w:val="00326819"/>
    <w:rsid w:val="00326E8B"/>
    <w:rsid w:val="003273D1"/>
    <w:rsid w:val="00327633"/>
    <w:rsid w:val="003278EB"/>
    <w:rsid w:val="00327F6A"/>
    <w:rsid w:val="00327FB3"/>
    <w:rsid w:val="00330055"/>
    <w:rsid w:val="00330068"/>
    <w:rsid w:val="00330077"/>
    <w:rsid w:val="00330260"/>
    <w:rsid w:val="0033064C"/>
    <w:rsid w:val="00330792"/>
    <w:rsid w:val="00330895"/>
    <w:rsid w:val="003309BC"/>
    <w:rsid w:val="00330A28"/>
    <w:rsid w:val="00330D1B"/>
    <w:rsid w:val="00330DA4"/>
    <w:rsid w:val="00330DDE"/>
    <w:rsid w:val="00330EB0"/>
    <w:rsid w:val="00330FAF"/>
    <w:rsid w:val="003311C7"/>
    <w:rsid w:val="0033122A"/>
    <w:rsid w:val="0033134A"/>
    <w:rsid w:val="00331732"/>
    <w:rsid w:val="00331794"/>
    <w:rsid w:val="0033196D"/>
    <w:rsid w:val="00331C5C"/>
    <w:rsid w:val="00331E06"/>
    <w:rsid w:val="00331E41"/>
    <w:rsid w:val="00331E8A"/>
    <w:rsid w:val="003323CB"/>
    <w:rsid w:val="0033242C"/>
    <w:rsid w:val="00332536"/>
    <w:rsid w:val="003326D3"/>
    <w:rsid w:val="003326D8"/>
    <w:rsid w:val="00332764"/>
    <w:rsid w:val="003327C4"/>
    <w:rsid w:val="003329AB"/>
    <w:rsid w:val="00332A2A"/>
    <w:rsid w:val="00332BA7"/>
    <w:rsid w:val="00332D0E"/>
    <w:rsid w:val="00332D98"/>
    <w:rsid w:val="00332F27"/>
    <w:rsid w:val="00332FC8"/>
    <w:rsid w:val="0033306B"/>
    <w:rsid w:val="00333388"/>
    <w:rsid w:val="00333846"/>
    <w:rsid w:val="00333B0E"/>
    <w:rsid w:val="00333B27"/>
    <w:rsid w:val="00333C65"/>
    <w:rsid w:val="00333D6C"/>
    <w:rsid w:val="00333EF6"/>
    <w:rsid w:val="0033413C"/>
    <w:rsid w:val="00334181"/>
    <w:rsid w:val="0033428A"/>
    <w:rsid w:val="0033444F"/>
    <w:rsid w:val="003344A1"/>
    <w:rsid w:val="003344B2"/>
    <w:rsid w:val="00334511"/>
    <w:rsid w:val="0033452E"/>
    <w:rsid w:val="00334777"/>
    <w:rsid w:val="00334977"/>
    <w:rsid w:val="00334A58"/>
    <w:rsid w:val="00334A77"/>
    <w:rsid w:val="00334BA6"/>
    <w:rsid w:val="00334D06"/>
    <w:rsid w:val="00334D72"/>
    <w:rsid w:val="00334ED0"/>
    <w:rsid w:val="00334F50"/>
    <w:rsid w:val="0033511B"/>
    <w:rsid w:val="003352DF"/>
    <w:rsid w:val="003353B7"/>
    <w:rsid w:val="00335425"/>
    <w:rsid w:val="00335679"/>
    <w:rsid w:val="003356C4"/>
    <w:rsid w:val="00335864"/>
    <w:rsid w:val="00335A35"/>
    <w:rsid w:val="00335BF8"/>
    <w:rsid w:val="00335CE0"/>
    <w:rsid w:val="00335D35"/>
    <w:rsid w:val="00335F11"/>
    <w:rsid w:val="00335F8D"/>
    <w:rsid w:val="0033680C"/>
    <w:rsid w:val="003368BD"/>
    <w:rsid w:val="00336AEC"/>
    <w:rsid w:val="00336B8D"/>
    <w:rsid w:val="00336C5F"/>
    <w:rsid w:val="00336C7B"/>
    <w:rsid w:val="00336DAD"/>
    <w:rsid w:val="00336DE7"/>
    <w:rsid w:val="00336EAE"/>
    <w:rsid w:val="00337141"/>
    <w:rsid w:val="00337576"/>
    <w:rsid w:val="003375D4"/>
    <w:rsid w:val="00337600"/>
    <w:rsid w:val="0033760E"/>
    <w:rsid w:val="003379B6"/>
    <w:rsid w:val="003379D5"/>
    <w:rsid w:val="00337A8E"/>
    <w:rsid w:val="00337E6C"/>
    <w:rsid w:val="00340149"/>
    <w:rsid w:val="00340670"/>
    <w:rsid w:val="00340796"/>
    <w:rsid w:val="00340834"/>
    <w:rsid w:val="00340A79"/>
    <w:rsid w:val="00340A95"/>
    <w:rsid w:val="00340BA2"/>
    <w:rsid w:val="00340BD8"/>
    <w:rsid w:val="00340C11"/>
    <w:rsid w:val="00340C22"/>
    <w:rsid w:val="00340F80"/>
    <w:rsid w:val="003411F0"/>
    <w:rsid w:val="003412D2"/>
    <w:rsid w:val="003413CF"/>
    <w:rsid w:val="003415B7"/>
    <w:rsid w:val="00341B1D"/>
    <w:rsid w:val="00341B5C"/>
    <w:rsid w:val="00341B75"/>
    <w:rsid w:val="00341D08"/>
    <w:rsid w:val="00341EAD"/>
    <w:rsid w:val="00341ED2"/>
    <w:rsid w:val="00341EE5"/>
    <w:rsid w:val="00341F10"/>
    <w:rsid w:val="00342186"/>
    <w:rsid w:val="003422A7"/>
    <w:rsid w:val="003424FE"/>
    <w:rsid w:val="00342548"/>
    <w:rsid w:val="0034268B"/>
    <w:rsid w:val="003431BE"/>
    <w:rsid w:val="0034359F"/>
    <w:rsid w:val="003438D1"/>
    <w:rsid w:val="00343962"/>
    <w:rsid w:val="003439F7"/>
    <w:rsid w:val="00343CDD"/>
    <w:rsid w:val="00343EEC"/>
    <w:rsid w:val="003441D0"/>
    <w:rsid w:val="00344326"/>
    <w:rsid w:val="00344581"/>
    <w:rsid w:val="003447C4"/>
    <w:rsid w:val="0034496E"/>
    <w:rsid w:val="00344A86"/>
    <w:rsid w:val="00344B2D"/>
    <w:rsid w:val="00344BA6"/>
    <w:rsid w:val="00344DEE"/>
    <w:rsid w:val="00344F13"/>
    <w:rsid w:val="003450DD"/>
    <w:rsid w:val="003450E8"/>
    <w:rsid w:val="003450F0"/>
    <w:rsid w:val="003451A0"/>
    <w:rsid w:val="00345272"/>
    <w:rsid w:val="0034527C"/>
    <w:rsid w:val="00345866"/>
    <w:rsid w:val="003458E8"/>
    <w:rsid w:val="00345D15"/>
    <w:rsid w:val="00345FEA"/>
    <w:rsid w:val="003461D1"/>
    <w:rsid w:val="00346642"/>
    <w:rsid w:val="00346E79"/>
    <w:rsid w:val="00346F2E"/>
    <w:rsid w:val="003470D9"/>
    <w:rsid w:val="003471A9"/>
    <w:rsid w:val="00347302"/>
    <w:rsid w:val="0034733A"/>
    <w:rsid w:val="003474E5"/>
    <w:rsid w:val="003477A5"/>
    <w:rsid w:val="003478AD"/>
    <w:rsid w:val="00347E4F"/>
    <w:rsid w:val="00347E73"/>
    <w:rsid w:val="00347E8F"/>
    <w:rsid w:val="003501F0"/>
    <w:rsid w:val="003502A4"/>
    <w:rsid w:val="00350530"/>
    <w:rsid w:val="003505D1"/>
    <w:rsid w:val="00350656"/>
    <w:rsid w:val="0035088B"/>
    <w:rsid w:val="00350B9D"/>
    <w:rsid w:val="00350BC2"/>
    <w:rsid w:val="00350EEF"/>
    <w:rsid w:val="003510FD"/>
    <w:rsid w:val="003512D6"/>
    <w:rsid w:val="0035141A"/>
    <w:rsid w:val="00351670"/>
    <w:rsid w:val="00351792"/>
    <w:rsid w:val="00351A7A"/>
    <w:rsid w:val="00351BF4"/>
    <w:rsid w:val="00351C4F"/>
    <w:rsid w:val="00351C60"/>
    <w:rsid w:val="00351CC6"/>
    <w:rsid w:val="00351D06"/>
    <w:rsid w:val="00351D5E"/>
    <w:rsid w:val="003523D3"/>
    <w:rsid w:val="0035245F"/>
    <w:rsid w:val="00352503"/>
    <w:rsid w:val="0035250A"/>
    <w:rsid w:val="00352BDC"/>
    <w:rsid w:val="00352C3A"/>
    <w:rsid w:val="00352E0B"/>
    <w:rsid w:val="00352E81"/>
    <w:rsid w:val="0035300F"/>
    <w:rsid w:val="00353160"/>
    <w:rsid w:val="00353429"/>
    <w:rsid w:val="00353620"/>
    <w:rsid w:val="0035377A"/>
    <w:rsid w:val="003537FF"/>
    <w:rsid w:val="003539E8"/>
    <w:rsid w:val="00353D88"/>
    <w:rsid w:val="00353EAE"/>
    <w:rsid w:val="00353EF5"/>
    <w:rsid w:val="003541B9"/>
    <w:rsid w:val="0035431B"/>
    <w:rsid w:val="003548F7"/>
    <w:rsid w:val="00354BC9"/>
    <w:rsid w:val="00354C2A"/>
    <w:rsid w:val="00354CFE"/>
    <w:rsid w:val="00354DA4"/>
    <w:rsid w:val="00355290"/>
    <w:rsid w:val="003552E6"/>
    <w:rsid w:val="0035540B"/>
    <w:rsid w:val="00355410"/>
    <w:rsid w:val="00355539"/>
    <w:rsid w:val="003555A1"/>
    <w:rsid w:val="00355669"/>
    <w:rsid w:val="00355913"/>
    <w:rsid w:val="00355AAC"/>
    <w:rsid w:val="00355BF1"/>
    <w:rsid w:val="00356026"/>
    <w:rsid w:val="00356163"/>
    <w:rsid w:val="003564AE"/>
    <w:rsid w:val="003564C8"/>
    <w:rsid w:val="0035675D"/>
    <w:rsid w:val="00356A90"/>
    <w:rsid w:val="00356C40"/>
    <w:rsid w:val="00356CF8"/>
    <w:rsid w:val="00356D14"/>
    <w:rsid w:val="00356D48"/>
    <w:rsid w:val="00356DF0"/>
    <w:rsid w:val="00356EC7"/>
    <w:rsid w:val="00356F3C"/>
    <w:rsid w:val="003570AD"/>
    <w:rsid w:val="00357313"/>
    <w:rsid w:val="003573DB"/>
    <w:rsid w:val="00357A28"/>
    <w:rsid w:val="00357B63"/>
    <w:rsid w:val="00357E06"/>
    <w:rsid w:val="00357FCF"/>
    <w:rsid w:val="00360011"/>
    <w:rsid w:val="00360071"/>
    <w:rsid w:val="00360140"/>
    <w:rsid w:val="003601EF"/>
    <w:rsid w:val="0036024D"/>
    <w:rsid w:val="00360718"/>
    <w:rsid w:val="003608FE"/>
    <w:rsid w:val="00360912"/>
    <w:rsid w:val="00360AF4"/>
    <w:rsid w:val="00360B58"/>
    <w:rsid w:val="00360BE4"/>
    <w:rsid w:val="00361011"/>
    <w:rsid w:val="00361241"/>
    <w:rsid w:val="00361253"/>
    <w:rsid w:val="003612B5"/>
    <w:rsid w:val="00361572"/>
    <w:rsid w:val="0036170C"/>
    <w:rsid w:val="003617C1"/>
    <w:rsid w:val="003618ED"/>
    <w:rsid w:val="00361E00"/>
    <w:rsid w:val="003621C8"/>
    <w:rsid w:val="00362B67"/>
    <w:rsid w:val="00362EC4"/>
    <w:rsid w:val="00362F49"/>
    <w:rsid w:val="00362FA5"/>
    <w:rsid w:val="00363442"/>
    <w:rsid w:val="003634D2"/>
    <w:rsid w:val="00363503"/>
    <w:rsid w:val="003638C6"/>
    <w:rsid w:val="00363A17"/>
    <w:rsid w:val="00363BD1"/>
    <w:rsid w:val="00363BE5"/>
    <w:rsid w:val="00363C2C"/>
    <w:rsid w:val="00363CCF"/>
    <w:rsid w:val="00363D12"/>
    <w:rsid w:val="00363E84"/>
    <w:rsid w:val="00363F30"/>
    <w:rsid w:val="00363F5F"/>
    <w:rsid w:val="00363F6F"/>
    <w:rsid w:val="00364099"/>
    <w:rsid w:val="00364107"/>
    <w:rsid w:val="0036412B"/>
    <w:rsid w:val="003644FA"/>
    <w:rsid w:val="003645C0"/>
    <w:rsid w:val="00364613"/>
    <w:rsid w:val="003646B9"/>
    <w:rsid w:val="00364825"/>
    <w:rsid w:val="003648F1"/>
    <w:rsid w:val="00364B3A"/>
    <w:rsid w:val="00364C4C"/>
    <w:rsid w:val="00364C56"/>
    <w:rsid w:val="00364EFC"/>
    <w:rsid w:val="00365190"/>
    <w:rsid w:val="003651F9"/>
    <w:rsid w:val="00365279"/>
    <w:rsid w:val="0036548D"/>
    <w:rsid w:val="00365711"/>
    <w:rsid w:val="00365893"/>
    <w:rsid w:val="00365CAE"/>
    <w:rsid w:val="00365EC3"/>
    <w:rsid w:val="0036604C"/>
    <w:rsid w:val="003662CA"/>
    <w:rsid w:val="00366341"/>
    <w:rsid w:val="0036671B"/>
    <w:rsid w:val="00366A0F"/>
    <w:rsid w:val="00366A7F"/>
    <w:rsid w:val="00366B60"/>
    <w:rsid w:val="00366D7A"/>
    <w:rsid w:val="00366D8C"/>
    <w:rsid w:val="003671C1"/>
    <w:rsid w:val="003672A7"/>
    <w:rsid w:val="003674DB"/>
    <w:rsid w:val="003677F9"/>
    <w:rsid w:val="003678CC"/>
    <w:rsid w:val="003678F2"/>
    <w:rsid w:val="003701C7"/>
    <w:rsid w:val="00370220"/>
    <w:rsid w:val="0037027B"/>
    <w:rsid w:val="003704A2"/>
    <w:rsid w:val="00370C49"/>
    <w:rsid w:val="00371048"/>
    <w:rsid w:val="003713C3"/>
    <w:rsid w:val="003713F6"/>
    <w:rsid w:val="00371712"/>
    <w:rsid w:val="00371850"/>
    <w:rsid w:val="00371888"/>
    <w:rsid w:val="00371D0E"/>
    <w:rsid w:val="00371DF4"/>
    <w:rsid w:val="00371E2E"/>
    <w:rsid w:val="003726F3"/>
    <w:rsid w:val="00372B7E"/>
    <w:rsid w:val="00372CF3"/>
    <w:rsid w:val="0037313D"/>
    <w:rsid w:val="0037337B"/>
    <w:rsid w:val="0037345C"/>
    <w:rsid w:val="0037356D"/>
    <w:rsid w:val="003735E9"/>
    <w:rsid w:val="00373932"/>
    <w:rsid w:val="00373943"/>
    <w:rsid w:val="003739E5"/>
    <w:rsid w:val="00373ACB"/>
    <w:rsid w:val="00373B3B"/>
    <w:rsid w:val="00373B62"/>
    <w:rsid w:val="00373C86"/>
    <w:rsid w:val="00373DC8"/>
    <w:rsid w:val="00373EB5"/>
    <w:rsid w:val="00374435"/>
    <w:rsid w:val="00374752"/>
    <w:rsid w:val="00374852"/>
    <w:rsid w:val="00374B5E"/>
    <w:rsid w:val="00374BD9"/>
    <w:rsid w:val="00374DC4"/>
    <w:rsid w:val="0037502A"/>
    <w:rsid w:val="00375334"/>
    <w:rsid w:val="00375469"/>
    <w:rsid w:val="003754A6"/>
    <w:rsid w:val="00375623"/>
    <w:rsid w:val="0037564C"/>
    <w:rsid w:val="003756D1"/>
    <w:rsid w:val="00375727"/>
    <w:rsid w:val="003758D3"/>
    <w:rsid w:val="0037592F"/>
    <w:rsid w:val="00375BF7"/>
    <w:rsid w:val="00375C6B"/>
    <w:rsid w:val="00375D3E"/>
    <w:rsid w:val="00375E1A"/>
    <w:rsid w:val="00375E9F"/>
    <w:rsid w:val="00376272"/>
    <w:rsid w:val="00376646"/>
    <w:rsid w:val="00376650"/>
    <w:rsid w:val="0037684D"/>
    <w:rsid w:val="00376B5E"/>
    <w:rsid w:val="00376DBC"/>
    <w:rsid w:val="003771E8"/>
    <w:rsid w:val="0037728E"/>
    <w:rsid w:val="003778DB"/>
    <w:rsid w:val="00377936"/>
    <w:rsid w:val="00377AA0"/>
    <w:rsid w:val="00377DFC"/>
    <w:rsid w:val="00377F44"/>
    <w:rsid w:val="00380223"/>
    <w:rsid w:val="00380396"/>
    <w:rsid w:val="003806A9"/>
    <w:rsid w:val="00380BAB"/>
    <w:rsid w:val="00380C69"/>
    <w:rsid w:val="00380CDA"/>
    <w:rsid w:val="00380D4D"/>
    <w:rsid w:val="00380E89"/>
    <w:rsid w:val="00380F40"/>
    <w:rsid w:val="0038124C"/>
    <w:rsid w:val="003813D6"/>
    <w:rsid w:val="003816A4"/>
    <w:rsid w:val="003818C3"/>
    <w:rsid w:val="003818CB"/>
    <w:rsid w:val="003818F1"/>
    <w:rsid w:val="003819B1"/>
    <w:rsid w:val="003819C9"/>
    <w:rsid w:val="00381A14"/>
    <w:rsid w:val="00381E34"/>
    <w:rsid w:val="00381F58"/>
    <w:rsid w:val="00382001"/>
    <w:rsid w:val="003823E1"/>
    <w:rsid w:val="003823F0"/>
    <w:rsid w:val="0038280F"/>
    <w:rsid w:val="00382815"/>
    <w:rsid w:val="00382893"/>
    <w:rsid w:val="0038296B"/>
    <w:rsid w:val="00382C29"/>
    <w:rsid w:val="00382CBF"/>
    <w:rsid w:val="00383074"/>
    <w:rsid w:val="00383278"/>
    <w:rsid w:val="003835AF"/>
    <w:rsid w:val="00383BEA"/>
    <w:rsid w:val="00383C14"/>
    <w:rsid w:val="00383C7E"/>
    <w:rsid w:val="00383E0B"/>
    <w:rsid w:val="00383E5B"/>
    <w:rsid w:val="0038403B"/>
    <w:rsid w:val="00384207"/>
    <w:rsid w:val="00384388"/>
    <w:rsid w:val="0038463B"/>
    <w:rsid w:val="0038482C"/>
    <w:rsid w:val="00384852"/>
    <w:rsid w:val="00384C0F"/>
    <w:rsid w:val="00384D1A"/>
    <w:rsid w:val="003851EE"/>
    <w:rsid w:val="0038522C"/>
    <w:rsid w:val="00385461"/>
    <w:rsid w:val="003857E5"/>
    <w:rsid w:val="00385AF7"/>
    <w:rsid w:val="00385BC6"/>
    <w:rsid w:val="00385CA0"/>
    <w:rsid w:val="00385EA1"/>
    <w:rsid w:val="00385FFC"/>
    <w:rsid w:val="00386078"/>
    <w:rsid w:val="00386230"/>
    <w:rsid w:val="0038672A"/>
    <w:rsid w:val="003867A2"/>
    <w:rsid w:val="0038682D"/>
    <w:rsid w:val="0038695E"/>
    <w:rsid w:val="003869EA"/>
    <w:rsid w:val="00386A70"/>
    <w:rsid w:val="00386ABC"/>
    <w:rsid w:val="00386D87"/>
    <w:rsid w:val="00386E10"/>
    <w:rsid w:val="00386E54"/>
    <w:rsid w:val="00386F0C"/>
    <w:rsid w:val="00387405"/>
    <w:rsid w:val="00387636"/>
    <w:rsid w:val="00387735"/>
    <w:rsid w:val="00387A68"/>
    <w:rsid w:val="00387B21"/>
    <w:rsid w:val="00387D55"/>
    <w:rsid w:val="003900CB"/>
    <w:rsid w:val="00390276"/>
    <w:rsid w:val="0039066D"/>
    <w:rsid w:val="00390785"/>
    <w:rsid w:val="003908AF"/>
    <w:rsid w:val="00390A59"/>
    <w:rsid w:val="00390A62"/>
    <w:rsid w:val="00390B1B"/>
    <w:rsid w:val="0039102D"/>
    <w:rsid w:val="00391055"/>
    <w:rsid w:val="003910C0"/>
    <w:rsid w:val="00391298"/>
    <w:rsid w:val="0039137E"/>
    <w:rsid w:val="00391571"/>
    <w:rsid w:val="003915C4"/>
    <w:rsid w:val="003915DF"/>
    <w:rsid w:val="00391691"/>
    <w:rsid w:val="003918B7"/>
    <w:rsid w:val="0039190B"/>
    <w:rsid w:val="0039197B"/>
    <w:rsid w:val="00391BE8"/>
    <w:rsid w:val="00391FB8"/>
    <w:rsid w:val="00392150"/>
    <w:rsid w:val="00392151"/>
    <w:rsid w:val="003921D8"/>
    <w:rsid w:val="003924CA"/>
    <w:rsid w:val="003926AB"/>
    <w:rsid w:val="00392709"/>
    <w:rsid w:val="00392764"/>
    <w:rsid w:val="00392849"/>
    <w:rsid w:val="003928E9"/>
    <w:rsid w:val="00392EFB"/>
    <w:rsid w:val="00392F66"/>
    <w:rsid w:val="00392F85"/>
    <w:rsid w:val="00393031"/>
    <w:rsid w:val="0039349B"/>
    <w:rsid w:val="00393503"/>
    <w:rsid w:val="00393663"/>
    <w:rsid w:val="00393B41"/>
    <w:rsid w:val="00393C22"/>
    <w:rsid w:val="00393DB6"/>
    <w:rsid w:val="00393ED5"/>
    <w:rsid w:val="00394019"/>
    <w:rsid w:val="00394204"/>
    <w:rsid w:val="00394620"/>
    <w:rsid w:val="003946B7"/>
    <w:rsid w:val="00394732"/>
    <w:rsid w:val="003947D0"/>
    <w:rsid w:val="0039480E"/>
    <w:rsid w:val="00394818"/>
    <w:rsid w:val="003948B6"/>
    <w:rsid w:val="00394BD7"/>
    <w:rsid w:val="00394E9C"/>
    <w:rsid w:val="0039501F"/>
    <w:rsid w:val="00395264"/>
    <w:rsid w:val="003954C1"/>
    <w:rsid w:val="00395752"/>
    <w:rsid w:val="0039594F"/>
    <w:rsid w:val="003959B9"/>
    <w:rsid w:val="00395CDE"/>
    <w:rsid w:val="00395F6A"/>
    <w:rsid w:val="003962E4"/>
    <w:rsid w:val="003963FA"/>
    <w:rsid w:val="00396649"/>
    <w:rsid w:val="00396802"/>
    <w:rsid w:val="00396896"/>
    <w:rsid w:val="00396B11"/>
    <w:rsid w:val="00396B44"/>
    <w:rsid w:val="00396B68"/>
    <w:rsid w:val="00396CE9"/>
    <w:rsid w:val="00396DF5"/>
    <w:rsid w:val="00396F1A"/>
    <w:rsid w:val="00396F63"/>
    <w:rsid w:val="00396FAE"/>
    <w:rsid w:val="0039731F"/>
    <w:rsid w:val="00397337"/>
    <w:rsid w:val="003975D7"/>
    <w:rsid w:val="00397709"/>
    <w:rsid w:val="003977CF"/>
    <w:rsid w:val="003977EB"/>
    <w:rsid w:val="00397AC4"/>
    <w:rsid w:val="00397B3C"/>
    <w:rsid w:val="00397B90"/>
    <w:rsid w:val="00397BDE"/>
    <w:rsid w:val="00397E5C"/>
    <w:rsid w:val="00397F17"/>
    <w:rsid w:val="003A0086"/>
    <w:rsid w:val="003A03D5"/>
    <w:rsid w:val="003A0462"/>
    <w:rsid w:val="003A04EC"/>
    <w:rsid w:val="003A0509"/>
    <w:rsid w:val="003A06C3"/>
    <w:rsid w:val="003A0781"/>
    <w:rsid w:val="003A0792"/>
    <w:rsid w:val="003A0887"/>
    <w:rsid w:val="003A09E2"/>
    <w:rsid w:val="003A10EB"/>
    <w:rsid w:val="003A1122"/>
    <w:rsid w:val="003A139D"/>
    <w:rsid w:val="003A1424"/>
    <w:rsid w:val="003A148A"/>
    <w:rsid w:val="003A1BB0"/>
    <w:rsid w:val="003A212A"/>
    <w:rsid w:val="003A22C3"/>
    <w:rsid w:val="003A22CE"/>
    <w:rsid w:val="003A26C3"/>
    <w:rsid w:val="003A274E"/>
    <w:rsid w:val="003A289A"/>
    <w:rsid w:val="003A2A1D"/>
    <w:rsid w:val="003A2AAF"/>
    <w:rsid w:val="003A2BC6"/>
    <w:rsid w:val="003A2D92"/>
    <w:rsid w:val="003A2DD2"/>
    <w:rsid w:val="003A2EB4"/>
    <w:rsid w:val="003A2FFE"/>
    <w:rsid w:val="003A3232"/>
    <w:rsid w:val="003A32F8"/>
    <w:rsid w:val="003A3305"/>
    <w:rsid w:val="003A34E3"/>
    <w:rsid w:val="003A35C8"/>
    <w:rsid w:val="003A3651"/>
    <w:rsid w:val="003A379C"/>
    <w:rsid w:val="003A3A1F"/>
    <w:rsid w:val="003A3B55"/>
    <w:rsid w:val="003A3D70"/>
    <w:rsid w:val="003A3DA3"/>
    <w:rsid w:val="003A3EE4"/>
    <w:rsid w:val="003A3F6F"/>
    <w:rsid w:val="003A421E"/>
    <w:rsid w:val="003A42FC"/>
    <w:rsid w:val="003A442D"/>
    <w:rsid w:val="003A44FE"/>
    <w:rsid w:val="003A455B"/>
    <w:rsid w:val="003A4693"/>
    <w:rsid w:val="003A48BD"/>
    <w:rsid w:val="003A496D"/>
    <w:rsid w:val="003A4D50"/>
    <w:rsid w:val="003A4D86"/>
    <w:rsid w:val="003A4D9C"/>
    <w:rsid w:val="003A4DA6"/>
    <w:rsid w:val="003A4E4B"/>
    <w:rsid w:val="003A511D"/>
    <w:rsid w:val="003A5404"/>
    <w:rsid w:val="003A58C2"/>
    <w:rsid w:val="003A58DD"/>
    <w:rsid w:val="003A58FB"/>
    <w:rsid w:val="003A594A"/>
    <w:rsid w:val="003A5C35"/>
    <w:rsid w:val="003A5DB7"/>
    <w:rsid w:val="003A5E84"/>
    <w:rsid w:val="003A5ED0"/>
    <w:rsid w:val="003A624F"/>
    <w:rsid w:val="003A632B"/>
    <w:rsid w:val="003A637F"/>
    <w:rsid w:val="003A64C3"/>
    <w:rsid w:val="003A666D"/>
    <w:rsid w:val="003A6825"/>
    <w:rsid w:val="003A6A8B"/>
    <w:rsid w:val="003A6ABE"/>
    <w:rsid w:val="003A6BB1"/>
    <w:rsid w:val="003A70D3"/>
    <w:rsid w:val="003A714E"/>
    <w:rsid w:val="003A71B3"/>
    <w:rsid w:val="003A7231"/>
    <w:rsid w:val="003A76AB"/>
    <w:rsid w:val="003A7B1A"/>
    <w:rsid w:val="003A7FD5"/>
    <w:rsid w:val="003B0286"/>
    <w:rsid w:val="003B0364"/>
    <w:rsid w:val="003B0409"/>
    <w:rsid w:val="003B0515"/>
    <w:rsid w:val="003B0622"/>
    <w:rsid w:val="003B0701"/>
    <w:rsid w:val="003B0863"/>
    <w:rsid w:val="003B09F4"/>
    <w:rsid w:val="003B0A5C"/>
    <w:rsid w:val="003B0B9D"/>
    <w:rsid w:val="003B0CCA"/>
    <w:rsid w:val="003B0F0A"/>
    <w:rsid w:val="003B0F3C"/>
    <w:rsid w:val="003B0FA6"/>
    <w:rsid w:val="003B1040"/>
    <w:rsid w:val="003B110A"/>
    <w:rsid w:val="003B1568"/>
    <w:rsid w:val="003B15FE"/>
    <w:rsid w:val="003B164B"/>
    <w:rsid w:val="003B1668"/>
    <w:rsid w:val="003B16A0"/>
    <w:rsid w:val="003B180B"/>
    <w:rsid w:val="003B19A8"/>
    <w:rsid w:val="003B1DA3"/>
    <w:rsid w:val="003B1E00"/>
    <w:rsid w:val="003B1E12"/>
    <w:rsid w:val="003B1ED9"/>
    <w:rsid w:val="003B20BB"/>
    <w:rsid w:val="003B20D5"/>
    <w:rsid w:val="003B2139"/>
    <w:rsid w:val="003B2256"/>
    <w:rsid w:val="003B22BD"/>
    <w:rsid w:val="003B2597"/>
    <w:rsid w:val="003B26BA"/>
    <w:rsid w:val="003B2D1C"/>
    <w:rsid w:val="003B2E7D"/>
    <w:rsid w:val="003B3032"/>
    <w:rsid w:val="003B30D6"/>
    <w:rsid w:val="003B331A"/>
    <w:rsid w:val="003B3390"/>
    <w:rsid w:val="003B36DD"/>
    <w:rsid w:val="003B3B78"/>
    <w:rsid w:val="003B3B7C"/>
    <w:rsid w:val="003B3C20"/>
    <w:rsid w:val="003B3C5F"/>
    <w:rsid w:val="003B3EFD"/>
    <w:rsid w:val="003B3F7A"/>
    <w:rsid w:val="003B3FE4"/>
    <w:rsid w:val="003B41BF"/>
    <w:rsid w:val="003B46BF"/>
    <w:rsid w:val="003B4838"/>
    <w:rsid w:val="003B4AE2"/>
    <w:rsid w:val="003B5070"/>
    <w:rsid w:val="003B5237"/>
    <w:rsid w:val="003B524B"/>
    <w:rsid w:val="003B52F1"/>
    <w:rsid w:val="003B52FD"/>
    <w:rsid w:val="003B53C2"/>
    <w:rsid w:val="003B5589"/>
    <w:rsid w:val="003B55A6"/>
    <w:rsid w:val="003B55CF"/>
    <w:rsid w:val="003B55E2"/>
    <w:rsid w:val="003B5931"/>
    <w:rsid w:val="003B5DAA"/>
    <w:rsid w:val="003B5F4D"/>
    <w:rsid w:val="003B5F78"/>
    <w:rsid w:val="003B6532"/>
    <w:rsid w:val="003B660A"/>
    <w:rsid w:val="003B66F8"/>
    <w:rsid w:val="003B6B13"/>
    <w:rsid w:val="003B6D1A"/>
    <w:rsid w:val="003B6D2F"/>
    <w:rsid w:val="003B6E66"/>
    <w:rsid w:val="003B6F4C"/>
    <w:rsid w:val="003B7331"/>
    <w:rsid w:val="003B7431"/>
    <w:rsid w:val="003B75AC"/>
    <w:rsid w:val="003B76AE"/>
    <w:rsid w:val="003B77E4"/>
    <w:rsid w:val="003B77EB"/>
    <w:rsid w:val="003B79CA"/>
    <w:rsid w:val="003B79EF"/>
    <w:rsid w:val="003B79F8"/>
    <w:rsid w:val="003B7B72"/>
    <w:rsid w:val="003B7BB0"/>
    <w:rsid w:val="003B7F4A"/>
    <w:rsid w:val="003B7F58"/>
    <w:rsid w:val="003C010D"/>
    <w:rsid w:val="003C0286"/>
    <w:rsid w:val="003C0411"/>
    <w:rsid w:val="003C047E"/>
    <w:rsid w:val="003C0563"/>
    <w:rsid w:val="003C060E"/>
    <w:rsid w:val="003C06D6"/>
    <w:rsid w:val="003C07E5"/>
    <w:rsid w:val="003C08C1"/>
    <w:rsid w:val="003C0910"/>
    <w:rsid w:val="003C0DE0"/>
    <w:rsid w:val="003C0F5C"/>
    <w:rsid w:val="003C0FA5"/>
    <w:rsid w:val="003C12F9"/>
    <w:rsid w:val="003C136E"/>
    <w:rsid w:val="003C13EC"/>
    <w:rsid w:val="003C15B8"/>
    <w:rsid w:val="003C1619"/>
    <w:rsid w:val="003C19A4"/>
    <w:rsid w:val="003C1A60"/>
    <w:rsid w:val="003C1A64"/>
    <w:rsid w:val="003C1B81"/>
    <w:rsid w:val="003C1F5A"/>
    <w:rsid w:val="003C2007"/>
    <w:rsid w:val="003C2014"/>
    <w:rsid w:val="003C2217"/>
    <w:rsid w:val="003C2720"/>
    <w:rsid w:val="003C275F"/>
    <w:rsid w:val="003C2897"/>
    <w:rsid w:val="003C2975"/>
    <w:rsid w:val="003C29D2"/>
    <w:rsid w:val="003C2A4C"/>
    <w:rsid w:val="003C2C1C"/>
    <w:rsid w:val="003C2F22"/>
    <w:rsid w:val="003C302F"/>
    <w:rsid w:val="003C3055"/>
    <w:rsid w:val="003C3180"/>
    <w:rsid w:val="003C3364"/>
    <w:rsid w:val="003C344F"/>
    <w:rsid w:val="003C365B"/>
    <w:rsid w:val="003C3740"/>
    <w:rsid w:val="003C393D"/>
    <w:rsid w:val="003C3AD8"/>
    <w:rsid w:val="003C3FBC"/>
    <w:rsid w:val="003C411D"/>
    <w:rsid w:val="003C4417"/>
    <w:rsid w:val="003C4739"/>
    <w:rsid w:val="003C47AA"/>
    <w:rsid w:val="003C49FF"/>
    <w:rsid w:val="003C4B0A"/>
    <w:rsid w:val="003C4B97"/>
    <w:rsid w:val="003C4C16"/>
    <w:rsid w:val="003C4D1B"/>
    <w:rsid w:val="003C4E17"/>
    <w:rsid w:val="003C4E27"/>
    <w:rsid w:val="003C5046"/>
    <w:rsid w:val="003C5094"/>
    <w:rsid w:val="003C51CF"/>
    <w:rsid w:val="003C537E"/>
    <w:rsid w:val="003C5749"/>
    <w:rsid w:val="003C583E"/>
    <w:rsid w:val="003C58C2"/>
    <w:rsid w:val="003C5968"/>
    <w:rsid w:val="003C5A8F"/>
    <w:rsid w:val="003C5F6A"/>
    <w:rsid w:val="003C606A"/>
    <w:rsid w:val="003C627E"/>
    <w:rsid w:val="003C65F7"/>
    <w:rsid w:val="003C663C"/>
    <w:rsid w:val="003C66C2"/>
    <w:rsid w:val="003C66D6"/>
    <w:rsid w:val="003C6761"/>
    <w:rsid w:val="003C68F4"/>
    <w:rsid w:val="003C6931"/>
    <w:rsid w:val="003C6C61"/>
    <w:rsid w:val="003C6CD9"/>
    <w:rsid w:val="003C6E1B"/>
    <w:rsid w:val="003C6F37"/>
    <w:rsid w:val="003C6F72"/>
    <w:rsid w:val="003C722D"/>
    <w:rsid w:val="003C7286"/>
    <w:rsid w:val="003C7351"/>
    <w:rsid w:val="003C7499"/>
    <w:rsid w:val="003C762C"/>
    <w:rsid w:val="003C779E"/>
    <w:rsid w:val="003C7905"/>
    <w:rsid w:val="003C79F1"/>
    <w:rsid w:val="003C7A08"/>
    <w:rsid w:val="003C7AD2"/>
    <w:rsid w:val="003D039B"/>
    <w:rsid w:val="003D0613"/>
    <w:rsid w:val="003D069C"/>
    <w:rsid w:val="003D0B2E"/>
    <w:rsid w:val="003D0F46"/>
    <w:rsid w:val="003D101A"/>
    <w:rsid w:val="003D1035"/>
    <w:rsid w:val="003D1043"/>
    <w:rsid w:val="003D11A3"/>
    <w:rsid w:val="003D13F2"/>
    <w:rsid w:val="003D14A2"/>
    <w:rsid w:val="003D15A8"/>
    <w:rsid w:val="003D163F"/>
    <w:rsid w:val="003D17EC"/>
    <w:rsid w:val="003D19FE"/>
    <w:rsid w:val="003D1BEC"/>
    <w:rsid w:val="003D22C5"/>
    <w:rsid w:val="003D23C4"/>
    <w:rsid w:val="003D2440"/>
    <w:rsid w:val="003D251D"/>
    <w:rsid w:val="003D2664"/>
    <w:rsid w:val="003D26B3"/>
    <w:rsid w:val="003D2827"/>
    <w:rsid w:val="003D29DB"/>
    <w:rsid w:val="003D2D73"/>
    <w:rsid w:val="003D2DBE"/>
    <w:rsid w:val="003D3014"/>
    <w:rsid w:val="003D3124"/>
    <w:rsid w:val="003D3227"/>
    <w:rsid w:val="003D32BF"/>
    <w:rsid w:val="003D32E6"/>
    <w:rsid w:val="003D35E4"/>
    <w:rsid w:val="003D3660"/>
    <w:rsid w:val="003D384A"/>
    <w:rsid w:val="003D3879"/>
    <w:rsid w:val="003D394E"/>
    <w:rsid w:val="003D3C64"/>
    <w:rsid w:val="003D3D06"/>
    <w:rsid w:val="003D407A"/>
    <w:rsid w:val="003D40EC"/>
    <w:rsid w:val="003D417D"/>
    <w:rsid w:val="003D4339"/>
    <w:rsid w:val="003D43F7"/>
    <w:rsid w:val="003D44B9"/>
    <w:rsid w:val="003D4813"/>
    <w:rsid w:val="003D4B23"/>
    <w:rsid w:val="003D4D9E"/>
    <w:rsid w:val="003D5026"/>
    <w:rsid w:val="003D532B"/>
    <w:rsid w:val="003D54BB"/>
    <w:rsid w:val="003D55BD"/>
    <w:rsid w:val="003D5642"/>
    <w:rsid w:val="003D5955"/>
    <w:rsid w:val="003D5A76"/>
    <w:rsid w:val="003D6257"/>
    <w:rsid w:val="003D63A4"/>
    <w:rsid w:val="003D654A"/>
    <w:rsid w:val="003D666B"/>
    <w:rsid w:val="003D6713"/>
    <w:rsid w:val="003D6881"/>
    <w:rsid w:val="003D690C"/>
    <w:rsid w:val="003D6E2C"/>
    <w:rsid w:val="003D6E98"/>
    <w:rsid w:val="003D7077"/>
    <w:rsid w:val="003D71FA"/>
    <w:rsid w:val="003D731B"/>
    <w:rsid w:val="003D75C3"/>
    <w:rsid w:val="003D7903"/>
    <w:rsid w:val="003D7B8B"/>
    <w:rsid w:val="003D7CE8"/>
    <w:rsid w:val="003D7E13"/>
    <w:rsid w:val="003D7E94"/>
    <w:rsid w:val="003D7F75"/>
    <w:rsid w:val="003E0050"/>
    <w:rsid w:val="003E012B"/>
    <w:rsid w:val="003E021A"/>
    <w:rsid w:val="003E02CB"/>
    <w:rsid w:val="003E0347"/>
    <w:rsid w:val="003E0480"/>
    <w:rsid w:val="003E05C9"/>
    <w:rsid w:val="003E0854"/>
    <w:rsid w:val="003E088A"/>
    <w:rsid w:val="003E08BA"/>
    <w:rsid w:val="003E0C0C"/>
    <w:rsid w:val="003E0CA5"/>
    <w:rsid w:val="003E0D0E"/>
    <w:rsid w:val="003E0DF3"/>
    <w:rsid w:val="003E0E19"/>
    <w:rsid w:val="003E0F84"/>
    <w:rsid w:val="003E11C5"/>
    <w:rsid w:val="003E11CE"/>
    <w:rsid w:val="003E14D1"/>
    <w:rsid w:val="003E1766"/>
    <w:rsid w:val="003E17E8"/>
    <w:rsid w:val="003E1934"/>
    <w:rsid w:val="003E1994"/>
    <w:rsid w:val="003E19A1"/>
    <w:rsid w:val="003E1C05"/>
    <w:rsid w:val="003E1D52"/>
    <w:rsid w:val="003E1D8A"/>
    <w:rsid w:val="003E1E68"/>
    <w:rsid w:val="003E1EFD"/>
    <w:rsid w:val="003E20DC"/>
    <w:rsid w:val="003E2120"/>
    <w:rsid w:val="003E2290"/>
    <w:rsid w:val="003E2360"/>
    <w:rsid w:val="003E255B"/>
    <w:rsid w:val="003E2567"/>
    <w:rsid w:val="003E2654"/>
    <w:rsid w:val="003E280C"/>
    <w:rsid w:val="003E2A13"/>
    <w:rsid w:val="003E2B9A"/>
    <w:rsid w:val="003E2DE7"/>
    <w:rsid w:val="003E2F84"/>
    <w:rsid w:val="003E31C6"/>
    <w:rsid w:val="003E31DB"/>
    <w:rsid w:val="003E3275"/>
    <w:rsid w:val="003E3354"/>
    <w:rsid w:val="003E33B0"/>
    <w:rsid w:val="003E344D"/>
    <w:rsid w:val="003E366E"/>
    <w:rsid w:val="003E36B2"/>
    <w:rsid w:val="003E36BF"/>
    <w:rsid w:val="003E38DC"/>
    <w:rsid w:val="003E3A9C"/>
    <w:rsid w:val="003E3DE6"/>
    <w:rsid w:val="003E3E56"/>
    <w:rsid w:val="003E3EED"/>
    <w:rsid w:val="003E4078"/>
    <w:rsid w:val="003E4386"/>
    <w:rsid w:val="003E43EA"/>
    <w:rsid w:val="003E441D"/>
    <w:rsid w:val="003E4486"/>
    <w:rsid w:val="003E44C8"/>
    <w:rsid w:val="003E47B8"/>
    <w:rsid w:val="003E4A06"/>
    <w:rsid w:val="003E4A90"/>
    <w:rsid w:val="003E4D2D"/>
    <w:rsid w:val="003E4DD0"/>
    <w:rsid w:val="003E4E0E"/>
    <w:rsid w:val="003E52B2"/>
    <w:rsid w:val="003E53D6"/>
    <w:rsid w:val="003E5526"/>
    <w:rsid w:val="003E552D"/>
    <w:rsid w:val="003E55A3"/>
    <w:rsid w:val="003E56F1"/>
    <w:rsid w:val="003E5730"/>
    <w:rsid w:val="003E57B7"/>
    <w:rsid w:val="003E57E2"/>
    <w:rsid w:val="003E58CE"/>
    <w:rsid w:val="003E5990"/>
    <w:rsid w:val="003E5B25"/>
    <w:rsid w:val="003E5BD5"/>
    <w:rsid w:val="003E5CF8"/>
    <w:rsid w:val="003E5E1E"/>
    <w:rsid w:val="003E5EEC"/>
    <w:rsid w:val="003E5F36"/>
    <w:rsid w:val="003E5F76"/>
    <w:rsid w:val="003E60C1"/>
    <w:rsid w:val="003E61B3"/>
    <w:rsid w:val="003E621B"/>
    <w:rsid w:val="003E6291"/>
    <w:rsid w:val="003E66F1"/>
    <w:rsid w:val="003E671D"/>
    <w:rsid w:val="003E6847"/>
    <w:rsid w:val="003E69E1"/>
    <w:rsid w:val="003E6A71"/>
    <w:rsid w:val="003E6B06"/>
    <w:rsid w:val="003E6BFD"/>
    <w:rsid w:val="003E6C51"/>
    <w:rsid w:val="003E6ED5"/>
    <w:rsid w:val="003E6F23"/>
    <w:rsid w:val="003E70D0"/>
    <w:rsid w:val="003E70E9"/>
    <w:rsid w:val="003E72D2"/>
    <w:rsid w:val="003E731E"/>
    <w:rsid w:val="003E7664"/>
    <w:rsid w:val="003E7E22"/>
    <w:rsid w:val="003F01B4"/>
    <w:rsid w:val="003F02E5"/>
    <w:rsid w:val="003F0302"/>
    <w:rsid w:val="003F0312"/>
    <w:rsid w:val="003F0735"/>
    <w:rsid w:val="003F0B8F"/>
    <w:rsid w:val="003F0CFD"/>
    <w:rsid w:val="003F0D0A"/>
    <w:rsid w:val="003F0FD1"/>
    <w:rsid w:val="003F12A8"/>
    <w:rsid w:val="003F13C5"/>
    <w:rsid w:val="003F1CF4"/>
    <w:rsid w:val="003F247C"/>
    <w:rsid w:val="003F2699"/>
    <w:rsid w:val="003F276C"/>
    <w:rsid w:val="003F27EC"/>
    <w:rsid w:val="003F28F9"/>
    <w:rsid w:val="003F2BC4"/>
    <w:rsid w:val="003F2C44"/>
    <w:rsid w:val="003F2F6F"/>
    <w:rsid w:val="003F305A"/>
    <w:rsid w:val="003F31D4"/>
    <w:rsid w:val="003F322D"/>
    <w:rsid w:val="003F3521"/>
    <w:rsid w:val="003F3651"/>
    <w:rsid w:val="003F36C6"/>
    <w:rsid w:val="003F39F7"/>
    <w:rsid w:val="003F3AFB"/>
    <w:rsid w:val="003F3B31"/>
    <w:rsid w:val="003F3C52"/>
    <w:rsid w:val="003F3D5A"/>
    <w:rsid w:val="003F3DAC"/>
    <w:rsid w:val="003F3EFE"/>
    <w:rsid w:val="003F4558"/>
    <w:rsid w:val="003F4601"/>
    <w:rsid w:val="003F4705"/>
    <w:rsid w:val="003F48BD"/>
    <w:rsid w:val="003F4B07"/>
    <w:rsid w:val="003F4C3F"/>
    <w:rsid w:val="003F4CF7"/>
    <w:rsid w:val="003F505C"/>
    <w:rsid w:val="003F548D"/>
    <w:rsid w:val="003F54E2"/>
    <w:rsid w:val="003F5508"/>
    <w:rsid w:val="003F573D"/>
    <w:rsid w:val="003F574A"/>
    <w:rsid w:val="003F58D8"/>
    <w:rsid w:val="003F5911"/>
    <w:rsid w:val="003F5C12"/>
    <w:rsid w:val="003F5C55"/>
    <w:rsid w:val="003F5DE6"/>
    <w:rsid w:val="003F5EC5"/>
    <w:rsid w:val="003F5F7D"/>
    <w:rsid w:val="003F5FC4"/>
    <w:rsid w:val="003F6034"/>
    <w:rsid w:val="003F660B"/>
    <w:rsid w:val="003F6AF1"/>
    <w:rsid w:val="003F6B18"/>
    <w:rsid w:val="003F6B8D"/>
    <w:rsid w:val="003F6D64"/>
    <w:rsid w:val="003F6E5D"/>
    <w:rsid w:val="003F6F5A"/>
    <w:rsid w:val="003F740B"/>
    <w:rsid w:val="003F776E"/>
    <w:rsid w:val="003F7794"/>
    <w:rsid w:val="003F7C29"/>
    <w:rsid w:val="003F7CE8"/>
    <w:rsid w:val="003F7F2F"/>
    <w:rsid w:val="004002FB"/>
    <w:rsid w:val="00400445"/>
    <w:rsid w:val="00400802"/>
    <w:rsid w:val="00400820"/>
    <w:rsid w:val="0040096E"/>
    <w:rsid w:val="0040097A"/>
    <w:rsid w:val="004009BC"/>
    <w:rsid w:val="0040115C"/>
    <w:rsid w:val="00401275"/>
    <w:rsid w:val="00401292"/>
    <w:rsid w:val="0040129B"/>
    <w:rsid w:val="0040169A"/>
    <w:rsid w:val="004018EA"/>
    <w:rsid w:val="00401A04"/>
    <w:rsid w:val="00401A70"/>
    <w:rsid w:val="00401CB8"/>
    <w:rsid w:val="00401E01"/>
    <w:rsid w:val="00401E19"/>
    <w:rsid w:val="00401E41"/>
    <w:rsid w:val="00401FFC"/>
    <w:rsid w:val="004020CC"/>
    <w:rsid w:val="00402123"/>
    <w:rsid w:val="004021B5"/>
    <w:rsid w:val="004022A4"/>
    <w:rsid w:val="004023A8"/>
    <w:rsid w:val="004025A3"/>
    <w:rsid w:val="004025B1"/>
    <w:rsid w:val="00402728"/>
    <w:rsid w:val="004027DF"/>
    <w:rsid w:val="004028DF"/>
    <w:rsid w:val="00402A30"/>
    <w:rsid w:val="00402FF2"/>
    <w:rsid w:val="00403078"/>
    <w:rsid w:val="00403302"/>
    <w:rsid w:val="0040384A"/>
    <w:rsid w:val="00403A03"/>
    <w:rsid w:val="00403BDA"/>
    <w:rsid w:val="00403DA7"/>
    <w:rsid w:val="00403DE9"/>
    <w:rsid w:val="00403E68"/>
    <w:rsid w:val="00403F78"/>
    <w:rsid w:val="0040409A"/>
    <w:rsid w:val="00404243"/>
    <w:rsid w:val="00404277"/>
    <w:rsid w:val="00404929"/>
    <w:rsid w:val="00404A58"/>
    <w:rsid w:val="00404B7E"/>
    <w:rsid w:val="00404BC5"/>
    <w:rsid w:val="00404F4B"/>
    <w:rsid w:val="0040507C"/>
    <w:rsid w:val="004050F7"/>
    <w:rsid w:val="00405328"/>
    <w:rsid w:val="00405389"/>
    <w:rsid w:val="004057AE"/>
    <w:rsid w:val="004058F2"/>
    <w:rsid w:val="00405C35"/>
    <w:rsid w:val="00405D9D"/>
    <w:rsid w:val="004063E2"/>
    <w:rsid w:val="004064DF"/>
    <w:rsid w:val="004064FA"/>
    <w:rsid w:val="00406B91"/>
    <w:rsid w:val="00406CE1"/>
    <w:rsid w:val="004071EA"/>
    <w:rsid w:val="00407366"/>
    <w:rsid w:val="00407702"/>
    <w:rsid w:val="00407866"/>
    <w:rsid w:val="00407DC6"/>
    <w:rsid w:val="00407E2F"/>
    <w:rsid w:val="00407F22"/>
    <w:rsid w:val="004104A7"/>
    <w:rsid w:val="004107B6"/>
    <w:rsid w:val="00410A40"/>
    <w:rsid w:val="00410B6C"/>
    <w:rsid w:val="00410CBC"/>
    <w:rsid w:val="00410E15"/>
    <w:rsid w:val="00410E66"/>
    <w:rsid w:val="004110FB"/>
    <w:rsid w:val="0041122C"/>
    <w:rsid w:val="00411279"/>
    <w:rsid w:val="00411322"/>
    <w:rsid w:val="004113D4"/>
    <w:rsid w:val="004118A8"/>
    <w:rsid w:val="00411965"/>
    <w:rsid w:val="004120A3"/>
    <w:rsid w:val="004120CD"/>
    <w:rsid w:val="00412111"/>
    <w:rsid w:val="004121F8"/>
    <w:rsid w:val="004125D8"/>
    <w:rsid w:val="00412656"/>
    <w:rsid w:val="0041267D"/>
    <w:rsid w:val="004126E7"/>
    <w:rsid w:val="0041292B"/>
    <w:rsid w:val="004129FF"/>
    <w:rsid w:val="00412C4A"/>
    <w:rsid w:val="00412E7B"/>
    <w:rsid w:val="00412F78"/>
    <w:rsid w:val="00413078"/>
    <w:rsid w:val="00413125"/>
    <w:rsid w:val="00413274"/>
    <w:rsid w:val="004134B6"/>
    <w:rsid w:val="0041354E"/>
    <w:rsid w:val="00413B7D"/>
    <w:rsid w:val="00413CF2"/>
    <w:rsid w:val="00413EDE"/>
    <w:rsid w:val="004141E4"/>
    <w:rsid w:val="00414B63"/>
    <w:rsid w:val="00414BE0"/>
    <w:rsid w:val="00414D65"/>
    <w:rsid w:val="00414E45"/>
    <w:rsid w:val="00415164"/>
    <w:rsid w:val="004151BA"/>
    <w:rsid w:val="00415316"/>
    <w:rsid w:val="004153BB"/>
    <w:rsid w:val="004153E2"/>
    <w:rsid w:val="00415529"/>
    <w:rsid w:val="0041568A"/>
    <w:rsid w:val="0041577B"/>
    <w:rsid w:val="00415820"/>
    <w:rsid w:val="00415918"/>
    <w:rsid w:val="00415C92"/>
    <w:rsid w:val="00415EE1"/>
    <w:rsid w:val="00416094"/>
    <w:rsid w:val="004162F2"/>
    <w:rsid w:val="0041633F"/>
    <w:rsid w:val="00416612"/>
    <w:rsid w:val="00416AEC"/>
    <w:rsid w:val="00416C51"/>
    <w:rsid w:val="00416F33"/>
    <w:rsid w:val="00416F84"/>
    <w:rsid w:val="00416F85"/>
    <w:rsid w:val="00417289"/>
    <w:rsid w:val="004173F4"/>
    <w:rsid w:val="00417471"/>
    <w:rsid w:val="0041776C"/>
    <w:rsid w:val="004177F1"/>
    <w:rsid w:val="00417981"/>
    <w:rsid w:val="00417D53"/>
    <w:rsid w:val="00417F3C"/>
    <w:rsid w:val="0042004E"/>
    <w:rsid w:val="0042007B"/>
    <w:rsid w:val="0042036B"/>
    <w:rsid w:val="004204C3"/>
    <w:rsid w:val="0042066C"/>
    <w:rsid w:val="00420830"/>
    <w:rsid w:val="004208FD"/>
    <w:rsid w:val="00420941"/>
    <w:rsid w:val="00420FAA"/>
    <w:rsid w:val="00420FFF"/>
    <w:rsid w:val="00421090"/>
    <w:rsid w:val="00421147"/>
    <w:rsid w:val="00421223"/>
    <w:rsid w:val="004213D3"/>
    <w:rsid w:val="004214AB"/>
    <w:rsid w:val="00421A55"/>
    <w:rsid w:val="00421A6B"/>
    <w:rsid w:val="00421B4B"/>
    <w:rsid w:val="00421C79"/>
    <w:rsid w:val="00421CD3"/>
    <w:rsid w:val="00421F26"/>
    <w:rsid w:val="00422389"/>
    <w:rsid w:val="00422ACA"/>
    <w:rsid w:val="00422BEC"/>
    <w:rsid w:val="00422DEF"/>
    <w:rsid w:val="00422ED6"/>
    <w:rsid w:val="0042304A"/>
    <w:rsid w:val="0042376F"/>
    <w:rsid w:val="00423923"/>
    <w:rsid w:val="0042397F"/>
    <w:rsid w:val="00423A1B"/>
    <w:rsid w:val="00423DF9"/>
    <w:rsid w:val="00423EE2"/>
    <w:rsid w:val="0042414A"/>
    <w:rsid w:val="0042474D"/>
    <w:rsid w:val="00424779"/>
    <w:rsid w:val="004248A7"/>
    <w:rsid w:val="00424999"/>
    <w:rsid w:val="00424A0E"/>
    <w:rsid w:val="00424AB9"/>
    <w:rsid w:val="00424C9C"/>
    <w:rsid w:val="00424D16"/>
    <w:rsid w:val="00424DF3"/>
    <w:rsid w:val="00424EFC"/>
    <w:rsid w:val="00425A04"/>
    <w:rsid w:val="00425E30"/>
    <w:rsid w:val="00425F0E"/>
    <w:rsid w:val="004260C3"/>
    <w:rsid w:val="00426162"/>
    <w:rsid w:val="0042682F"/>
    <w:rsid w:val="004269C5"/>
    <w:rsid w:val="00426AEB"/>
    <w:rsid w:val="00426B4B"/>
    <w:rsid w:val="00426BC4"/>
    <w:rsid w:val="00426ED8"/>
    <w:rsid w:val="004272AD"/>
    <w:rsid w:val="004272CA"/>
    <w:rsid w:val="00427364"/>
    <w:rsid w:val="00427580"/>
    <w:rsid w:val="004276C5"/>
    <w:rsid w:val="00427B04"/>
    <w:rsid w:val="00427BD4"/>
    <w:rsid w:val="00427C7D"/>
    <w:rsid w:val="00427DC3"/>
    <w:rsid w:val="00427E7C"/>
    <w:rsid w:val="00430383"/>
    <w:rsid w:val="004303B4"/>
    <w:rsid w:val="00430425"/>
    <w:rsid w:val="0043061E"/>
    <w:rsid w:val="0043069E"/>
    <w:rsid w:val="00430750"/>
    <w:rsid w:val="00430B20"/>
    <w:rsid w:val="00430C20"/>
    <w:rsid w:val="00430CE1"/>
    <w:rsid w:val="00430D6C"/>
    <w:rsid w:val="00430EE0"/>
    <w:rsid w:val="00430FB2"/>
    <w:rsid w:val="00431020"/>
    <w:rsid w:val="00431214"/>
    <w:rsid w:val="004314DD"/>
    <w:rsid w:val="004315E7"/>
    <w:rsid w:val="00431745"/>
    <w:rsid w:val="004317EB"/>
    <w:rsid w:val="00431808"/>
    <w:rsid w:val="004319A5"/>
    <w:rsid w:val="004319C8"/>
    <w:rsid w:val="00431AE5"/>
    <w:rsid w:val="00431B0C"/>
    <w:rsid w:val="00431F4B"/>
    <w:rsid w:val="00431FFC"/>
    <w:rsid w:val="00432050"/>
    <w:rsid w:val="004322CD"/>
    <w:rsid w:val="004326FF"/>
    <w:rsid w:val="0043285D"/>
    <w:rsid w:val="004328C0"/>
    <w:rsid w:val="00432967"/>
    <w:rsid w:val="00432CFC"/>
    <w:rsid w:val="00432D2A"/>
    <w:rsid w:val="00432E81"/>
    <w:rsid w:val="00432F38"/>
    <w:rsid w:val="004332AD"/>
    <w:rsid w:val="004332C3"/>
    <w:rsid w:val="00433439"/>
    <w:rsid w:val="00433499"/>
    <w:rsid w:val="004335B4"/>
    <w:rsid w:val="004336A0"/>
    <w:rsid w:val="004339FA"/>
    <w:rsid w:val="00433A0B"/>
    <w:rsid w:val="00433A7D"/>
    <w:rsid w:val="00433AAF"/>
    <w:rsid w:val="00433DF6"/>
    <w:rsid w:val="00433EC3"/>
    <w:rsid w:val="00434320"/>
    <w:rsid w:val="0043460A"/>
    <w:rsid w:val="004347A1"/>
    <w:rsid w:val="004347D3"/>
    <w:rsid w:val="004347EA"/>
    <w:rsid w:val="0043492C"/>
    <w:rsid w:val="00434944"/>
    <w:rsid w:val="00434BD1"/>
    <w:rsid w:val="00434CBD"/>
    <w:rsid w:val="00434CF2"/>
    <w:rsid w:val="00434E03"/>
    <w:rsid w:val="00435540"/>
    <w:rsid w:val="004358EE"/>
    <w:rsid w:val="004358F0"/>
    <w:rsid w:val="00435A98"/>
    <w:rsid w:val="00435D80"/>
    <w:rsid w:val="00435DB6"/>
    <w:rsid w:val="00436356"/>
    <w:rsid w:val="00436523"/>
    <w:rsid w:val="0043675F"/>
    <w:rsid w:val="004367DC"/>
    <w:rsid w:val="004368BD"/>
    <w:rsid w:val="004368C3"/>
    <w:rsid w:val="00436962"/>
    <w:rsid w:val="00436A0B"/>
    <w:rsid w:val="00436E19"/>
    <w:rsid w:val="00437339"/>
    <w:rsid w:val="00437522"/>
    <w:rsid w:val="00437537"/>
    <w:rsid w:val="00437882"/>
    <w:rsid w:val="004379F2"/>
    <w:rsid w:val="00437AF7"/>
    <w:rsid w:val="00437BD6"/>
    <w:rsid w:val="00437BE4"/>
    <w:rsid w:val="00437CDB"/>
    <w:rsid w:val="00437DEA"/>
    <w:rsid w:val="00437F6E"/>
    <w:rsid w:val="004403AA"/>
    <w:rsid w:val="004403FC"/>
    <w:rsid w:val="004407E6"/>
    <w:rsid w:val="00440935"/>
    <w:rsid w:val="00441179"/>
    <w:rsid w:val="0044118D"/>
    <w:rsid w:val="00441428"/>
    <w:rsid w:val="004414B9"/>
    <w:rsid w:val="0044150E"/>
    <w:rsid w:val="00441631"/>
    <w:rsid w:val="00441795"/>
    <w:rsid w:val="0044180E"/>
    <w:rsid w:val="00441873"/>
    <w:rsid w:val="00441962"/>
    <w:rsid w:val="00441A43"/>
    <w:rsid w:val="00441A74"/>
    <w:rsid w:val="00441CAC"/>
    <w:rsid w:val="00441D00"/>
    <w:rsid w:val="00441FBD"/>
    <w:rsid w:val="00441FC0"/>
    <w:rsid w:val="00442004"/>
    <w:rsid w:val="00442387"/>
    <w:rsid w:val="004424C0"/>
    <w:rsid w:val="0044251B"/>
    <w:rsid w:val="00442798"/>
    <w:rsid w:val="004427FC"/>
    <w:rsid w:val="0044282A"/>
    <w:rsid w:val="0044286E"/>
    <w:rsid w:val="004428B0"/>
    <w:rsid w:val="00442AC2"/>
    <w:rsid w:val="00442C55"/>
    <w:rsid w:val="00442F78"/>
    <w:rsid w:val="004432C3"/>
    <w:rsid w:val="004436A8"/>
    <w:rsid w:val="004439CB"/>
    <w:rsid w:val="00443A39"/>
    <w:rsid w:val="00443A7D"/>
    <w:rsid w:val="00443E2E"/>
    <w:rsid w:val="004441E3"/>
    <w:rsid w:val="004441E7"/>
    <w:rsid w:val="00444288"/>
    <w:rsid w:val="004446FE"/>
    <w:rsid w:val="0044485B"/>
    <w:rsid w:val="0044491E"/>
    <w:rsid w:val="00444992"/>
    <w:rsid w:val="004449B3"/>
    <w:rsid w:val="00444AA5"/>
    <w:rsid w:val="00444AF2"/>
    <w:rsid w:val="00444BBE"/>
    <w:rsid w:val="004453D2"/>
    <w:rsid w:val="0044546A"/>
    <w:rsid w:val="004454BC"/>
    <w:rsid w:val="0044561A"/>
    <w:rsid w:val="00445691"/>
    <w:rsid w:val="0044569B"/>
    <w:rsid w:val="00445715"/>
    <w:rsid w:val="0044572A"/>
    <w:rsid w:val="00445770"/>
    <w:rsid w:val="00445787"/>
    <w:rsid w:val="00445831"/>
    <w:rsid w:val="004458B8"/>
    <w:rsid w:val="0044596E"/>
    <w:rsid w:val="00445A83"/>
    <w:rsid w:val="00445ABE"/>
    <w:rsid w:val="00445BE8"/>
    <w:rsid w:val="00445E49"/>
    <w:rsid w:val="00445F49"/>
    <w:rsid w:val="004460EA"/>
    <w:rsid w:val="004460FB"/>
    <w:rsid w:val="0044614B"/>
    <w:rsid w:val="004461DF"/>
    <w:rsid w:val="00446209"/>
    <w:rsid w:val="004465EB"/>
    <w:rsid w:val="00446882"/>
    <w:rsid w:val="004468D7"/>
    <w:rsid w:val="00446A4D"/>
    <w:rsid w:val="00446C54"/>
    <w:rsid w:val="00446CC5"/>
    <w:rsid w:val="00446CC7"/>
    <w:rsid w:val="00446E15"/>
    <w:rsid w:val="00447546"/>
    <w:rsid w:val="004479E4"/>
    <w:rsid w:val="00447B9F"/>
    <w:rsid w:val="00447FE8"/>
    <w:rsid w:val="00450177"/>
    <w:rsid w:val="00450180"/>
    <w:rsid w:val="0045022C"/>
    <w:rsid w:val="00450315"/>
    <w:rsid w:val="004505DB"/>
    <w:rsid w:val="00450703"/>
    <w:rsid w:val="00450842"/>
    <w:rsid w:val="00450A19"/>
    <w:rsid w:val="00450AD5"/>
    <w:rsid w:val="00450CF3"/>
    <w:rsid w:val="00450D95"/>
    <w:rsid w:val="00450FD1"/>
    <w:rsid w:val="0045125C"/>
    <w:rsid w:val="00451323"/>
    <w:rsid w:val="004515C0"/>
    <w:rsid w:val="004515C4"/>
    <w:rsid w:val="004515C6"/>
    <w:rsid w:val="004516A5"/>
    <w:rsid w:val="00451A5E"/>
    <w:rsid w:val="00451A8F"/>
    <w:rsid w:val="00451B5C"/>
    <w:rsid w:val="00451D22"/>
    <w:rsid w:val="00452017"/>
    <w:rsid w:val="0045219C"/>
    <w:rsid w:val="00452380"/>
    <w:rsid w:val="00452475"/>
    <w:rsid w:val="00452626"/>
    <w:rsid w:val="004526C9"/>
    <w:rsid w:val="0045276F"/>
    <w:rsid w:val="00452AE6"/>
    <w:rsid w:val="00452F8D"/>
    <w:rsid w:val="00453001"/>
    <w:rsid w:val="00453118"/>
    <w:rsid w:val="004536F5"/>
    <w:rsid w:val="004537E8"/>
    <w:rsid w:val="00453A09"/>
    <w:rsid w:val="00453BEE"/>
    <w:rsid w:val="00453C18"/>
    <w:rsid w:val="00453C63"/>
    <w:rsid w:val="00453DCB"/>
    <w:rsid w:val="00453EAB"/>
    <w:rsid w:val="0045450A"/>
    <w:rsid w:val="00454803"/>
    <w:rsid w:val="00454879"/>
    <w:rsid w:val="00454991"/>
    <w:rsid w:val="00454AC5"/>
    <w:rsid w:val="00454AFA"/>
    <w:rsid w:val="00454B1C"/>
    <w:rsid w:val="00454B3A"/>
    <w:rsid w:val="00454B7C"/>
    <w:rsid w:val="00454C91"/>
    <w:rsid w:val="00454CCA"/>
    <w:rsid w:val="00455103"/>
    <w:rsid w:val="004555D4"/>
    <w:rsid w:val="0045574D"/>
    <w:rsid w:val="0045576F"/>
    <w:rsid w:val="004559DE"/>
    <w:rsid w:val="00455A2C"/>
    <w:rsid w:val="00455C7A"/>
    <w:rsid w:val="00455D39"/>
    <w:rsid w:val="00455F28"/>
    <w:rsid w:val="00456018"/>
    <w:rsid w:val="0045618B"/>
    <w:rsid w:val="004565D9"/>
    <w:rsid w:val="00456619"/>
    <w:rsid w:val="00456715"/>
    <w:rsid w:val="00456AE4"/>
    <w:rsid w:val="00456B2F"/>
    <w:rsid w:val="00456BE8"/>
    <w:rsid w:val="00456C14"/>
    <w:rsid w:val="0045705D"/>
    <w:rsid w:val="00457066"/>
    <w:rsid w:val="004570B7"/>
    <w:rsid w:val="004571DB"/>
    <w:rsid w:val="004573F3"/>
    <w:rsid w:val="00457407"/>
    <w:rsid w:val="00457B94"/>
    <w:rsid w:val="00457F88"/>
    <w:rsid w:val="00460151"/>
    <w:rsid w:val="004603CA"/>
    <w:rsid w:val="004604A6"/>
    <w:rsid w:val="0046070F"/>
    <w:rsid w:val="004608EB"/>
    <w:rsid w:val="00460964"/>
    <w:rsid w:val="00460ABA"/>
    <w:rsid w:val="00460C4D"/>
    <w:rsid w:val="00460E4E"/>
    <w:rsid w:val="00460F8F"/>
    <w:rsid w:val="004610B5"/>
    <w:rsid w:val="004611CC"/>
    <w:rsid w:val="00461551"/>
    <w:rsid w:val="004615A1"/>
    <w:rsid w:val="004616A8"/>
    <w:rsid w:val="00461734"/>
    <w:rsid w:val="004617F8"/>
    <w:rsid w:val="00461812"/>
    <w:rsid w:val="0046188A"/>
    <w:rsid w:val="004618AB"/>
    <w:rsid w:val="00461C3C"/>
    <w:rsid w:val="00461D26"/>
    <w:rsid w:val="00461EB0"/>
    <w:rsid w:val="00461FDA"/>
    <w:rsid w:val="00462120"/>
    <w:rsid w:val="004621DF"/>
    <w:rsid w:val="00462242"/>
    <w:rsid w:val="0046254E"/>
    <w:rsid w:val="00462590"/>
    <w:rsid w:val="004627CC"/>
    <w:rsid w:val="004628E6"/>
    <w:rsid w:val="00462BEE"/>
    <w:rsid w:val="00462D42"/>
    <w:rsid w:val="00462DB3"/>
    <w:rsid w:val="0046303D"/>
    <w:rsid w:val="0046318B"/>
    <w:rsid w:val="0046323D"/>
    <w:rsid w:val="004634A1"/>
    <w:rsid w:val="00463FFE"/>
    <w:rsid w:val="004643E6"/>
    <w:rsid w:val="00464408"/>
    <w:rsid w:val="004645E3"/>
    <w:rsid w:val="004648D8"/>
    <w:rsid w:val="004649B2"/>
    <w:rsid w:val="00464B70"/>
    <w:rsid w:val="00464F13"/>
    <w:rsid w:val="00464FBB"/>
    <w:rsid w:val="00465053"/>
    <w:rsid w:val="00465143"/>
    <w:rsid w:val="00465347"/>
    <w:rsid w:val="00465368"/>
    <w:rsid w:val="00465371"/>
    <w:rsid w:val="00465411"/>
    <w:rsid w:val="004654FC"/>
    <w:rsid w:val="004655B9"/>
    <w:rsid w:val="0046579A"/>
    <w:rsid w:val="00465866"/>
    <w:rsid w:val="0046589D"/>
    <w:rsid w:val="004659FA"/>
    <w:rsid w:val="00465BEB"/>
    <w:rsid w:val="00465C73"/>
    <w:rsid w:val="00465E1B"/>
    <w:rsid w:val="004661F5"/>
    <w:rsid w:val="00466336"/>
    <w:rsid w:val="0046633A"/>
    <w:rsid w:val="004663AD"/>
    <w:rsid w:val="004663DD"/>
    <w:rsid w:val="0046642F"/>
    <w:rsid w:val="0046671F"/>
    <w:rsid w:val="00466848"/>
    <w:rsid w:val="00466A59"/>
    <w:rsid w:val="00466FAE"/>
    <w:rsid w:val="00467262"/>
    <w:rsid w:val="004672F3"/>
    <w:rsid w:val="0046730A"/>
    <w:rsid w:val="00467537"/>
    <w:rsid w:val="00467574"/>
    <w:rsid w:val="00467629"/>
    <w:rsid w:val="004677BF"/>
    <w:rsid w:val="00467853"/>
    <w:rsid w:val="00467AFF"/>
    <w:rsid w:val="00467B96"/>
    <w:rsid w:val="00467CB8"/>
    <w:rsid w:val="0047007D"/>
    <w:rsid w:val="004702F5"/>
    <w:rsid w:val="0047046B"/>
    <w:rsid w:val="00470655"/>
    <w:rsid w:val="0047073D"/>
    <w:rsid w:val="0047090B"/>
    <w:rsid w:val="0047098D"/>
    <w:rsid w:val="00470ABF"/>
    <w:rsid w:val="00470B20"/>
    <w:rsid w:val="00470C90"/>
    <w:rsid w:val="00470C98"/>
    <w:rsid w:val="00470CF4"/>
    <w:rsid w:val="00470E5B"/>
    <w:rsid w:val="004713AA"/>
    <w:rsid w:val="004713E2"/>
    <w:rsid w:val="00471677"/>
    <w:rsid w:val="004718A2"/>
    <w:rsid w:val="00471D4B"/>
    <w:rsid w:val="004721D0"/>
    <w:rsid w:val="00472386"/>
    <w:rsid w:val="00472719"/>
    <w:rsid w:val="00472738"/>
    <w:rsid w:val="004728B5"/>
    <w:rsid w:val="00472E12"/>
    <w:rsid w:val="00473215"/>
    <w:rsid w:val="0047324A"/>
    <w:rsid w:val="0047325D"/>
    <w:rsid w:val="004734B3"/>
    <w:rsid w:val="00473716"/>
    <w:rsid w:val="00473948"/>
    <w:rsid w:val="00473A16"/>
    <w:rsid w:val="00473A1D"/>
    <w:rsid w:val="00473F12"/>
    <w:rsid w:val="004741BD"/>
    <w:rsid w:val="00474217"/>
    <w:rsid w:val="0047421E"/>
    <w:rsid w:val="00474615"/>
    <w:rsid w:val="00474766"/>
    <w:rsid w:val="00474900"/>
    <w:rsid w:val="00474911"/>
    <w:rsid w:val="004749E5"/>
    <w:rsid w:val="00474A6B"/>
    <w:rsid w:val="00474B82"/>
    <w:rsid w:val="00474E53"/>
    <w:rsid w:val="0047520C"/>
    <w:rsid w:val="0047533F"/>
    <w:rsid w:val="0047574C"/>
    <w:rsid w:val="00475813"/>
    <w:rsid w:val="004758A9"/>
    <w:rsid w:val="0047591E"/>
    <w:rsid w:val="00475D96"/>
    <w:rsid w:val="004760A2"/>
    <w:rsid w:val="004760F6"/>
    <w:rsid w:val="0047615E"/>
    <w:rsid w:val="00476228"/>
    <w:rsid w:val="004764F3"/>
    <w:rsid w:val="004766EF"/>
    <w:rsid w:val="00476825"/>
    <w:rsid w:val="004768B9"/>
    <w:rsid w:val="004768CB"/>
    <w:rsid w:val="00476AB7"/>
    <w:rsid w:val="00476B99"/>
    <w:rsid w:val="00476DF3"/>
    <w:rsid w:val="00476DFF"/>
    <w:rsid w:val="00476EB9"/>
    <w:rsid w:val="00476EF3"/>
    <w:rsid w:val="0047712F"/>
    <w:rsid w:val="00477351"/>
    <w:rsid w:val="0047748D"/>
    <w:rsid w:val="00477495"/>
    <w:rsid w:val="00477858"/>
    <w:rsid w:val="00477882"/>
    <w:rsid w:val="00477D81"/>
    <w:rsid w:val="00477E6B"/>
    <w:rsid w:val="004804B2"/>
    <w:rsid w:val="004804F7"/>
    <w:rsid w:val="004805F6"/>
    <w:rsid w:val="004809C8"/>
    <w:rsid w:val="00480A81"/>
    <w:rsid w:val="00480B0C"/>
    <w:rsid w:val="00480B77"/>
    <w:rsid w:val="00480C0D"/>
    <w:rsid w:val="00480E46"/>
    <w:rsid w:val="00480E8D"/>
    <w:rsid w:val="00480F23"/>
    <w:rsid w:val="00480F55"/>
    <w:rsid w:val="00481299"/>
    <w:rsid w:val="0048169C"/>
    <w:rsid w:val="00481904"/>
    <w:rsid w:val="00481AB7"/>
    <w:rsid w:val="00481CDE"/>
    <w:rsid w:val="00481CEB"/>
    <w:rsid w:val="00481F79"/>
    <w:rsid w:val="00481F93"/>
    <w:rsid w:val="0048200C"/>
    <w:rsid w:val="00482045"/>
    <w:rsid w:val="0048210E"/>
    <w:rsid w:val="004821E1"/>
    <w:rsid w:val="00482405"/>
    <w:rsid w:val="00482665"/>
    <w:rsid w:val="004827F7"/>
    <w:rsid w:val="00482A9D"/>
    <w:rsid w:val="00482DC3"/>
    <w:rsid w:val="00482DF3"/>
    <w:rsid w:val="00482E3F"/>
    <w:rsid w:val="00482E59"/>
    <w:rsid w:val="00482F11"/>
    <w:rsid w:val="0048307C"/>
    <w:rsid w:val="004830C3"/>
    <w:rsid w:val="004831B0"/>
    <w:rsid w:val="004832BE"/>
    <w:rsid w:val="004835A1"/>
    <w:rsid w:val="004836A8"/>
    <w:rsid w:val="004838C6"/>
    <w:rsid w:val="00483C19"/>
    <w:rsid w:val="00483EBE"/>
    <w:rsid w:val="00484547"/>
    <w:rsid w:val="0048454B"/>
    <w:rsid w:val="0048469C"/>
    <w:rsid w:val="004846C5"/>
    <w:rsid w:val="004849DD"/>
    <w:rsid w:val="004849E9"/>
    <w:rsid w:val="00484A4A"/>
    <w:rsid w:val="00484AD1"/>
    <w:rsid w:val="00484BD5"/>
    <w:rsid w:val="00484CB3"/>
    <w:rsid w:val="00484CBC"/>
    <w:rsid w:val="00484D6C"/>
    <w:rsid w:val="00484E97"/>
    <w:rsid w:val="00484EBB"/>
    <w:rsid w:val="00484EDD"/>
    <w:rsid w:val="00484EFF"/>
    <w:rsid w:val="004851AF"/>
    <w:rsid w:val="0048531C"/>
    <w:rsid w:val="0048539C"/>
    <w:rsid w:val="00485610"/>
    <w:rsid w:val="004858C3"/>
    <w:rsid w:val="00485A04"/>
    <w:rsid w:val="00485AB6"/>
    <w:rsid w:val="00485B18"/>
    <w:rsid w:val="00485F02"/>
    <w:rsid w:val="004864E3"/>
    <w:rsid w:val="00486726"/>
    <w:rsid w:val="0048680C"/>
    <w:rsid w:val="00486871"/>
    <w:rsid w:val="004869B9"/>
    <w:rsid w:val="00486D0D"/>
    <w:rsid w:val="00486DDC"/>
    <w:rsid w:val="00486E34"/>
    <w:rsid w:val="00486F5B"/>
    <w:rsid w:val="00487356"/>
    <w:rsid w:val="0048741B"/>
    <w:rsid w:val="004874B8"/>
    <w:rsid w:val="004876EF"/>
    <w:rsid w:val="004877F2"/>
    <w:rsid w:val="00487811"/>
    <w:rsid w:val="0048792B"/>
    <w:rsid w:val="00487B90"/>
    <w:rsid w:val="00487D26"/>
    <w:rsid w:val="00487EE7"/>
    <w:rsid w:val="00490153"/>
    <w:rsid w:val="004902D0"/>
    <w:rsid w:val="004903A0"/>
    <w:rsid w:val="00490581"/>
    <w:rsid w:val="00491104"/>
    <w:rsid w:val="00491107"/>
    <w:rsid w:val="00491169"/>
    <w:rsid w:val="0049158F"/>
    <w:rsid w:val="00491604"/>
    <w:rsid w:val="0049190A"/>
    <w:rsid w:val="0049194A"/>
    <w:rsid w:val="00491A1A"/>
    <w:rsid w:val="00491E2B"/>
    <w:rsid w:val="004921A7"/>
    <w:rsid w:val="00492253"/>
    <w:rsid w:val="00492381"/>
    <w:rsid w:val="004923A9"/>
    <w:rsid w:val="0049278A"/>
    <w:rsid w:val="004929C5"/>
    <w:rsid w:val="00492A21"/>
    <w:rsid w:val="00492ABB"/>
    <w:rsid w:val="00492E50"/>
    <w:rsid w:val="004930AB"/>
    <w:rsid w:val="00493392"/>
    <w:rsid w:val="004933D3"/>
    <w:rsid w:val="0049346B"/>
    <w:rsid w:val="00493A19"/>
    <w:rsid w:val="00493BDA"/>
    <w:rsid w:val="00493D4F"/>
    <w:rsid w:val="00494092"/>
    <w:rsid w:val="004941EE"/>
    <w:rsid w:val="00494258"/>
    <w:rsid w:val="004942DF"/>
    <w:rsid w:val="0049461D"/>
    <w:rsid w:val="00494669"/>
    <w:rsid w:val="004946F5"/>
    <w:rsid w:val="00494727"/>
    <w:rsid w:val="0049488E"/>
    <w:rsid w:val="004948EC"/>
    <w:rsid w:val="00494A9C"/>
    <w:rsid w:val="00494F0E"/>
    <w:rsid w:val="00495118"/>
    <w:rsid w:val="00495264"/>
    <w:rsid w:val="004954C9"/>
    <w:rsid w:val="00495614"/>
    <w:rsid w:val="00495A97"/>
    <w:rsid w:val="00495DD3"/>
    <w:rsid w:val="00495DE4"/>
    <w:rsid w:val="00495F6B"/>
    <w:rsid w:val="00496044"/>
    <w:rsid w:val="00496330"/>
    <w:rsid w:val="00496397"/>
    <w:rsid w:val="00496512"/>
    <w:rsid w:val="0049679C"/>
    <w:rsid w:val="004968D2"/>
    <w:rsid w:val="0049692A"/>
    <w:rsid w:val="00496933"/>
    <w:rsid w:val="00496C1C"/>
    <w:rsid w:val="00496C69"/>
    <w:rsid w:val="00496EF7"/>
    <w:rsid w:val="00496FD2"/>
    <w:rsid w:val="0049718C"/>
    <w:rsid w:val="0049739B"/>
    <w:rsid w:val="0049758A"/>
    <w:rsid w:val="0049767E"/>
    <w:rsid w:val="00497757"/>
    <w:rsid w:val="00497CEF"/>
    <w:rsid w:val="00497E65"/>
    <w:rsid w:val="00497EA7"/>
    <w:rsid w:val="00497F01"/>
    <w:rsid w:val="00497F9A"/>
    <w:rsid w:val="004A0060"/>
    <w:rsid w:val="004A06B1"/>
    <w:rsid w:val="004A07E9"/>
    <w:rsid w:val="004A0937"/>
    <w:rsid w:val="004A094A"/>
    <w:rsid w:val="004A0A91"/>
    <w:rsid w:val="004A0AF4"/>
    <w:rsid w:val="004A0CA9"/>
    <w:rsid w:val="004A0E4B"/>
    <w:rsid w:val="004A0ECA"/>
    <w:rsid w:val="004A0F8F"/>
    <w:rsid w:val="004A110D"/>
    <w:rsid w:val="004A111D"/>
    <w:rsid w:val="004A1133"/>
    <w:rsid w:val="004A1250"/>
    <w:rsid w:val="004A1277"/>
    <w:rsid w:val="004A13B5"/>
    <w:rsid w:val="004A155C"/>
    <w:rsid w:val="004A157C"/>
    <w:rsid w:val="004A1666"/>
    <w:rsid w:val="004A1972"/>
    <w:rsid w:val="004A1A77"/>
    <w:rsid w:val="004A1B7D"/>
    <w:rsid w:val="004A1BCA"/>
    <w:rsid w:val="004A1C96"/>
    <w:rsid w:val="004A1D84"/>
    <w:rsid w:val="004A1FFE"/>
    <w:rsid w:val="004A2271"/>
    <w:rsid w:val="004A232C"/>
    <w:rsid w:val="004A251A"/>
    <w:rsid w:val="004A2544"/>
    <w:rsid w:val="004A274A"/>
    <w:rsid w:val="004A2895"/>
    <w:rsid w:val="004A291C"/>
    <w:rsid w:val="004A2A70"/>
    <w:rsid w:val="004A2C3E"/>
    <w:rsid w:val="004A2CAF"/>
    <w:rsid w:val="004A2DC0"/>
    <w:rsid w:val="004A2DE1"/>
    <w:rsid w:val="004A2EFC"/>
    <w:rsid w:val="004A2FF0"/>
    <w:rsid w:val="004A300B"/>
    <w:rsid w:val="004A32F9"/>
    <w:rsid w:val="004A3331"/>
    <w:rsid w:val="004A34A9"/>
    <w:rsid w:val="004A354B"/>
    <w:rsid w:val="004A364A"/>
    <w:rsid w:val="004A3A16"/>
    <w:rsid w:val="004A3D1E"/>
    <w:rsid w:val="004A3FC9"/>
    <w:rsid w:val="004A40B3"/>
    <w:rsid w:val="004A41C3"/>
    <w:rsid w:val="004A41F6"/>
    <w:rsid w:val="004A4209"/>
    <w:rsid w:val="004A4280"/>
    <w:rsid w:val="004A434F"/>
    <w:rsid w:val="004A4486"/>
    <w:rsid w:val="004A475F"/>
    <w:rsid w:val="004A49A6"/>
    <w:rsid w:val="004A4B95"/>
    <w:rsid w:val="004A4CB3"/>
    <w:rsid w:val="004A4D71"/>
    <w:rsid w:val="004A4DD1"/>
    <w:rsid w:val="004A5246"/>
    <w:rsid w:val="004A5397"/>
    <w:rsid w:val="004A53BF"/>
    <w:rsid w:val="004A53F2"/>
    <w:rsid w:val="004A5438"/>
    <w:rsid w:val="004A5488"/>
    <w:rsid w:val="004A5543"/>
    <w:rsid w:val="004A560E"/>
    <w:rsid w:val="004A5655"/>
    <w:rsid w:val="004A59D9"/>
    <w:rsid w:val="004A5C33"/>
    <w:rsid w:val="004A5D39"/>
    <w:rsid w:val="004A6021"/>
    <w:rsid w:val="004A6278"/>
    <w:rsid w:val="004A6545"/>
    <w:rsid w:val="004A65F4"/>
    <w:rsid w:val="004A6662"/>
    <w:rsid w:val="004A66B9"/>
    <w:rsid w:val="004A690B"/>
    <w:rsid w:val="004A6A04"/>
    <w:rsid w:val="004A6A46"/>
    <w:rsid w:val="004A6DD9"/>
    <w:rsid w:val="004A6DE8"/>
    <w:rsid w:val="004A6F0D"/>
    <w:rsid w:val="004A6F9A"/>
    <w:rsid w:val="004A70C9"/>
    <w:rsid w:val="004A716E"/>
    <w:rsid w:val="004A7245"/>
    <w:rsid w:val="004A72D5"/>
    <w:rsid w:val="004A747D"/>
    <w:rsid w:val="004A7531"/>
    <w:rsid w:val="004A766B"/>
    <w:rsid w:val="004A773A"/>
    <w:rsid w:val="004A781D"/>
    <w:rsid w:val="004A795D"/>
    <w:rsid w:val="004A7984"/>
    <w:rsid w:val="004A7CFE"/>
    <w:rsid w:val="004A7EF1"/>
    <w:rsid w:val="004B01F9"/>
    <w:rsid w:val="004B02EF"/>
    <w:rsid w:val="004B03C0"/>
    <w:rsid w:val="004B120E"/>
    <w:rsid w:val="004B123A"/>
    <w:rsid w:val="004B123C"/>
    <w:rsid w:val="004B1256"/>
    <w:rsid w:val="004B162A"/>
    <w:rsid w:val="004B164E"/>
    <w:rsid w:val="004B1800"/>
    <w:rsid w:val="004B180A"/>
    <w:rsid w:val="004B1852"/>
    <w:rsid w:val="004B1914"/>
    <w:rsid w:val="004B19F9"/>
    <w:rsid w:val="004B1CFD"/>
    <w:rsid w:val="004B1F6F"/>
    <w:rsid w:val="004B22BA"/>
    <w:rsid w:val="004B23FA"/>
    <w:rsid w:val="004B2589"/>
    <w:rsid w:val="004B286A"/>
    <w:rsid w:val="004B28B3"/>
    <w:rsid w:val="004B2C9D"/>
    <w:rsid w:val="004B31E9"/>
    <w:rsid w:val="004B327B"/>
    <w:rsid w:val="004B3281"/>
    <w:rsid w:val="004B3286"/>
    <w:rsid w:val="004B3370"/>
    <w:rsid w:val="004B34CE"/>
    <w:rsid w:val="004B352B"/>
    <w:rsid w:val="004B3860"/>
    <w:rsid w:val="004B3BE0"/>
    <w:rsid w:val="004B3C6C"/>
    <w:rsid w:val="004B3CC9"/>
    <w:rsid w:val="004B3EFB"/>
    <w:rsid w:val="004B3F2A"/>
    <w:rsid w:val="004B40C3"/>
    <w:rsid w:val="004B454E"/>
    <w:rsid w:val="004B456E"/>
    <w:rsid w:val="004B45B2"/>
    <w:rsid w:val="004B4795"/>
    <w:rsid w:val="004B4C6D"/>
    <w:rsid w:val="004B4D50"/>
    <w:rsid w:val="004B4EC1"/>
    <w:rsid w:val="004B4F85"/>
    <w:rsid w:val="004B50D9"/>
    <w:rsid w:val="004B5157"/>
    <w:rsid w:val="004B5AC1"/>
    <w:rsid w:val="004B5C5A"/>
    <w:rsid w:val="004B5CE5"/>
    <w:rsid w:val="004B5E91"/>
    <w:rsid w:val="004B61B5"/>
    <w:rsid w:val="004B62D1"/>
    <w:rsid w:val="004B6311"/>
    <w:rsid w:val="004B6369"/>
    <w:rsid w:val="004B63A3"/>
    <w:rsid w:val="004B647E"/>
    <w:rsid w:val="004B69FD"/>
    <w:rsid w:val="004B6AA9"/>
    <w:rsid w:val="004B6EC2"/>
    <w:rsid w:val="004B72FD"/>
    <w:rsid w:val="004B7472"/>
    <w:rsid w:val="004B76E5"/>
    <w:rsid w:val="004B773C"/>
    <w:rsid w:val="004B7903"/>
    <w:rsid w:val="004B797B"/>
    <w:rsid w:val="004B7CB6"/>
    <w:rsid w:val="004B7D55"/>
    <w:rsid w:val="004B7E69"/>
    <w:rsid w:val="004B7EEA"/>
    <w:rsid w:val="004B7F05"/>
    <w:rsid w:val="004B7F1A"/>
    <w:rsid w:val="004B7F1B"/>
    <w:rsid w:val="004C0106"/>
    <w:rsid w:val="004C0163"/>
    <w:rsid w:val="004C02C7"/>
    <w:rsid w:val="004C0307"/>
    <w:rsid w:val="004C0499"/>
    <w:rsid w:val="004C0668"/>
    <w:rsid w:val="004C0687"/>
    <w:rsid w:val="004C0724"/>
    <w:rsid w:val="004C0980"/>
    <w:rsid w:val="004C0B07"/>
    <w:rsid w:val="004C0BC0"/>
    <w:rsid w:val="004C0C38"/>
    <w:rsid w:val="004C0D05"/>
    <w:rsid w:val="004C0E7B"/>
    <w:rsid w:val="004C1004"/>
    <w:rsid w:val="004C1031"/>
    <w:rsid w:val="004C1426"/>
    <w:rsid w:val="004C147C"/>
    <w:rsid w:val="004C149A"/>
    <w:rsid w:val="004C149C"/>
    <w:rsid w:val="004C162E"/>
    <w:rsid w:val="004C1AD6"/>
    <w:rsid w:val="004C1B56"/>
    <w:rsid w:val="004C1DD0"/>
    <w:rsid w:val="004C1EF9"/>
    <w:rsid w:val="004C1FEA"/>
    <w:rsid w:val="004C211E"/>
    <w:rsid w:val="004C238C"/>
    <w:rsid w:val="004C2B2F"/>
    <w:rsid w:val="004C2B6D"/>
    <w:rsid w:val="004C2D6E"/>
    <w:rsid w:val="004C3137"/>
    <w:rsid w:val="004C329F"/>
    <w:rsid w:val="004C3380"/>
    <w:rsid w:val="004C34B3"/>
    <w:rsid w:val="004C38D8"/>
    <w:rsid w:val="004C39AE"/>
    <w:rsid w:val="004C39EA"/>
    <w:rsid w:val="004C3ECF"/>
    <w:rsid w:val="004C3EE4"/>
    <w:rsid w:val="004C3F3C"/>
    <w:rsid w:val="004C3F83"/>
    <w:rsid w:val="004C40B6"/>
    <w:rsid w:val="004C426F"/>
    <w:rsid w:val="004C44D5"/>
    <w:rsid w:val="004C4650"/>
    <w:rsid w:val="004C49F3"/>
    <w:rsid w:val="004C4A69"/>
    <w:rsid w:val="004C4B54"/>
    <w:rsid w:val="004C4B5F"/>
    <w:rsid w:val="004C4F14"/>
    <w:rsid w:val="004C523A"/>
    <w:rsid w:val="004C5335"/>
    <w:rsid w:val="004C53A1"/>
    <w:rsid w:val="004C5469"/>
    <w:rsid w:val="004C54F4"/>
    <w:rsid w:val="004C5DF9"/>
    <w:rsid w:val="004C5EF5"/>
    <w:rsid w:val="004C5FA9"/>
    <w:rsid w:val="004C6190"/>
    <w:rsid w:val="004C61DF"/>
    <w:rsid w:val="004C643C"/>
    <w:rsid w:val="004C65F4"/>
    <w:rsid w:val="004C6731"/>
    <w:rsid w:val="004C6FA4"/>
    <w:rsid w:val="004C7165"/>
    <w:rsid w:val="004C71C6"/>
    <w:rsid w:val="004C7212"/>
    <w:rsid w:val="004C7399"/>
    <w:rsid w:val="004C73AB"/>
    <w:rsid w:val="004C748B"/>
    <w:rsid w:val="004C772B"/>
    <w:rsid w:val="004C7762"/>
    <w:rsid w:val="004C7AE9"/>
    <w:rsid w:val="004C7F77"/>
    <w:rsid w:val="004D02F0"/>
    <w:rsid w:val="004D03FA"/>
    <w:rsid w:val="004D0418"/>
    <w:rsid w:val="004D0850"/>
    <w:rsid w:val="004D09CA"/>
    <w:rsid w:val="004D0FB7"/>
    <w:rsid w:val="004D0FE9"/>
    <w:rsid w:val="004D110A"/>
    <w:rsid w:val="004D13BD"/>
    <w:rsid w:val="004D1448"/>
    <w:rsid w:val="004D1539"/>
    <w:rsid w:val="004D158E"/>
    <w:rsid w:val="004D160C"/>
    <w:rsid w:val="004D171D"/>
    <w:rsid w:val="004D177D"/>
    <w:rsid w:val="004D19DB"/>
    <w:rsid w:val="004D1A29"/>
    <w:rsid w:val="004D1BB1"/>
    <w:rsid w:val="004D1E2A"/>
    <w:rsid w:val="004D218C"/>
    <w:rsid w:val="004D21A6"/>
    <w:rsid w:val="004D2595"/>
    <w:rsid w:val="004D26F5"/>
    <w:rsid w:val="004D29A7"/>
    <w:rsid w:val="004D2C1E"/>
    <w:rsid w:val="004D3035"/>
    <w:rsid w:val="004D316A"/>
    <w:rsid w:val="004D3193"/>
    <w:rsid w:val="004D3242"/>
    <w:rsid w:val="004D33EF"/>
    <w:rsid w:val="004D34F5"/>
    <w:rsid w:val="004D3699"/>
    <w:rsid w:val="004D3701"/>
    <w:rsid w:val="004D383E"/>
    <w:rsid w:val="004D389F"/>
    <w:rsid w:val="004D3E15"/>
    <w:rsid w:val="004D3EE3"/>
    <w:rsid w:val="004D3F0F"/>
    <w:rsid w:val="004D45B2"/>
    <w:rsid w:val="004D461A"/>
    <w:rsid w:val="004D481F"/>
    <w:rsid w:val="004D4872"/>
    <w:rsid w:val="004D499A"/>
    <w:rsid w:val="004D4CB9"/>
    <w:rsid w:val="004D4F64"/>
    <w:rsid w:val="004D4FAE"/>
    <w:rsid w:val="004D502E"/>
    <w:rsid w:val="004D5112"/>
    <w:rsid w:val="004D5126"/>
    <w:rsid w:val="004D5464"/>
    <w:rsid w:val="004D5767"/>
    <w:rsid w:val="004D59BC"/>
    <w:rsid w:val="004D5A71"/>
    <w:rsid w:val="004D5C2B"/>
    <w:rsid w:val="004D5EEA"/>
    <w:rsid w:val="004D62C8"/>
    <w:rsid w:val="004D633E"/>
    <w:rsid w:val="004D6341"/>
    <w:rsid w:val="004D6569"/>
    <w:rsid w:val="004D678E"/>
    <w:rsid w:val="004D67ED"/>
    <w:rsid w:val="004D684F"/>
    <w:rsid w:val="004D68C2"/>
    <w:rsid w:val="004D6942"/>
    <w:rsid w:val="004D6BDC"/>
    <w:rsid w:val="004D6D7E"/>
    <w:rsid w:val="004D6E1D"/>
    <w:rsid w:val="004D6E6A"/>
    <w:rsid w:val="004D6F7B"/>
    <w:rsid w:val="004D6FDC"/>
    <w:rsid w:val="004D749B"/>
    <w:rsid w:val="004D757E"/>
    <w:rsid w:val="004D7752"/>
    <w:rsid w:val="004D7DF6"/>
    <w:rsid w:val="004D7EF8"/>
    <w:rsid w:val="004E0153"/>
    <w:rsid w:val="004E0504"/>
    <w:rsid w:val="004E0647"/>
    <w:rsid w:val="004E0919"/>
    <w:rsid w:val="004E09EA"/>
    <w:rsid w:val="004E0AE6"/>
    <w:rsid w:val="004E0B4C"/>
    <w:rsid w:val="004E0DCD"/>
    <w:rsid w:val="004E131F"/>
    <w:rsid w:val="004E139A"/>
    <w:rsid w:val="004E13A5"/>
    <w:rsid w:val="004E162B"/>
    <w:rsid w:val="004E180B"/>
    <w:rsid w:val="004E1836"/>
    <w:rsid w:val="004E1A76"/>
    <w:rsid w:val="004E1A88"/>
    <w:rsid w:val="004E1BA6"/>
    <w:rsid w:val="004E2170"/>
    <w:rsid w:val="004E247D"/>
    <w:rsid w:val="004E2841"/>
    <w:rsid w:val="004E29A6"/>
    <w:rsid w:val="004E2B40"/>
    <w:rsid w:val="004E2B9F"/>
    <w:rsid w:val="004E2C77"/>
    <w:rsid w:val="004E2FA2"/>
    <w:rsid w:val="004E3066"/>
    <w:rsid w:val="004E308E"/>
    <w:rsid w:val="004E3142"/>
    <w:rsid w:val="004E31E7"/>
    <w:rsid w:val="004E3237"/>
    <w:rsid w:val="004E335D"/>
    <w:rsid w:val="004E33BC"/>
    <w:rsid w:val="004E34BE"/>
    <w:rsid w:val="004E3607"/>
    <w:rsid w:val="004E394D"/>
    <w:rsid w:val="004E3F6E"/>
    <w:rsid w:val="004E4305"/>
    <w:rsid w:val="004E463E"/>
    <w:rsid w:val="004E4694"/>
    <w:rsid w:val="004E49F6"/>
    <w:rsid w:val="004E5295"/>
    <w:rsid w:val="004E5393"/>
    <w:rsid w:val="004E54C2"/>
    <w:rsid w:val="004E54F3"/>
    <w:rsid w:val="004E5618"/>
    <w:rsid w:val="004E5736"/>
    <w:rsid w:val="004E584F"/>
    <w:rsid w:val="004E5B03"/>
    <w:rsid w:val="004E5E4A"/>
    <w:rsid w:val="004E6090"/>
    <w:rsid w:val="004E6209"/>
    <w:rsid w:val="004E6424"/>
    <w:rsid w:val="004E650A"/>
    <w:rsid w:val="004E6A21"/>
    <w:rsid w:val="004E6BE6"/>
    <w:rsid w:val="004E6C71"/>
    <w:rsid w:val="004E6D14"/>
    <w:rsid w:val="004E6DC8"/>
    <w:rsid w:val="004E6E5D"/>
    <w:rsid w:val="004E74CA"/>
    <w:rsid w:val="004E74D0"/>
    <w:rsid w:val="004E75BF"/>
    <w:rsid w:val="004E77DB"/>
    <w:rsid w:val="004E7861"/>
    <w:rsid w:val="004E7AB5"/>
    <w:rsid w:val="004E7EE1"/>
    <w:rsid w:val="004F0177"/>
    <w:rsid w:val="004F01B0"/>
    <w:rsid w:val="004F03A0"/>
    <w:rsid w:val="004F0456"/>
    <w:rsid w:val="004F082D"/>
    <w:rsid w:val="004F0A7D"/>
    <w:rsid w:val="004F0C3C"/>
    <w:rsid w:val="004F0DF1"/>
    <w:rsid w:val="004F0E2D"/>
    <w:rsid w:val="004F0ED3"/>
    <w:rsid w:val="004F0F68"/>
    <w:rsid w:val="004F1006"/>
    <w:rsid w:val="004F1513"/>
    <w:rsid w:val="004F179A"/>
    <w:rsid w:val="004F17D1"/>
    <w:rsid w:val="004F1BD8"/>
    <w:rsid w:val="004F1C3B"/>
    <w:rsid w:val="004F1C41"/>
    <w:rsid w:val="004F1CBB"/>
    <w:rsid w:val="004F1CC9"/>
    <w:rsid w:val="004F1F43"/>
    <w:rsid w:val="004F201C"/>
    <w:rsid w:val="004F2089"/>
    <w:rsid w:val="004F2148"/>
    <w:rsid w:val="004F24DF"/>
    <w:rsid w:val="004F25DB"/>
    <w:rsid w:val="004F25F9"/>
    <w:rsid w:val="004F27F7"/>
    <w:rsid w:val="004F284B"/>
    <w:rsid w:val="004F29E9"/>
    <w:rsid w:val="004F2BFD"/>
    <w:rsid w:val="004F2C9F"/>
    <w:rsid w:val="004F2F5A"/>
    <w:rsid w:val="004F31B9"/>
    <w:rsid w:val="004F32CE"/>
    <w:rsid w:val="004F3440"/>
    <w:rsid w:val="004F36B8"/>
    <w:rsid w:val="004F3D47"/>
    <w:rsid w:val="004F3D99"/>
    <w:rsid w:val="004F3E8E"/>
    <w:rsid w:val="004F3F37"/>
    <w:rsid w:val="004F4083"/>
    <w:rsid w:val="004F409E"/>
    <w:rsid w:val="004F429C"/>
    <w:rsid w:val="004F4323"/>
    <w:rsid w:val="004F44E3"/>
    <w:rsid w:val="004F4654"/>
    <w:rsid w:val="004F4692"/>
    <w:rsid w:val="004F490E"/>
    <w:rsid w:val="004F4B3A"/>
    <w:rsid w:val="004F4E3B"/>
    <w:rsid w:val="004F4EB8"/>
    <w:rsid w:val="004F4F75"/>
    <w:rsid w:val="004F4FFE"/>
    <w:rsid w:val="004F50FE"/>
    <w:rsid w:val="004F5273"/>
    <w:rsid w:val="004F5424"/>
    <w:rsid w:val="004F59FE"/>
    <w:rsid w:val="004F5A63"/>
    <w:rsid w:val="004F5ABB"/>
    <w:rsid w:val="004F5B2A"/>
    <w:rsid w:val="004F5EF0"/>
    <w:rsid w:val="004F62A5"/>
    <w:rsid w:val="004F64EF"/>
    <w:rsid w:val="004F65DB"/>
    <w:rsid w:val="004F6641"/>
    <w:rsid w:val="004F66D7"/>
    <w:rsid w:val="004F698B"/>
    <w:rsid w:val="004F701F"/>
    <w:rsid w:val="004F717D"/>
    <w:rsid w:val="004F71FB"/>
    <w:rsid w:val="004F7265"/>
    <w:rsid w:val="004F736F"/>
    <w:rsid w:val="004F73D4"/>
    <w:rsid w:val="004F7620"/>
    <w:rsid w:val="004F767A"/>
    <w:rsid w:val="004F76F6"/>
    <w:rsid w:val="004F7798"/>
    <w:rsid w:val="004F781D"/>
    <w:rsid w:val="004F78A5"/>
    <w:rsid w:val="004F7BE0"/>
    <w:rsid w:val="004F7C08"/>
    <w:rsid w:val="00500476"/>
    <w:rsid w:val="005005E9"/>
    <w:rsid w:val="005008F1"/>
    <w:rsid w:val="00500926"/>
    <w:rsid w:val="00500ADD"/>
    <w:rsid w:val="00500B27"/>
    <w:rsid w:val="00500B5A"/>
    <w:rsid w:val="00501081"/>
    <w:rsid w:val="005011D4"/>
    <w:rsid w:val="005012AD"/>
    <w:rsid w:val="00501479"/>
    <w:rsid w:val="005014C2"/>
    <w:rsid w:val="00501672"/>
    <w:rsid w:val="0050167E"/>
    <w:rsid w:val="005016B6"/>
    <w:rsid w:val="00501728"/>
    <w:rsid w:val="005018EC"/>
    <w:rsid w:val="00501954"/>
    <w:rsid w:val="005019D8"/>
    <w:rsid w:val="00501A26"/>
    <w:rsid w:val="00501BA7"/>
    <w:rsid w:val="00501FDF"/>
    <w:rsid w:val="0050206C"/>
    <w:rsid w:val="00502113"/>
    <w:rsid w:val="00502156"/>
    <w:rsid w:val="005023B3"/>
    <w:rsid w:val="005023C7"/>
    <w:rsid w:val="00502503"/>
    <w:rsid w:val="0050275E"/>
    <w:rsid w:val="005027E2"/>
    <w:rsid w:val="00502B49"/>
    <w:rsid w:val="00502E72"/>
    <w:rsid w:val="00503017"/>
    <w:rsid w:val="0050301E"/>
    <w:rsid w:val="005030BC"/>
    <w:rsid w:val="0050313E"/>
    <w:rsid w:val="00503186"/>
    <w:rsid w:val="00503290"/>
    <w:rsid w:val="00503398"/>
    <w:rsid w:val="005036E4"/>
    <w:rsid w:val="00503738"/>
    <w:rsid w:val="00503867"/>
    <w:rsid w:val="00503BDB"/>
    <w:rsid w:val="00503D6E"/>
    <w:rsid w:val="00503D9D"/>
    <w:rsid w:val="00503E1A"/>
    <w:rsid w:val="00503F28"/>
    <w:rsid w:val="00503FB3"/>
    <w:rsid w:val="00504236"/>
    <w:rsid w:val="0050424F"/>
    <w:rsid w:val="0050427C"/>
    <w:rsid w:val="005044AE"/>
    <w:rsid w:val="005045A9"/>
    <w:rsid w:val="005047D8"/>
    <w:rsid w:val="005049D1"/>
    <w:rsid w:val="005049D5"/>
    <w:rsid w:val="00504BB1"/>
    <w:rsid w:val="00504FC1"/>
    <w:rsid w:val="005052C5"/>
    <w:rsid w:val="0050530D"/>
    <w:rsid w:val="005053D3"/>
    <w:rsid w:val="005055DB"/>
    <w:rsid w:val="0050573B"/>
    <w:rsid w:val="00505A05"/>
    <w:rsid w:val="00505E61"/>
    <w:rsid w:val="00505FC9"/>
    <w:rsid w:val="00506711"/>
    <w:rsid w:val="005068CD"/>
    <w:rsid w:val="00506C9E"/>
    <w:rsid w:val="00506DDB"/>
    <w:rsid w:val="00506EEB"/>
    <w:rsid w:val="00506F9C"/>
    <w:rsid w:val="00506FE2"/>
    <w:rsid w:val="005070F4"/>
    <w:rsid w:val="005071D7"/>
    <w:rsid w:val="0050768F"/>
    <w:rsid w:val="00507765"/>
    <w:rsid w:val="00507783"/>
    <w:rsid w:val="005078EC"/>
    <w:rsid w:val="005079C6"/>
    <w:rsid w:val="00507A83"/>
    <w:rsid w:val="00507BE2"/>
    <w:rsid w:val="00507D22"/>
    <w:rsid w:val="00507F3D"/>
    <w:rsid w:val="00510088"/>
    <w:rsid w:val="005101A3"/>
    <w:rsid w:val="005102E7"/>
    <w:rsid w:val="0051031C"/>
    <w:rsid w:val="005103AA"/>
    <w:rsid w:val="005103C0"/>
    <w:rsid w:val="005103DD"/>
    <w:rsid w:val="00510531"/>
    <w:rsid w:val="0051057A"/>
    <w:rsid w:val="005105CD"/>
    <w:rsid w:val="005105DB"/>
    <w:rsid w:val="00510864"/>
    <w:rsid w:val="00510BDE"/>
    <w:rsid w:val="00510C89"/>
    <w:rsid w:val="00510CA7"/>
    <w:rsid w:val="00510EC6"/>
    <w:rsid w:val="005111D3"/>
    <w:rsid w:val="00511451"/>
    <w:rsid w:val="0051146C"/>
    <w:rsid w:val="005114A6"/>
    <w:rsid w:val="00511682"/>
    <w:rsid w:val="005116E2"/>
    <w:rsid w:val="00511742"/>
    <w:rsid w:val="0051187B"/>
    <w:rsid w:val="00511A53"/>
    <w:rsid w:val="00511AAA"/>
    <w:rsid w:val="00511C0C"/>
    <w:rsid w:val="00511D21"/>
    <w:rsid w:val="00511EE3"/>
    <w:rsid w:val="00512134"/>
    <w:rsid w:val="00512256"/>
    <w:rsid w:val="00512379"/>
    <w:rsid w:val="005125E4"/>
    <w:rsid w:val="00512675"/>
    <w:rsid w:val="005126B1"/>
    <w:rsid w:val="00512D69"/>
    <w:rsid w:val="00512E43"/>
    <w:rsid w:val="00513071"/>
    <w:rsid w:val="00513376"/>
    <w:rsid w:val="005133FF"/>
    <w:rsid w:val="005135D5"/>
    <w:rsid w:val="005135EE"/>
    <w:rsid w:val="005136A0"/>
    <w:rsid w:val="005136C3"/>
    <w:rsid w:val="005136D7"/>
    <w:rsid w:val="0051380E"/>
    <w:rsid w:val="00513821"/>
    <w:rsid w:val="0051388B"/>
    <w:rsid w:val="005139BC"/>
    <w:rsid w:val="00513B06"/>
    <w:rsid w:val="00513C9A"/>
    <w:rsid w:val="00513D76"/>
    <w:rsid w:val="00513F0C"/>
    <w:rsid w:val="00513F50"/>
    <w:rsid w:val="00514176"/>
    <w:rsid w:val="0051423F"/>
    <w:rsid w:val="005143EB"/>
    <w:rsid w:val="00514403"/>
    <w:rsid w:val="00514796"/>
    <w:rsid w:val="005147EC"/>
    <w:rsid w:val="00514962"/>
    <w:rsid w:val="00514EF5"/>
    <w:rsid w:val="00514FBF"/>
    <w:rsid w:val="0051506C"/>
    <w:rsid w:val="00515448"/>
    <w:rsid w:val="00515C07"/>
    <w:rsid w:val="00515CD4"/>
    <w:rsid w:val="00515D9E"/>
    <w:rsid w:val="00516160"/>
    <w:rsid w:val="0051632B"/>
    <w:rsid w:val="005164F1"/>
    <w:rsid w:val="00516608"/>
    <w:rsid w:val="005167CF"/>
    <w:rsid w:val="0051681D"/>
    <w:rsid w:val="00516B58"/>
    <w:rsid w:val="00516DB3"/>
    <w:rsid w:val="00516E0E"/>
    <w:rsid w:val="00516E4B"/>
    <w:rsid w:val="00516EDD"/>
    <w:rsid w:val="00516EF7"/>
    <w:rsid w:val="00516F8F"/>
    <w:rsid w:val="00517106"/>
    <w:rsid w:val="005171D7"/>
    <w:rsid w:val="00517437"/>
    <w:rsid w:val="00517489"/>
    <w:rsid w:val="0051762F"/>
    <w:rsid w:val="0051791A"/>
    <w:rsid w:val="00517E06"/>
    <w:rsid w:val="00517F69"/>
    <w:rsid w:val="00517FF7"/>
    <w:rsid w:val="005200CC"/>
    <w:rsid w:val="0052038D"/>
    <w:rsid w:val="005203C1"/>
    <w:rsid w:val="00520471"/>
    <w:rsid w:val="00520534"/>
    <w:rsid w:val="00520539"/>
    <w:rsid w:val="00520613"/>
    <w:rsid w:val="0052067C"/>
    <w:rsid w:val="005206A6"/>
    <w:rsid w:val="005206FA"/>
    <w:rsid w:val="00520767"/>
    <w:rsid w:val="005209F7"/>
    <w:rsid w:val="00520B33"/>
    <w:rsid w:val="00520BDC"/>
    <w:rsid w:val="00520C1E"/>
    <w:rsid w:val="00520C30"/>
    <w:rsid w:val="00520D49"/>
    <w:rsid w:val="00520E08"/>
    <w:rsid w:val="00520E73"/>
    <w:rsid w:val="00520F10"/>
    <w:rsid w:val="00521693"/>
    <w:rsid w:val="0052195E"/>
    <w:rsid w:val="00521999"/>
    <w:rsid w:val="00521CDA"/>
    <w:rsid w:val="00521F17"/>
    <w:rsid w:val="00521F4E"/>
    <w:rsid w:val="00522291"/>
    <w:rsid w:val="005223CD"/>
    <w:rsid w:val="005223F6"/>
    <w:rsid w:val="005227C1"/>
    <w:rsid w:val="00522828"/>
    <w:rsid w:val="0052282E"/>
    <w:rsid w:val="0052290C"/>
    <w:rsid w:val="00522B56"/>
    <w:rsid w:val="00522D2B"/>
    <w:rsid w:val="0052311A"/>
    <w:rsid w:val="005231A8"/>
    <w:rsid w:val="00523380"/>
    <w:rsid w:val="0052353E"/>
    <w:rsid w:val="00523545"/>
    <w:rsid w:val="0052367B"/>
    <w:rsid w:val="005236CB"/>
    <w:rsid w:val="005236D5"/>
    <w:rsid w:val="00523896"/>
    <w:rsid w:val="00523A00"/>
    <w:rsid w:val="00523CFD"/>
    <w:rsid w:val="00523F24"/>
    <w:rsid w:val="0052472E"/>
    <w:rsid w:val="00524B81"/>
    <w:rsid w:val="00524DAD"/>
    <w:rsid w:val="00524FC4"/>
    <w:rsid w:val="005250F4"/>
    <w:rsid w:val="00525230"/>
    <w:rsid w:val="00525436"/>
    <w:rsid w:val="00525ED7"/>
    <w:rsid w:val="00526128"/>
    <w:rsid w:val="00526141"/>
    <w:rsid w:val="0052626A"/>
    <w:rsid w:val="005264C1"/>
    <w:rsid w:val="0052653B"/>
    <w:rsid w:val="005265A1"/>
    <w:rsid w:val="005266C0"/>
    <w:rsid w:val="00526816"/>
    <w:rsid w:val="00526AE0"/>
    <w:rsid w:val="00526D2A"/>
    <w:rsid w:val="00526FB2"/>
    <w:rsid w:val="00527071"/>
    <w:rsid w:val="00527254"/>
    <w:rsid w:val="00527285"/>
    <w:rsid w:val="00527646"/>
    <w:rsid w:val="00527731"/>
    <w:rsid w:val="00527925"/>
    <w:rsid w:val="00527926"/>
    <w:rsid w:val="00527989"/>
    <w:rsid w:val="005279A7"/>
    <w:rsid w:val="00527AB4"/>
    <w:rsid w:val="00527B90"/>
    <w:rsid w:val="00527E39"/>
    <w:rsid w:val="0053017D"/>
    <w:rsid w:val="0053052F"/>
    <w:rsid w:val="005306A4"/>
    <w:rsid w:val="005307E2"/>
    <w:rsid w:val="005308BB"/>
    <w:rsid w:val="00530989"/>
    <w:rsid w:val="00530DE6"/>
    <w:rsid w:val="00530E07"/>
    <w:rsid w:val="00530ED7"/>
    <w:rsid w:val="00530FB1"/>
    <w:rsid w:val="0053110F"/>
    <w:rsid w:val="00531194"/>
    <w:rsid w:val="005311F1"/>
    <w:rsid w:val="0053128E"/>
    <w:rsid w:val="00531326"/>
    <w:rsid w:val="005313C6"/>
    <w:rsid w:val="0053142C"/>
    <w:rsid w:val="00531516"/>
    <w:rsid w:val="005315D8"/>
    <w:rsid w:val="0053173A"/>
    <w:rsid w:val="005317B8"/>
    <w:rsid w:val="00531B23"/>
    <w:rsid w:val="00531FDA"/>
    <w:rsid w:val="0053202B"/>
    <w:rsid w:val="00532096"/>
    <w:rsid w:val="005320E2"/>
    <w:rsid w:val="0053211E"/>
    <w:rsid w:val="005322D5"/>
    <w:rsid w:val="005325B1"/>
    <w:rsid w:val="00532650"/>
    <w:rsid w:val="005326CD"/>
    <w:rsid w:val="005327DB"/>
    <w:rsid w:val="00532DBB"/>
    <w:rsid w:val="00532F4B"/>
    <w:rsid w:val="00532F61"/>
    <w:rsid w:val="00532FB0"/>
    <w:rsid w:val="00533076"/>
    <w:rsid w:val="00533144"/>
    <w:rsid w:val="005333F3"/>
    <w:rsid w:val="005335F8"/>
    <w:rsid w:val="0053395A"/>
    <w:rsid w:val="005339D2"/>
    <w:rsid w:val="00533B4F"/>
    <w:rsid w:val="00533CC8"/>
    <w:rsid w:val="00533E69"/>
    <w:rsid w:val="005341ED"/>
    <w:rsid w:val="00534202"/>
    <w:rsid w:val="0053429B"/>
    <w:rsid w:val="0053432E"/>
    <w:rsid w:val="005343CF"/>
    <w:rsid w:val="00534421"/>
    <w:rsid w:val="00534478"/>
    <w:rsid w:val="0053461F"/>
    <w:rsid w:val="0053463F"/>
    <w:rsid w:val="0053498A"/>
    <w:rsid w:val="005349FE"/>
    <w:rsid w:val="00534CB7"/>
    <w:rsid w:val="00534D64"/>
    <w:rsid w:val="00534D99"/>
    <w:rsid w:val="00534F19"/>
    <w:rsid w:val="00535871"/>
    <w:rsid w:val="00535B7A"/>
    <w:rsid w:val="005360C7"/>
    <w:rsid w:val="005363C1"/>
    <w:rsid w:val="0053645F"/>
    <w:rsid w:val="0053676E"/>
    <w:rsid w:val="00536A49"/>
    <w:rsid w:val="00537083"/>
    <w:rsid w:val="00537175"/>
    <w:rsid w:val="0053727B"/>
    <w:rsid w:val="00537668"/>
    <w:rsid w:val="005376D6"/>
    <w:rsid w:val="00537757"/>
    <w:rsid w:val="00537B0F"/>
    <w:rsid w:val="00537B82"/>
    <w:rsid w:val="00537BEA"/>
    <w:rsid w:val="00537D42"/>
    <w:rsid w:val="00537DF2"/>
    <w:rsid w:val="00537E82"/>
    <w:rsid w:val="00537EEB"/>
    <w:rsid w:val="00540183"/>
    <w:rsid w:val="005403AD"/>
    <w:rsid w:val="005404BA"/>
    <w:rsid w:val="00540558"/>
    <w:rsid w:val="00540AA3"/>
    <w:rsid w:val="00540DD5"/>
    <w:rsid w:val="00540F36"/>
    <w:rsid w:val="00540F5E"/>
    <w:rsid w:val="00540F7D"/>
    <w:rsid w:val="00541040"/>
    <w:rsid w:val="00541171"/>
    <w:rsid w:val="00541200"/>
    <w:rsid w:val="005412DC"/>
    <w:rsid w:val="005414DE"/>
    <w:rsid w:val="00541600"/>
    <w:rsid w:val="005416DD"/>
    <w:rsid w:val="00541771"/>
    <w:rsid w:val="00541899"/>
    <w:rsid w:val="00541D9D"/>
    <w:rsid w:val="00541DDC"/>
    <w:rsid w:val="00541EA4"/>
    <w:rsid w:val="00541FF4"/>
    <w:rsid w:val="00542007"/>
    <w:rsid w:val="0054205C"/>
    <w:rsid w:val="00542214"/>
    <w:rsid w:val="00542218"/>
    <w:rsid w:val="0054225B"/>
    <w:rsid w:val="005423B7"/>
    <w:rsid w:val="00542B5F"/>
    <w:rsid w:val="0054301E"/>
    <w:rsid w:val="005430DF"/>
    <w:rsid w:val="005432C1"/>
    <w:rsid w:val="005435D2"/>
    <w:rsid w:val="00543796"/>
    <w:rsid w:val="00543922"/>
    <w:rsid w:val="00543C61"/>
    <w:rsid w:val="00543E0B"/>
    <w:rsid w:val="00543FE8"/>
    <w:rsid w:val="00544464"/>
    <w:rsid w:val="00544544"/>
    <w:rsid w:val="005448E4"/>
    <w:rsid w:val="0054499A"/>
    <w:rsid w:val="00544BA9"/>
    <w:rsid w:val="00544BE2"/>
    <w:rsid w:val="00545080"/>
    <w:rsid w:val="00545212"/>
    <w:rsid w:val="00545340"/>
    <w:rsid w:val="00545678"/>
    <w:rsid w:val="00545A1B"/>
    <w:rsid w:val="00545A64"/>
    <w:rsid w:val="00545C81"/>
    <w:rsid w:val="00545FF3"/>
    <w:rsid w:val="00546113"/>
    <w:rsid w:val="00546130"/>
    <w:rsid w:val="00546643"/>
    <w:rsid w:val="005467BF"/>
    <w:rsid w:val="005468D9"/>
    <w:rsid w:val="00546CB5"/>
    <w:rsid w:val="00546D30"/>
    <w:rsid w:val="00546EA8"/>
    <w:rsid w:val="005472F4"/>
    <w:rsid w:val="0054775A"/>
    <w:rsid w:val="0054795C"/>
    <w:rsid w:val="00547B11"/>
    <w:rsid w:val="00547CA0"/>
    <w:rsid w:val="00550000"/>
    <w:rsid w:val="005500AD"/>
    <w:rsid w:val="005502F5"/>
    <w:rsid w:val="005503D4"/>
    <w:rsid w:val="005507AF"/>
    <w:rsid w:val="005507C0"/>
    <w:rsid w:val="005509F8"/>
    <w:rsid w:val="00550C54"/>
    <w:rsid w:val="00550CA2"/>
    <w:rsid w:val="00550CE8"/>
    <w:rsid w:val="00550E76"/>
    <w:rsid w:val="005511B8"/>
    <w:rsid w:val="00551247"/>
    <w:rsid w:val="00551358"/>
    <w:rsid w:val="0055152A"/>
    <w:rsid w:val="00551741"/>
    <w:rsid w:val="005517BC"/>
    <w:rsid w:val="005518C6"/>
    <w:rsid w:val="00551DCF"/>
    <w:rsid w:val="00552109"/>
    <w:rsid w:val="00552145"/>
    <w:rsid w:val="005527CB"/>
    <w:rsid w:val="00552A04"/>
    <w:rsid w:val="00552E57"/>
    <w:rsid w:val="00552F27"/>
    <w:rsid w:val="005532D2"/>
    <w:rsid w:val="005532FB"/>
    <w:rsid w:val="005538E9"/>
    <w:rsid w:val="00553B0B"/>
    <w:rsid w:val="00553CB3"/>
    <w:rsid w:val="00553ECC"/>
    <w:rsid w:val="005542D6"/>
    <w:rsid w:val="00554385"/>
    <w:rsid w:val="00554413"/>
    <w:rsid w:val="0055442F"/>
    <w:rsid w:val="00554505"/>
    <w:rsid w:val="005545D9"/>
    <w:rsid w:val="005545FB"/>
    <w:rsid w:val="005549E1"/>
    <w:rsid w:val="00554A26"/>
    <w:rsid w:val="00554AEC"/>
    <w:rsid w:val="00554C83"/>
    <w:rsid w:val="00554EB3"/>
    <w:rsid w:val="00554F73"/>
    <w:rsid w:val="0055510F"/>
    <w:rsid w:val="005551A4"/>
    <w:rsid w:val="00555508"/>
    <w:rsid w:val="00555522"/>
    <w:rsid w:val="00555621"/>
    <w:rsid w:val="00555B25"/>
    <w:rsid w:val="00555E9E"/>
    <w:rsid w:val="00555ECE"/>
    <w:rsid w:val="00556177"/>
    <w:rsid w:val="005561E8"/>
    <w:rsid w:val="005563A9"/>
    <w:rsid w:val="005564CF"/>
    <w:rsid w:val="0055652E"/>
    <w:rsid w:val="005566CF"/>
    <w:rsid w:val="00556712"/>
    <w:rsid w:val="005567BA"/>
    <w:rsid w:val="0055694D"/>
    <w:rsid w:val="00556DC6"/>
    <w:rsid w:val="005573FE"/>
    <w:rsid w:val="005574AE"/>
    <w:rsid w:val="0055792E"/>
    <w:rsid w:val="00557B91"/>
    <w:rsid w:val="00557EAB"/>
    <w:rsid w:val="00557F73"/>
    <w:rsid w:val="00560083"/>
    <w:rsid w:val="0056017E"/>
    <w:rsid w:val="0056030E"/>
    <w:rsid w:val="00560320"/>
    <w:rsid w:val="005604CD"/>
    <w:rsid w:val="0056066B"/>
    <w:rsid w:val="005609E8"/>
    <w:rsid w:val="00560AA3"/>
    <w:rsid w:val="00560B25"/>
    <w:rsid w:val="00560DB6"/>
    <w:rsid w:val="00560F06"/>
    <w:rsid w:val="005616F3"/>
    <w:rsid w:val="005617DD"/>
    <w:rsid w:val="005618BC"/>
    <w:rsid w:val="005618CF"/>
    <w:rsid w:val="00561A24"/>
    <w:rsid w:val="00561F6B"/>
    <w:rsid w:val="00562095"/>
    <w:rsid w:val="00562329"/>
    <w:rsid w:val="005626AA"/>
    <w:rsid w:val="005627A5"/>
    <w:rsid w:val="005629E8"/>
    <w:rsid w:val="00562B51"/>
    <w:rsid w:val="00563109"/>
    <w:rsid w:val="00563163"/>
    <w:rsid w:val="00563303"/>
    <w:rsid w:val="00563457"/>
    <w:rsid w:val="005635ED"/>
    <w:rsid w:val="00563680"/>
    <w:rsid w:val="005636CB"/>
    <w:rsid w:val="0056387A"/>
    <w:rsid w:val="00563B2F"/>
    <w:rsid w:val="00563B68"/>
    <w:rsid w:val="00563D25"/>
    <w:rsid w:val="00563FB0"/>
    <w:rsid w:val="005640CE"/>
    <w:rsid w:val="005641F5"/>
    <w:rsid w:val="0056447A"/>
    <w:rsid w:val="00564772"/>
    <w:rsid w:val="005649F9"/>
    <w:rsid w:val="00564A2E"/>
    <w:rsid w:val="00564A93"/>
    <w:rsid w:val="00564B45"/>
    <w:rsid w:val="00564C47"/>
    <w:rsid w:val="00564D45"/>
    <w:rsid w:val="00564EAA"/>
    <w:rsid w:val="00565107"/>
    <w:rsid w:val="00565128"/>
    <w:rsid w:val="005652A4"/>
    <w:rsid w:val="0056538D"/>
    <w:rsid w:val="00565556"/>
    <w:rsid w:val="005655FD"/>
    <w:rsid w:val="0056560B"/>
    <w:rsid w:val="00565792"/>
    <w:rsid w:val="00565837"/>
    <w:rsid w:val="00565A06"/>
    <w:rsid w:val="00565D79"/>
    <w:rsid w:val="0056647F"/>
    <w:rsid w:val="00566559"/>
    <w:rsid w:val="005665BD"/>
    <w:rsid w:val="00566660"/>
    <w:rsid w:val="005666F7"/>
    <w:rsid w:val="00566780"/>
    <w:rsid w:val="00566F26"/>
    <w:rsid w:val="00566FA2"/>
    <w:rsid w:val="00567026"/>
    <w:rsid w:val="005670CF"/>
    <w:rsid w:val="00567103"/>
    <w:rsid w:val="005675B5"/>
    <w:rsid w:val="005677A0"/>
    <w:rsid w:val="0056794D"/>
    <w:rsid w:val="00567AC8"/>
    <w:rsid w:val="00567EBC"/>
    <w:rsid w:val="00567F1F"/>
    <w:rsid w:val="00567F8A"/>
    <w:rsid w:val="0057020B"/>
    <w:rsid w:val="005704CF"/>
    <w:rsid w:val="005704D3"/>
    <w:rsid w:val="00570773"/>
    <w:rsid w:val="005709E5"/>
    <w:rsid w:val="00570F53"/>
    <w:rsid w:val="005710A5"/>
    <w:rsid w:val="0057126E"/>
    <w:rsid w:val="0057154F"/>
    <w:rsid w:val="005715E8"/>
    <w:rsid w:val="0057167D"/>
    <w:rsid w:val="00571685"/>
    <w:rsid w:val="005719B5"/>
    <w:rsid w:val="00571A04"/>
    <w:rsid w:val="00571BFC"/>
    <w:rsid w:val="00571EAC"/>
    <w:rsid w:val="00571F94"/>
    <w:rsid w:val="00571FB5"/>
    <w:rsid w:val="00571FE0"/>
    <w:rsid w:val="0057249D"/>
    <w:rsid w:val="0057262F"/>
    <w:rsid w:val="00572887"/>
    <w:rsid w:val="00572929"/>
    <w:rsid w:val="00572997"/>
    <w:rsid w:val="00572F20"/>
    <w:rsid w:val="005730BB"/>
    <w:rsid w:val="0057311D"/>
    <w:rsid w:val="00573272"/>
    <w:rsid w:val="00573282"/>
    <w:rsid w:val="0057332C"/>
    <w:rsid w:val="0057354B"/>
    <w:rsid w:val="005737D1"/>
    <w:rsid w:val="00573AD7"/>
    <w:rsid w:val="005740B8"/>
    <w:rsid w:val="00574133"/>
    <w:rsid w:val="005741C5"/>
    <w:rsid w:val="005741C6"/>
    <w:rsid w:val="00574262"/>
    <w:rsid w:val="005745DF"/>
    <w:rsid w:val="005749AB"/>
    <w:rsid w:val="00574A94"/>
    <w:rsid w:val="00574B4E"/>
    <w:rsid w:val="00574B8F"/>
    <w:rsid w:val="00574CC8"/>
    <w:rsid w:val="00574E71"/>
    <w:rsid w:val="005750C3"/>
    <w:rsid w:val="005751CF"/>
    <w:rsid w:val="00575543"/>
    <w:rsid w:val="0057561F"/>
    <w:rsid w:val="00575A11"/>
    <w:rsid w:val="00575A40"/>
    <w:rsid w:val="00575BF5"/>
    <w:rsid w:val="005762AB"/>
    <w:rsid w:val="00576306"/>
    <w:rsid w:val="005763C0"/>
    <w:rsid w:val="0057644F"/>
    <w:rsid w:val="005765A4"/>
    <w:rsid w:val="00576840"/>
    <w:rsid w:val="005769FA"/>
    <w:rsid w:val="00576AD4"/>
    <w:rsid w:val="00576BC7"/>
    <w:rsid w:val="005770F0"/>
    <w:rsid w:val="005772FB"/>
    <w:rsid w:val="00577301"/>
    <w:rsid w:val="005777E6"/>
    <w:rsid w:val="005779F5"/>
    <w:rsid w:val="00577DAD"/>
    <w:rsid w:val="00577F02"/>
    <w:rsid w:val="00580098"/>
    <w:rsid w:val="0058020E"/>
    <w:rsid w:val="00580233"/>
    <w:rsid w:val="00580573"/>
    <w:rsid w:val="005810FC"/>
    <w:rsid w:val="0058119D"/>
    <w:rsid w:val="0058119F"/>
    <w:rsid w:val="005811D8"/>
    <w:rsid w:val="0058167D"/>
    <w:rsid w:val="005816B3"/>
    <w:rsid w:val="00581740"/>
    <w:rsid w:val="005817A5"/>
    <w:rsid w:val="00581A2D"/>
    <w:rsid w:val="00581B14"/>
    <w:rsid w:val="00581C08"/>
    <w:rsid w:val="00581C45"/>
    <w:rsid w:val="00581CE0"/>
    <w:rsid w:val="00581E7C"/>
    <w:rsid w:val="00581E83"/>
    <w:rsid w:val="00581FE4"/>
    <w:rsid w:val="00582030"/>
    <w:rsid w:val="00582432"/>
    <w:rsid w:val="0058247E"/>
    <w:rsid w:val="00582520"/>
    <w:rsid w:val="005829E4"/>
    <w:rsid w:val="00582DC4"/>
    <w:rsid w:val="00583174"/>
    <w:rsid w:val="00583342"/>
    <w:rsid w:val="005833AF"/>
    <w:rsid w:val="00583593"/>
    <w:rsid w:val="00583693"/>
    <w:rsid w:val="005838FE"/>
    <w:rsid w:val="00583A8D"/>
    <w:rsid w:val="00583B37"/>
    <w:rsid w:val="00583E69"/>
    <w:rsid w:val="0058425F"/>
    <w:rsid w:val="00584275"/>
    <w:rsid w:val="005845A7"/>
    <w:rsid w:val="00584869"/>
    <w:rsid w:val="005849C0"/>
    <w:rsid w:val="00584ADF"/>
    <w:rsid w:val="00584AF2"/>
    <w:rsid w:val="00584B41"/>
    <w:rsid w:val="00584E38"/>
    <w:rsid w:val="00584E8E"/>
    <w:rsid w:val="0058513E"/>
    <w:rsid w:val="0058513F"/>
    <w:rsid w:val="00585156"/>
    <w:rsid w:val="005852EC"/>
    <w:rsid w:val="00585504"/>
    <w:rsid w:val="005856B7"/>
    <w:rsid w:val="005858D9"/>
    <w:rsid w:val="005859AD"/>
    <w:rsid w:val="005859C3"/>
    <w:rsid w:val="00585BFB"/>
    <w:rsid w:val="00585DC5"/>
    <w:rsid w:val="00585E25"/>
    <w:rsid w:val="00585FB4"/>
    <w:rsid w:val="0058658B"/>
    <w:rsid w:val="0058672D"/>
    <w:rsid w:val="0058683A"/>
    <w:rsid w:val="00586901"/>
    <w:rsid w:val="0058696B"/>
    <w:rsid w:val="005869F4"/>
    <w:rsid w:val="00586CDE"/>
    <w:rsid w:val="00586FEE"/>
    <w:rsid w:val="00587091"/>
    <w:rsid w:val="005871DB"/>
    <w:rsid w:val="005871E1"/>
    <w:rsid w:val="005873F8"/>
    <w:rsid w:val="0058776D"/>
    <w:rsid w:val="0058781D"/>
    <w:rsid w:val="00587843"/>
    <w:rsid w:val="00587CF8"/>
    <w:rsid w:val="00587D21"/>
    <w:rsid w:val="00587DC0"/>
    <w:rsid w:val="00587F0F"/>
    <w:rsid w:val="00590487"/>
    <w:rsid w:val="005904AA"/>
    <w:rsid w:val="005906F8"/>
    <w:rsid w:val="005907E2"/>
    <w:rsid w:val="0059085C"/>
    <w:rsid w:val="00590931"/>
    <w:rsid w:val="00590BC8"/>
    <w:rsid w:val="00590C68"/>
    <w:rsid w:val="00590CA4"/>
    <w:rsid w:val="00590E54"/>
    <w:rsid w:val="0059117E"/>
    <w:rsid w:val="0059127F"/>
    <w:rsid w:val="0059130A"/>
    <w:rsid w:val="005914CC"/>
    <w:rsid w:val="00591680"/>
    <w:rsid w:val="005916A1"/>
    <w:rsid w:val="005917AB"/>
    <w:rsid w:val="00591988"/>
    <w:rsid w:val="00591D98"/>
    <w:rsid w:val="00592076"/>
    <w:rsid w:val="00592171"/>
    <w:rsid w:val="00592315"/>
    <w:rsid w:val="005926EA"/>
    <w:rsid w:val="00592A45"/>
    <w:rsid w:val="00592BFC"/>
    <w:rsid w:val="00592C1A"/>
    <w:rsid w:val="00592D07"/>
    <w:rsid w:val="005930FC"/>
    <w:rsid w:val="00593337"/>
    <w:rsid w:val="005933DA"/>
    <w:rsid w:val="00593443"/>
    <w:rsid w:val="0059360E"/>
    <w:rsid w:val="005937FA"/>
    <w:rsid w:val="00593CA6"/>
    <w:rsid w:val="00593CED"/>
    <w:rsid w:val="00593E11"/>
    <w:rsid w:val="00593ED7"/>
    <w:rsid w:val="00594137"/>
    <w:rsid w:val="005943BB"/>
    <w:rsid w:val="0059469B"/>
    <w:rsid w:val="00594A04"/>
    <w:rsid w:val="00594DAF"/>
    <w:rsid w:val="005951C0"/>
    <w:rsid w:val="005952B7"/>
    <w:rsid w:val="005953D7"/>
    <w:rsid w:val="0059551A"/>
    <w:rsid w:val="005955AB"/>
    <w:rsid w:val="0059561E"/>
    <w:rsid w:val="005956C4"/>
    <w:rsid w:val="00595761"/>
    <w:rsid w:val="005957A2"/>
    <w:rsid w:val="00595A8E"/>
    <w:rsid w:val="00595C01"/>
    <w:rsid w:val="00595C2B"/>
    <w:rsid w:val="00595F5A"/>
    <w:rsid w:val="00595FD5"/>
    <w:rsid w:val="0059610A"/>
    <w:rsid w:val="0059618E"/>
    <w:rsid w:val="0059621C"/>
    <w:rsid w:val="0059622E"/>
    <w:rsid w:val="0059634B"/>
    <w:rsid w:val="00596A71"/>
    <w:rsid w:val="00596C22"/>
    <w:rsid w:val="00596D91"/>
    <w:rsid w:val="00596E4A"/>
    <w:rsid w:val="00596F89"/>
    <w:rsid w:val="00597426"/>
    <w:rsid w:val="00597486"/>
    <w:rsid w:val="005974B5"/>
    <w:rsid w:val="0059761B"/>
    <w:rsid w:val="005977A7"/>
    <w:rsid w:val="0059790E"/>
    <w:rsid w:val="00597A1D"/>
    <w:rsid w:val="00597B3C"/>
    <w:rsid w:val="00597B54"/>
    <w:rsid w:val="00597DB8"/>
    <w:rsid w:val="005A00BE"/>
    <w:rsid w:val="005A02E6"/>
    <w:rsid w:val="005A0387"/>
    <w:rsid w:val="005A06DE"/>
    <w:rsid w:val="005A07BA"/>
    <w:rsid w:val="005A089F"/>
    <w:rsid w:val="005A0A7A"/>
    <w:rsid w:val="005A0AE2"/>
    <w:rsid w:val="005A0CF8"/>
    <w:rsid w:val="005A0F02"/>
    <w:rsid w:val="005A0F66"/>
    <w:rsid w:val="005A108D"/>
    <w:rsid w:val="005A10EE"/>
    <w:rsid w:val="005A1102"/>
    <w:rsid w:val="005A14CA"/>
    <w:rsid w:val="005A1750"/>
    <w:rsid w:val="005A1BD0"/>
    <w:rsid w:val="005A1BF6"/>
    <w:rsid w:val="005A1D3C"/>
    <w:rsid w:val="005A1F1B"/>
    <w:rsid w:val="005A1F3A"/>
    <w:rsid w:val="005A2497"/>
    <w:rsid w:val="005A24F1"/>
    <w:rsid w:val="005A2545"/>
    <w:rsid w:val="005A25F5"/>
    <w:rsid w:val="005A268E"/>
    <w:rsid w:val="005A2F72"/>
    <w:rsid w:val="005A3064"/>
    <w:rsid w:val="005A33E7"/>
    <w:rsid w:val="005A35B7"/>
    <w:rsid w:val="005A35DD"/>
    <w:rsid w:val="005A36C0"/>
    <w:rsid w:val="005A3CEB"/>
    <w:rsid w:val="005A3FD9"/>
    <w:rsid w:val="005A40B3"/>
    <w:rsid w:val="005A40D1"/>
    <w:rsid w:val="005A4482"/>
    <w:rsid w:val="005A45FE"/>
    <w:rsid w:val="005A46B3"/>
    <w:rsid w:val="005A48DB"/>
    <w:rsid w:val="005A4D46"/>
    <w:rsid w:val="005A4D5B"/>
    <w:rsid w:val="005A4D95"/>
    <w:rsid w:val="005A5154"/>
    <w:rsid w:val="005A52EC"/>
    <w:rsid w:val="005A5432"/>
    <w:rsid w:val="005A5440"/>
    <w:rsid w:val="005A54B7"/>
    <w:rsid w:val="005A55FC"/>
    <w:rsid w:val="005A5820"/>
    <w:rsid w:val="005A5BD5"/>
    <w:rsid w:val="005A5C8F"/>
    <w:rsid w:val="005A5D6D"/>
    <w:rsid w:val="005A614B"/>
    <w:rsid w:val="005A61C5"/>
    <w:rsid w:val="005A625D"/>
    <w:rsid w:val="005A632C"/>
    <w:rsid w:val="005A66C1"/>
    <w:rsid w:val="005A681F"/>
    <w:rsid w:val="005A6A90"/>
    <w:rsid w:val="005A6C1B"/>
    <w:rsid w:val="005A6C58"/>
    <w:rsid w:val="005A7043"/>
    <w:rsid w:val="005A72AE"/>
    <w:rsid w:val="005A73B4"/>
    <w:rsid w:val="005A77A3"/>
    <w:rsid w:val="005A7C0B"/>
    <w:rsid w:val="005A7F85"/>
    <w:rsid w:val="005A7F99"/>
    <w:rsid w:val="005B03A3"/>
    <w:rsid w:val="005B03D0"/>
    <w:rsid w:val="005B0461"/>
    <w:rsid w:val="005B04D1"/>
    <w:rsid w:val="005B084D"/>
    <w:rsid w:val="005B0882"/>
    <w:rsid w:val="005B099A"/>
    <w:rsid w:val="005B0ABF"/>
    <w:rsid w:val="005B0BE3"/>
    <w:rsid w:val="005B1185"/>
    <w:rsid w:val="005B1460"/>
    <w:rsid w:val="005B15E9"/>
    <w:rsid w:val="005B1901"/>
    <w:rsid w:val="005B1A4B"/>
    <w:rsid w:val="005B1C8C"/>
    <w:rsid w:val="005B1D6B"/>
    <w:rsid w:val="005B1E5F"/>
    <w:rsid w:val="005B1EC7"/>
    <w:rsid w:val="005B2034"/>
    <w:rsid w:val="005B20EF"/>
    <w:rsid w:val="005B234B"/>
    <w:rsid w:val="005B2360"/>
    <w:rsid w:val="005B24BE"/>
    <w:rsid w:val="005B276F"/>
    <w:rsid w:val="005B27A5"/>
    <w:rsid w:val="005B2C28"/>
    <w:rsid w:val="005B2CF7"/>
    <w:rsid w:val="005B3308"/>
    <w:rsid w:val="005B3323"/>
    <w:rsid w:val="005B3354"/>
    <w:rsid w:val="005B34BC"/>
    <w:rsid w:val="005B34C1"/>
    <w:rsid w:val="005B34CF"/>
    <w:rsid w:val="005B3539"/>
    <w:rsid w:val="005B3802"/>
    <w:rsid w:val="005B392B"/>
    <w:rsid w:val="005B3BE8"/>
    <w:rsid w:val="005B3F1F"/>
    <w:rsid w:val="005B3FAC"/>
    <w:rsid w:val="005B3FCE"/>
    <w:rsid w:val="005B4358"/>
    <w:rsid w:val="005B44BA"/>
    <w:rsid w:val="005B4736"/>
    <w:rsid w:val="005B4816"/>
    <w:rsid w:val="005B4B9C"/>
    <w:rsid w:val="005B4D7B"/>
    <w:rsid w:val="005B51A8"/>
    <w:rsid w:val="005B528B"/>
    <w:rsid w:val="005B56C3"/>
    <w:rsid w:val="005B579F"/>
    <w:rsid w:val="005B57A7"/>
    <w:rsid w:val="005B590C"/>
    <w:rsid w:val="005B5A0D"/>
    <w:rsid w:val="005B5CDE"/>
    <w:rsid w:val="005B5E26"/>
    <w:rsid w:val="005B5EE0"/>
    <w:rsid w:val="005B5FBD"/>
    <w:rsid w:val="005B61AA"/>
    <w:rsid w:val="005B6429"/>
    <w:rsid w:val="005B64F3"/>
    <w:rsid w:val="005B6A77"/>
    <w:rsid w:val="005B6B55"/>
    <w:rsid w:val="005B6F7E"/>
    <w:rsid w:val="005B70BC"/>
    <w:rsid w:val="005B71A9"/>
    <w:rsid w:val="005B723E"/>
    <w:rsid w:val="005B740A"/>
    <w:rsid w:val="005B74F1"/>
    <w:rsid w:val="005B7746"/>
    <w:rsid w:val="005B77CD"/>
    <w:rsid w:val="005B7A6E"/>
    <w:rsid w:val="005B7DD3"/>
    <w:rsid w:val="005B7FCE"/>
    <w:rsid w:val="005C0178"/>
    <w:rsid w:val="005C02C7"/>
    <w:rsid w:val="005C0384"/>
    <w:rsid w:val="005C0577"/>
    <w:rsid w:val="005C077C"/>
    <w:rsid w:val="005C09CA"/>
    <w:rsid w:val="005C0A54"/>
    <w:rsid w:val="005C0AFC"/>
    <w:rsid w:val="005C0CA7"/>
    <w:rsid w:val="005C1030"/>
    <w:rsid w:val="005C10AC"/>
    <w:rsid w:val="005C12D9"/>
    <w:rsid w:val="005C13D9"/>
    <w:rsid w:val="005C17E8"/>
    <w:rsid w:val="005C17F9"/>
    <w:rsid w:val="005C18D2"/>
    <w:rsid w:val="005C19F0"/>
    <w:rsid w:val="005C1B5A"/>
    <w:rsid w:val="005C1B69"/>
    <w:rsid w:val="005C1C6C"/>
    <w:rsid w:val="005C1C87"/>
    <w:rsid w:val="005C1CC3"/>
    <w:rsid w:val="005C1E72"/>
    <w:rsid w:val="005C1F6A"/>
    <w:rsid w:val="005C1F9D"/>
    <w:rsid w:val="005C2187"/>
    <w:rsid w:val="005C234E"/>
    <w:rsid w:val="005C25A6"/>
    <w:rsid w:val="005C26C0"/>
    <w:rsid w:val="005C2B1D"/>
    <w:rsid w:val="005C2B3F"/>
    <w:rsid w:val="005C2D08"/>
    <w:rsid w:val="005C2D8D"/>
    <w:rsid w:val="005C32A4"/>
    <w:rsid w:val="005C32F3"/>
    <w:rsid w:val="005C3307"/>
    <w:rsid w:val="005C34E8"/>
    <w:rsid w:val="005C34F7"/>
    <w:rsid w:val="005C3AC6"/>
    <w:rsid w:val="005C3C85"/>
    <w:rsid w:val="005C3DDB"/>
    <w:rsid w:val="005C4312"/>
    <w:rsid w:val="005C4509"/>
    <w:rsid w:val="005C45B1"/>
    <w:rsid w:val="005C49E3"/>
    <w:rsid w:val="005C4B0A"/>
    <w:rsid w:val="005C4C37"/>
    <w:rsid w:val="005C4DBD"/>
    <w:rsid w:val="005C5164"/>
    <w:rsid w:val="005C52A7"/>
    <w:rsid w:val="005C53C6"/>
    <w:rsid w:val="005C560C"/>
    <w:rsid w:val="005C597B"/>
    <w:rsid w:val="005C5A83"/>
    <w:rsid w:val="005C5ADB"/>
    <w:rsid w:val="005C5D8F"/>
    <w:rsid w:val="005C5DB4"/>
    <w:rsid w:val="005C5E28"/>
    <w:rsid w:val="005C6162"/>
    <w:rsid w:val="005C6212"/>
    <w:rsid w:val="005C67A4"/>
    <w:rsid w:val="005C67BC"/>
    <w:rsid w:val="005C68D7"/>
    <w:rsid w:val="005C698D"/>
    <w:rsid w:val="005C6B7B"/>
    <w:rsid w:val="005C6B92"/>
    <w:rsid w:val="005C6D96"/>
    <w:rsid w:val="005C6F52"/>
    <w:rsid w:val="005C705B"/>
    <w:rsid w:val="005C7233"/>
    <w:rsid w:val="005C74D0"/>
    <w:rsid w:val="005C7784"/>
    <w:rsid w:val="005C77E8"/>
    <w:rsid w:val="005C782A"/>
    <w:rsid w:val="005C7938"/>
    <w:rsid w:val="005C7944"/>
    <w:rsid w:val="005C7A71"/>
    <w:rsid w:val="005C7D94"/>
    <w:rsid w:val="005C7FD8"/>
    <w:rsid w:val="005D0142"/>
    <w:rsid w:val="005D03CE"/>
    <w:rsid w:val="005D054A"/>
    <w:rsid w:val="005D0949"/>
    <w:rsid w:val="005D0A8E"/>
    <w:rsid w:val="005D0B62"/>
    <w:rsid w:val="005D0DC4"/>
    <w:rsid w:val="005D11E1"/>
    <w:rsid w:val="005D122C"/>
    <w:rsid w:val="005D1386"/>
    <w:rsid w:val="005D14AF"/>
    <w:rsid w:val="005D14D0"/>
    <w:rsid w:val="005D19F5"/>
    <w:rsid w:val="005D1DE5"/>
    <w:rsid w:val="005D1EC6"/>
    <w:rsid w:val="005D1F8D"/>
    <w:rsid w:val="005D2421"/>
    <w:rsid w:val="005D247F"/>
    <w:rsid w:val="005D24AC"/>
    <w:rsid w:val="005D252B"/>
    <w:rsid w:val="005D272E"/>
    <w:rsid w:val="005D273A"/>
    <w:rsid w:val="005D27A1"/>
    <w:rsid w:val="005D2880"/>
    <w:rsid w:val="005D29D2"/>
    <w:rsid w:val="005D2C5E"/>
    <w:rsid w:val="005D2C7B"/>
    <w:rsid w:val="005D2DCE"/>
    <w:rsid w:val="005D2E02"/>
    <w:rsid w:val="005D2E1D"/>
    <w:rsid w:val="005D313E"/>
    <w:rsid w:val="005D31AF"/>
    <w:rsid w:val="005D3281"/>
    <w:rsid w:val="005D32C6"/>
    <w:rsid w:val="005D364E"/>
    <w:rsid w:val="005D386D"/>
    <w:rsid w:val="005D38BA"/>
    <w:rsid w:val="005D398A"/>
    <w:rsid w:val="005D3B6E"/>
    <w:rsid w:val="005D3B9F"/>
    <w:rsid w:val="005D3C18"/>
    <w:rsid w:val="005D4159"/>
    <w:rsid w:val="005D418C"/>
    <w:rsid w:val="005D43CF"/>
    <w:rsid w:val="005D4494"/>
    <w:rsid w:val="005D4571"/>
    <w:rsid w:val="005D48CB"/>
    <w:rsid w:val="005D4AEA"/>
    <w:rsid w:val="005D4B9C"/>
    <w:rsid w:val="005D4D6A"/>
    <w:rsid w:val="005D4E81"/>
    <w:rsid w:val="005D50B6"/>
    <w:rsid w:val="005D5158"/>
    <w:rsid w:val="005D51D1"/>
    <w:rsid w:val="005D522F"/>
    <w:rsid w:val="005D527B"/>
    <w:rsid w:val="005D55DB"/>
    <w:rsid w:val="005D57C1"/>
    <w:rsid w:val="005D5AE5"/>
    <w:rsid w:val="005D5BAB"/>
    <w:rsid w:val="005D5BCA"/>
    <w:rsid w:val="005D5C20"/>
    <w:rsid w:val="005D5C52"/>
    <w:rsid w:val="005D5E07"/>
    <w:rsid w:val="005D600B"/>
    <w:rsid w:val="005D614B"/>
    <w:rsid w:val="005D61D3"/>
    <w:rsid w:val="005D6305"/>
    <w:rsid w:val="005D67B2"/>
    <w:rsid w:val="005D682C"/>
    <w:rsid w:val="005D6967"/>
    <w:rsid w:val="005D6A08"/>
    <w:rsid w:val="005D6B0F"/>
    <w:rsid w:val="005D6BE5"/>
    <w:rsid w:val="005D6D39"/>
    <w:rsid w:val="005D70FC"/>
    <w:rsid w:val="005D72E9"/>
    <w:rsid w:val="005D744A"/>
    <w:rsid w:val="005D7462"/>
    <w:rsid w:val="005D76AA"/>
    <w:rsid w:val="005D7AA6"/>
    <w:rsid w:val="005D7B45"/>
    <w:rsid w:val="005D7C1E"/>
    <w:rsid w:val="005E0065"/>
    <w:rsid w:val="005E0127"/>
    <w:rsid w:val="005E0211"/>
    <w:rsid w:val="005E0220"/>
    <w:rsid w:val="005E0574"/>
    <w:rsid w:val="005E08FA"/>
    <w:rsid w:val="005E0AD9"/>
    <w:rsid w:val="005E0E28"/>
    <w:rsid w:val="005E1390"/>
    <w:rsid w:val="005E17AA"/>
    <w:rsid w:val="005E1C6A"/>
    <w:rsid w:val="005E1DBA"/>
    <w:rsid w:val="005E1E9C"/>
    <w:rsid w:val="005E1F02"/>
    <w:rsid w:val="005E1FF4"/>
    <w:rsid w:val="005E204A"/>
    <w:rsid w:val="005E20E9"/>
    <w:rsid w:val="005E22C4"/>
    <w:rsid w:val="005E244C"/>
    <w:rsid w:val="005E2675"/>
    <w:rsid w:val="005E2B97"/>
    <w:rsid w:val="005E2D09"/>
    <w:rsid w:val="005E2F4C"/>
    <w:rsid w:val="005E341D"/>
    <w:rsid w:val="005E374A"/>
    <w:rsid w:val="005E378D"/>
    <w:rsid w:val="005E3E0C"/>
    <w:rsid w:val="005E3E26"/>
    <w:rsid w:val="005E3FD9"/>
    <w:rsid w:val="005E415A"/>
    <w:rsid w:val="005E41DA"/>
    <w:rsid w:val="005E43D2"/>
    <w:rsid w:val="005E45DF"/>
    <w:rsid w:val="005E471B"/>
    <w:rsid w:val="005E49DA"/>
    <w:rsid w:val="005E49F8"/>
    <w:rsid w:val="005E4B87"/>
    <w:rsid w:val="005E4FE6"/>
    <w:rsid w:val="005E4FE8"/>
    <w:rsid w:val="005E52BF"/>
    <w:rsid w:val="005E53DE"/>
    <w:rsid w:val="005E55FF"/>
    <w:rsid w:val="005E569D"/>
    <w:rsid w:val="005E58F3"/>
    <w:rsid w:val="005E5948"/>
    <w:rsid w:val="005E6016"/>
    <w:rsid w:val="005E60CB"/>
    <w:rsid w:val="005E6115"/>
    <w:rsid w:val="005E662E"/>
    <w:rsid w:val="005E6A34"/>
    <w:rsid w:val="005E6BF7"/>
    <w:rsid w:val="005E6D22"/>
    <w:rsid w:val="005E6DD1"/>
    <w:rsid w:val="005E6E1F"/>
    <w:rsid w:val="005E6EA1"/>
    <w:rsid w:val="005E6F71"/>
    <w:rsid w:val="005E7212"/>
    <w:rsid w:val="005E7F10"/>
    <w:rsid w:val="005F0046"/>
    <w:rsid w:val="005F0152"/>
    <w:rsid w:val="005F02C6"/>
    <w:rsid w:val="005F02C7"/>
    <w:rsid w:val="005F0433"/>
    <w:rsid w:val="005F058B"/>
    <w:rsid w:val="005F0688"/>
    <w:rsid w:val="005F08A1"/>
    <w:rsid w:val="005F0DB8"/>
    <w:rsid w:val="005F0E39"/>
    <w:rsid w:val="005F0ECF"/>
    <w:rsid w:val="005F0FFF"/>
    <w:rsid w:val="005F139E"/>
    <w:rsid w:val="005F147E"/>
    <w:rsid w:val="005F14EF"/>
    <w:rsid w:val="005F16EA"/>
    <w:rsid w:val="005F17AD"/>
    <w:rsid w:val="005F1A90"/>
    <w:rsid w:val="005F1BDC"/>
    <w:rsid w:val="005F1C18"/>
    <w:rsid w:val="005F1E25"/>
    <w:rsid w:val="005F20E7"/>
    <w:rsid w:val="005F228E"/>
    <w:rsid w:val="005F281C"/>
    <w:rsid w:val="005F2914"/>
    <w:rsid w:val="005F2A49"/>
    <w:rsid w:val="005F2B45"/>
    <w:rsid w:val="005F2EEF"/>
    <w:rsid w:val="005F2EF0"/>
    <w:rsid w:val="005F2F3C"/>
    <w:rsid w:val="005F3133"/>
    <w:rsid w:val="005F34A1"/>
    <w:rsid w:val="005F34BA"/>
    <w:rsid w:val="005F39E6"/>
    <w:rsid w:val="005F3B4E"/>
    <w:rsid w:val="005F3EB5"/>
    <w:rsid w:val="005F4116"/>
    <w:rsid w:val="005F446A"/>
    <w:rsid w:val="005F44D1"/>
    <w:rsid w:val="005F4966"/>
    <w:rsid w:val="005F4CE7"/>
    <w:rsid w:val="005F4EA5"/>
    <w:rsid w:val="005F4EAE"/>
    <w:rsid w:val="005F4F16"/>
    <w:rsid w:val="005F53DE"/>
    <w:rsid w:val="005F5573"/>
    <w:rsid w:val="005F5631"/>
    <w:rsid w:val="005F568A"/>
    <w:rsid w:val="005F58B7"/>
    <w:rsid w:val="005F5A9B"/>
    <w:rsid w:val="005F5C15"/>
    <w:rsid w:val="005F5C78"/>
    <w:rsid w:val="005F5E3A"/>
    <w:rsid w:val="005F5F53"/>
    <w:rsid w:val="005F6060"/>
    <w:rsid w:val="005F6156"/>
    <w:rsid w:val="005F625E"/>
    <w:rsid w:val="005F6422"/>
    <w:rsid w:val="005F6444"/>
    <w:rsid w:val="005F6500"/>
    <w:rsid w:val="005F65A3"/>
    <w:rsid w:val="005F67B2"/>
    <w:rsid w:val="005F6955"/>
    <w:rsid w:val="005F6BF9"/>
    <w:rsid w:val="005F6C7C"/>
    <w:rsid w:val="005F6D24"/>
    <w:rsid w:val="005F6E5A"/>
    <w:rsid w:val="005F6EB3"/>
    <w:rsid w:val="005F6FF8"/>
    <w:rsid w:val="005F7088"/>
    <w:rsid w:val="005F77BA"/>
    <w:rsid w:val="005F78B5"/>
    <w:rsid w:val="005F7B2A"/>
    <w:rsid w:val="005F7BD7"/>
    <w:rsid w:val="005F7D46"/>
    <w:rsid w:val="005F7E56"/>
    <w:rsid w:val="00600159"/>
    <w:rsid w:val="006001F7"/>
    <w:rsid w:val="00600289"/>
    <w:rsid w:val="00600561"/>
    <w:rsid w:val="006006E3"/>
    <w:rsid w:val="006006FF"/>
    <w:rsid w:val="006009A1"/>
    <w:rsid w:val="00600A03"/>
    <w:rsid w:val="00600B42"/>
    <w:rsid w:val="00600B95"/>
    <w:rsid w:val="00600BDF"/>
    <w:rsid w:val="006010BB"/>
    <w:rsid w:val="00601199"/>
    <w:rsid w:val="006012F1"/>
    <w:rsid w:val="00601345"/>
    <w:rsid w:val="00601424"/>
    <w:rsid w:val="0060144F"/>
    <w:rsid w:val="006015FB"/>
    <w:rsid w:val="0060184F"/>
    <w:rsid w:val="00601D47"/>
    <w:rsid w:val="00601D78"/>
    <w:rsid w:val="00601EA9"/>
    <w:rsid w:val="006021BC"/>
    <w:rsid w:val="006021DA"/>
    <w:rsid w:val="006022F2"/>
    <w:rsid w:val="00602448"/>
    <w:rsid w:val="006025E7"/>
    <w:rsid w:val="0060274A"/>
    <w:rsid w:val="006028AA"/>
    <w:rsid w:val="0060296E"/>
    <w:rsid w:val="00602A20"/>
    <w:rsid w:val="00602A2E"/>
    <w:rsid w:val="00602CE5"/>
    <w:rsid w:val="00602E1D"/>
    <w:rsid w:val="00602FA7"/>
    <w:rsid w:val="0060309E"/>
    <w:rsid w:val="00603463"/>
    <w:rsid w:val="006037F2"/>
    <w:rsid w:val="00603907"/>
    <w:rsid w:val="00603911"/>
    <w:rsid w:val="00603925"/>
    <w:rsid w:val="00603BE5"/>
    <w:rsid w:val="00603C19"/>
    <w:rsid w:val="00603E93"/>
    <w:rsid w:val="00604089"/>
    <w:rsid w:val="0060412C"/>
    <w:rsid w:val="00604131"/>
    <w:rsid w:val="00604466"/>
    <w:rsid w:val="006045C4"/>
    <w:rsid w:val="006045F9"/>
    <w:rsid w:val="00604790"/>
    <w:rsid w:val="0060486F"/>
    <w:rsid w:val="006048CE"/>
    <w:rsid w:val="00604951"/>
    <w:rsid w:val="006049BB"/>
    <w:rsid w:val="006049CB"/>
    <w:rsid w:val="00604BB8"/>
    <w:rsid w:val="00604C33"/>
    <w:rsid w:val="00604D0A"/>
    <w:rsid w:val="006053D3"/>
    <w:rsid w:val="00605403"/>
    <w:rsid w:val="006054A4"/>
    <w:rsid w:val="00605568"/>
    <w:rsid w:val="00605624"/>
    <w:rsid w:val="006057BE"/>
    <w:rsid w:val="006059FE"/>
    <w:rsid w:val="00605DE8"/>
    <w:rsid w:val="0060622D"/>
    <w:rsid w:val="0060626D"/>
    <w:rsid w:val="006062E2"/>
    <w:rsid w:val="0060636A"/>
    <w:rsid w:val="00606423"/>
    <w:rsid w:val="00606529"/>
    <w:rsid w:val="006065A9"/>
    <w:rsid w:val="00606797"/>
    <w:rsid w:val="006067B5"/>
    <w:rsid w:val="00606AA1"/>
    <w:rsid w:val="00606B21"/>
    <w:rsid w:val="00606C4D"/>
    <w:rsid w:val="00606C65"/>
    <w:rsid w:val="00606D91"/>
    <w:rsid w:val="006072A8"/>
    <w:rsid w:val="006073FD"/>
    <w:rsid w:val="00607494"/>
    <w:rsid w:val="0060755D"/>
    <w:rsid w:val="00607756"/>
    <w:rsid w:val="006078B0"/>
    <w:rsid w:val="00607D46"/>
    <w:rsid w:val="00607F71"/>
    <w:rsid w:val="00610511"/>
    <w:rsid w:val="00610521"/>
    <w:rsid w:val="0061056D"/>
    <w:rsid w:val="006106CD"/>
    <w:rsid w:val="00610882"/>
    <w:rsid w:val="00610B00"/>
    <w:rsid w:val="00610C8F"/>
    <w:rsid w:val="0061116D"/>
    <w:rsid w:val="0061118B"/>
    <w:rsid w:val="006111FC"/>
    <w:rsid w:val="0061147C"/>
    <w:rsid w:val="00611543"/>
    <w:rsid w:val="006115AA"/>
    <w:rsid w:val="006115D0"/>
    <w:rsid w:val="00611835"/>
    <w:rsid w:val="00611C77"/>
    <w:rsid w:val="00611CD7"/>
    <w:rsid w:val="00611E8E"/>
    <w:rsid w:val="0061218A"/>
    <w:rsid w:val="00612486"/>
    <w:rsid w:val="006128EF"/>
    <w:rsid w:val="00612A35"/>
    <w:rsid w:val="00612BEB"/>
    <w:rsid w:val="00612BEF"/>
    <w:rsid w:val="00612C31"/>
    <w:rsid w:val="00612CA0"/>
    <w:rsid w:val="00612CE4"/>
    <w:rsid w:val="00612E42"/>
    <w:rsid w:val="00613226"/>
    <w:rsid w:val="006133DB"/>
    <w:rsid w:val="00613878"/>
    <w:rsid w:val="0061388F"/>
    <w:rsid w:val="00613FDD"/>
    <w:rsid w:val="0061412A"/>
    <w:rsid w:val="00614228"/>
    <w:rsid w:val="006146A0"/>
    <w:rsid w:val="00614B66"/>
    <w:rsid w:val="00614CC8"/>
    <w:rsid w:val="00614CF9"/>
    <w:rsid w:val="00614DA9"/>
    <w:rsid w:val="00615091"/>
    <w:rsid w:val="006152B9"/>
    <w:rsid w:val="00615321"/>
    <w:rsid w:val="006156A3"/>
    <w:rsid w:val="006159ED"/>
    <w:rsid w:val="00615AB2"/>
    <w:rsid w:val="00615FBD"/>
    <w:rsid w:val="00615FF6"/>
    <w:rsid w:val="00616055"/>
    <w:rsid w:val="006162F6"/>
    <w:rsid w:val="00616313"/>
    <w:rsid w:val="006163D3"/>
    <w:rsid w:val="006164A3"/>
    <w:rsid w:val="0061651E"/>
    <w:rsid w:val="006169DD"/>
    <w:rsid w:val="00616A14"/>
    <w:rsid w:val="00616A43"/>
    <w:rsid w:val="00616A75"/>
    <w:rsid w:val="00616B56"/>
    <w:rsid w:val="00616C3F"/>
    <w:rsid w:val="00616CFA"/>
    <w:rsid w:val="00616DCF"/>
    <w:rsid w:val="00616E44"/>
    <w:rsid w:val="00616F48"/>
    <w:rsid w:val="00616FCD"/>
    <w:rsid w:val="006171CC"/>
    <w:rsid w:val="00617350"/>
    <w:rsid w:val="00617645"/>
    <w:rsid w:val="006177FC"/>
    <w:rsid w:val="0061794D"/>
    <w:rsid w:val="00617982"/>
    <w:rsid w:val="006179A4"/>
    <w:rsid w:val="00617A1C"/>
    <w:rsid w:val="00617AC8"/>
    <w:rsid w:val="00617DAF"/>
    <w:rsid w:val="00617EB6"/>
    <w:rsid w:val="0062018E"/>
    <w:rsid w:val="006202BF"/>
    <w:rsid w:val="00620494"/>
    <w:rsid w:val="00620587"/>
    <w:rsid w:val="006206DF"/>
    <w:rsid w:val="006208BE"/>
    <w:rsid w:val="00620ACD"/>
    <w:rsid w:val="00620CC7"/>
    <w:rsid w:val="00620D29"/>
    <w:rsid w:val="00620EEE"/>
    <w:rsid w:val="0062135F"/>
    <w:rsid w:val="00621531"/>
    <w:rsid w:val="00621663"/>
    <w:rsid w:val="00621736"/>
    <w:rsid w:val="0062176E"/>
    <w:rsid w:val="006217E4"/>
    <w:rsid w:val="00621C66"/>
    <w:rsid w:val="00621C7D"/>
    <w:rsid w:val="00622075"/>
    <w:rsid w:val="00622136"/>
    <w:rsid w:val="0062262C"/>
    <w:rsid w:val="00622960"/>
    <w:rsid w:val="006229F2"/>
    <w:rsid w:val="00622AC3"/>
    <w:rsid w:val="00622C9F"/>
    <w:rsid w:val="00622FCA"/>
    <w:rsid w:val="006231BF"/>
    <w:rsid w:val="006232C6"/>
    <w:rsid w:val="006233B1"/>
    <w:rsid w:val="00623679"/>
    <w:rsid w:val="006237D1"/>
    <w:rsid w:val="00623867"/>
    <w:rsid w:val="00623C89"/>
    <w:rsid w:val="00623D6F"/>
    <w:rsid w:val="006240FF"/>
    <w:rsid w:val="006241F9"/>
    <w:rsid w:val="00624340"/>
    <w:rsid w:val="0062450F"/>
    <w:rsid w:val="00624525"/>
    <w:rsid w:val="00624703"/>
    <w:rsid w:val="0062474E"/>
    <w:rsid w:val="006247CF"/>
    <w:rsid w:val="00624A1F"/>
    <w:rsid w:val="00624AD0"/>
    <w:rsid w:val="00624EDB"/>
    <w:rsid w:val="006250DC"/>
    <w:rsid w:val="00625342"/>
    <w:rsid w:val="0062541D"/>
    <w:rsid w:val="0062561D"/>
    <w:rsid w:val="00625647"/>
    <w:rsid w:val="006257E5"/>
    <w:rsid w:val="00625927"/>
    <w:rsid w:val="00625959"/>
    <w:rsid w:val="006259EE"/>
    <w:rsid w:val="00625BE6"/>
    <w:rsid w:val="00625D93"/>
    <w:rsid w:val="00625D9E"/>
    <w:rsid w:val="00625DB2"/>
    <w:rsid w:val="00625F2A"/>
    <w:rsid w:val="00625FE4"/>
    <w:rsid w:val="006260B1"/>
    <w:rsid w:val="006261F4"/>
    <w:rsid w:val="006262B6"/>
    <w:rsid w:val="00626422"/>
    <w:rsid w:val="0062643E"/>
    <w:rsid w:val="00626503"/>
    <w:rsid w:val="006267F5"/>
    <w:rsid w:val="0062688D"/>
    <w:rsid w:val="00626A29"/>
    <w:rsid w:val="00626B56"/>
    <w:rsid w:val="00626E83"/>
    <w:rsid w:val="00626F1A"/>
    <w:rsid w:val="00626F69"/>
    <w:rsid w:val="00626FC8"/>
    <w:rsid w:val="00627199"/>
    <w:rsid w:val="00627212"/>
    <w:rsid w:val="0062728F"/>
    <w:rsid w:val="006273F3"/>
    <w:rsid w:val="0062759C"/>
    <w:rsid w:val="006279D9"/>
    <w:rsid w:val="00627B7F"/>
    <w:rsid w:val="00627C53"/>
    <w:rsid w:val="00627D27"/>
    <w:rsid w:val="00627D8B"/>
    <w:rsid w:val="00630050"/>
    <w:rsid w:val="0063013B"/>
    <w:rsid w:val="006301A3"/>
    <w:rsid w:val="006301EF"/>
    <w:rsid w:val="00630237"/>
    <w:rsid w:val="006304D9"/>
    <w:rsid w:val="006305AA"/>
    <w:rsid w:val="0063065D"/>
    <w:rsid w:val="006306EB"/>
    <w:rsid w:val="00630780"/>
    <w:rsid w:val="00630ED3"/>
    <w:rsid w:val="0063107C"/>
    <w:rsid w:val="006312D7"/>
    <w:rsid w:val="006318B7"/>
    <w:rsid w:val="006318CC"/>
    <w:rsid w:val="00631B6C"/>
    <w:rsid w:val="00631E06"/>
    <w:rsid w:val="00631EC7"/>
    <w:rsid w:val="0063213D"/>
    <w:rsid w:val="0063227B"/>
    <w:rsid w:val="006324F8"/>
    <w:rsid w:val="0063255A"/>
    <w:rsid w:val="00632710"/>
    <w:rsid w:val="00632827"/>
    <w:rsid w:val="00632829"/>
    <w:rsid w:val="00632E9E"/>
    <w:rsid w:val="00632ED2"/>
    <w:rsid w:val="00632FD8"/>
    <w:rsid w:val="006333AC"/>
    <w:rsid w:val="0063342C"/>
    <w:rsid w:val="006336A7"/>
    <w:rsid w:val="006339AF"/>
    <w:rsid w:val="00633C9B"/>
    <w:rsid w:val="00633DA6"/>
    <w:rsid w:val="006340C9"/>
    <w:rsid w:val="0063418C"/>
    <w:rsid w:val="006342C4"/>
    <w:rsid w:val="00634432"/>
    <w:rsid w:val="00634454"/>
    <w:rsid w:val="00634852"/>
    <w:rsid w:val="006349AC"/>
    <w:rsid w:val="00634AF2"/>
    <w:rsid w:val="00634DCF"/>
    <w:rsid w:val="00634F9A"/>
    <w:rsid w:val="0063508E"/>
    <w:rsid w:val="006354EE"/>
    <w:rsid w:val="00635597"/>
    <w:rsid w:val="00635599"/>
    <w:rsid w:val="006355A6"/>
    <w:rsid w:val="0063569D"/>
    <w:rsid w:val="006356D0"/>
    <w:rsid w:val="00635D27"/>
    <w:rsid w:val="00635D5E"/>
    <w:rsid w:val="00635E48"/>
    <w:rsid w:val="0063601D"/>
    <w:rsid w:val="0063610D"/>
    <w:rsid w:val="006363FB"/>
    <w:rsid w:val="006364C8"/>
    <w:rsid w:val="0063651C"/>
    <w:rsid w:val="00636626"/>
    <w:rsid w:val="00636661"/>
    <w:rsid w:val="00636810"/>
    <w:rsid w:val="00636AEA"/>
    <w:rsid w:val="00636C42"/>
    <w:rsid w:val="00636CDE"/>
    <w:rsid w:val="00636FF0"/>
    <w:rsid w:val="00636FFB"/>
    <w:rsid w:val="006373DC"/>
    <w:rsid w:val="006375B3"/>
    <w:rsid w:val="006375CF"/>
    <w:rsid w:val="0063760D"/>
    <w:rsid w:val="00637AB3"/>
    <w:rsid w:val="00637B1A"/>
    <w:rsid w:val="00637CFD"/>
    <w:rsid w:val="00637D05"/>
    <w:rsid w:val="00637F15"/>
    <w:rsid w:val="00637F94"/>
    <w:rsid w:val="00637FD9"/>
    <w:rsid w:val="006402EC"/>
    <w:rsid w:val="0064043C"/>
    <w:rsid w:val="00640AF0"/>
    <w:rsid w:val="00640CE8"/>
    <w:rsid w:val="00640F9D"/>
    <w:rsid w:val="00640FD6"/>
    <w:rsid w:val="0064102A"/>
    <w:rsid w:val="00641527"/>
    <w:rsid w:val="0064169F"/>
    <w:rsid w:val="00641943"/>
    <w:rsid w:val="00641B2F"/>
    <w:rsid w:val="00641B4A"/>
    <w:rsid w:val="00641B82"/>
    <w:rsid w:val="00641C56"/>
    <w:rsid w:val="006421FA"/>
    <w:rsid w:val="00642275"/>
    <w:rsid w:val="0064232B"/>
    <w:rsid w:val="0064294F"/>
    <w:rsid w:val="00642A98"/>
    <w:rsid w:val="00642CA0"/>
    <w:rsid w:val="00642F35"/>
    <w:rsid w:val="00643152"/>
    <w:rsid w:val="0064332A"/>
    <w:rsid w:val="0064352E"/>
    <w:rsid w:val="0064376E"/>
    <w:rsid w:val="00643978"/>
    <w:rsid w:val="006439D6"/>
    <w:rsid w:val="00643A91"/>
    <w:rsid w:val="00643D91"/>
    <w:rsid w:val="006445B8"/>
    <w:rsid w:val="006445D4"/>
    <w:rsid w:val="00644A32"/>
    <w:rsid w:val="00644A6C"/>
    <w:rsid w:val="00644A9C"/>
    <w:rsid w:val="00644AA1"/>
    <w:rsid w:val="00644FC8"/>
    <w:rsid w:val="0064506F"/>
    <w:rsid w:val="00645208"/>
    <w:rsid w:val="0064540E"/>
    <w:rsid w:val="006455F3"/>
    <w:rsid w:val="00645A07"/>
    <w:rsid w:val="00645CBE"/>
    <w:rsid w:val="00645F70"/>
    <w:rsid w:val="00645FEA"/>
    <w:rsid w:val="00646542"/>
    <w:rsid w:val="00646586"/>
    <w:rsid w:val="00646613"/>
    <w:rsid w:val="0064678F"/>
    <w:rsid w:val="006468FB"/>
    <w:rsid w:val="0064693A"/>
    <w:rsid w:val="00646BFD"/>
    <w:rsid w:val="00646C82"/>
    <w:rsid w:val="00646CD7"/>
    <w:rsid w:val="00646FED"/>
    <w:rsid w:val="006470F7"/>
    <w:rsid w:val="006474F3"/>
    <w:rsid w:val="0064752F"/>
    <w:rsid w:val="00647822"/>
    <w:rsid w:val="00647911"/>
    <w:rsid w:val="00647983"/>
    <w:rsid w:val="006479C8"/>
    <w:rsid w:val="00647E38"/>
    <w:rsid w:val="00650184"/>
    <w:rsid w:val="006509FE"/>
    <w:rsid w:val="00650AD4"/>
    <w:rsid w:val="00650AE1"/>
    <w:rsid w:val="00650B01"/>
    <w:rsid w:val="00650DB5"/>
    <w:rsid w:val="0065127B"/>
    <w:rsid w:val="00651506"/>
    <w:rsid w:val="006518E3"/>
    <w:rsid w:val="00651A74"/>
    <w:rsid w:val="00651A91"/>
    <w:rsid w:val="00651C2D"/>
    <w:rsid w:val="00651C6C"/>
    <w:rsid w:val="00651D66"/>
    <w:rsid w:val="00651E0F"/>
    <w:rsid w:val="00651FAD"/>
    <w:rsid w:val="0065209E"/>
    <w:rsid w:val="006520EE"/>
    <w:rsid w:val="006520FB"/>
    <w:rsid w:val="0065224A"/>
    <w:rsid w:val="006522F7"/>
    <w:rsid w:val="00652646"/>
    <w:rsid w:val="00652671"/>
    <w:rsid w:val="00652AED"/>
    <w:rsid w:val="00652B7E"/>
    <w:rsid w:val="00653127"/>
    <w:rsid w:val="006531AC"/>
    <w:rsid w:val="006531F3"/>
    <w:rsid w:val="00653336"/>
    <w:rsid w:val="00653532"/>
    <w:rsid w:val="00653610"/>
    <w:rsid w:val="00653824"/>
    <w:rsid w:val="00653A15"/>
    <w:rsid w:val="00653E92"/>
    <w:rsid w:val="0065422A"/>
    <w:rsid w:val="00654360"/>
    <w:rsid w:val="006546CC"/>
    <w:rsid w:val="00654767"/>
    <w:rsid w:val="00654A20"/>
    <w:rsid w:val="00654F21"/>
    <w:rsid w:val="00654F95"/>
    <w:rsid w:val="00654F9D"/>
    <w:rsid w:val="00654FBB"/>
    <w:rsid w:val="00655045"/>
    <w:rsid w:val="00655067"/>
    <w:rsid w:val="00655432"/>
    <w:rsid w:val="0065548A"/>
    <w:rsid w:val="006558FC"/>
    <w:rsid w:val="00655BAA"/>
    <w:rsid w:val="00655BB0"/>
    <w:rsid w:val="00655C53"/>
    <w:rsid w:val="00655FAD"/>
    <w:rsid w:val="0065610F"/>
    <w:rsid w:val="006561C9"/>
    <w:rsid w:val="00656379"/>
    <w:rsid w:val="0065642E"/>
    <w:rsid w:val="0065652A"/>
    <w:rsid w:val="00656624"/>
    <w:rsid w:val="00656741"/>
    <w:rsid w:val="006567A7"/>
    <w:rsid w:val="00656A56"/>
    <w:rsid w:val="00656A5B"/>
    <w:rsid w:val="00656C51"/>
    <w:rsid w:val="00656D3F"/>
    <w:rsid w:val="00656F90"/>
    <w:rsid w:val="00656FA7"/>
    <w:rsid w:val="006570A7"/>
    <w:rsid w:val="00657720"/>
    <w:rsid w:val="006578CE"/>
    <w:rsid w:val="00657902"/>
    <w:rsid w:val="006579EE"/>
    <w:rsid w:val="00657E05"/>
    <w:rsid w:val="00657EB1"/>
    <w:rsid w:val="00657F46"/>
    <w:rsid w:val="00660448"/>
    <w:rsid w:val="0066049E"/>
    <w:rsid w:val="006604C3"/>
    <w:rsid w:val="00660630"/>
    <w:rsid w:val="006608D4"/>
    <w:rsid w:val="00660CF0"/>
    <w:rsid w:val="00660F1F"/>
    <w:rsid w:val="00660F31"/>
    <w:rsid w:val="00661032"/>
    <w:rsid w:val="00661057"/>
    <w:rsid w:val="00661060"/>
    <w:rsid w:val="006610AD"/>
    <w:rsid w:val="006610EC"/>
    <w:rsid w:val="00661240"/>
    <w:rsid w:val="006612AC"/>
    <w:rsid w:val="0066142B"/>
    <w:rsid w:val="006616C3"/>
    <w:rsid w:val="006618FF"/>
    <w:rsid w:val="00661EA8"/>
    <w:rsid w:val="0066232C"/>
    <w:rsid w:val="00662712"/>
    <w:rsid w:val="00662BFA"/>
    <w:rsid w:val="00662D4C"/>
    <w:rsid w:val="00662E07"/>
    <w:rsid w:val="00662FDF"/>
    <w:rsid w:val="00663277"/>
    <w:rsid w:val="00663487"/>
    <w:rsid w:val="00663499"/>
    <w:rsid w:val="00663973"/>
    <w:rsid w:val="00663CE0"/>
    <w:rsid w:val="00663CE1"/>
    <w:rsid w:val="00663F6A"/>
    <w:rsid w:val="00664403"/>
    <w:rsid w:val="0066443A"/>
    <w:rsid w:val="0066459B"/>
    <w:rsid w:val="00664908"/>
    <w:rsid w:val="00664956"/>
    <w:rsid w:val="00664966"/>
    <w:rsid w:val="00664A8B"/>
    <w:rsid w:val="00664E23"/>
    <w:rsid w:val="00664FE6"/>
    <w:rsid w:val="006653E9"/>
    <w:rsid w:val="006656F0"/>
    <w:rsid w:val="0066581F"/>
    <w:rsid w:val="00665A88"/>
    <w:rsid w:val="00665D6D"/>
    <w:rsid w:val="0066631F"/>
    <w:rsid w:val="006664B0"/>
    <w:rsid w:val="00666C03"/>
    <w:rsid w:val="00666C4D"/>
    <w:rsid w:val="00666EB6"/>
    <w:rsid w:val="00666FD0"/>
    <w:rsid w:val="00667126"/>
    <w:rsid w:val="006672BE"/>
    <w:rsid w:val="00667334"/>
    <w:rsid w:val="00667431"/>
    <w:rsid w:val="00667739"/>
    <w:rsid w:val="006677B1"/>
    <w:rsid w:val="00667A03"/>
    <w:rsid w:val="00667B21"/>
    <w:rsid w:val="00667C7B"/>
    <w:rsid w:val="00667E09"/>
    <w:rsid w:val="00667F67"/>
    <w:rsid w:val="00670081"/>
    <w:rsid w:val="00670170"/>
    <w:rsid w:val="006701D1"/>
    <w:rsid w:val="006702B0"/>
    <w:rsid w:val="006705ED"/>
    <w:rsid w:val="0067079E"/>
    <w:rsid w:val="00670816"/>
    <w:rsid w:val="006708E2"/>
    <w:rsid w:val="00670A9D"/>
    <w:rsid w:val="006710BE"/>
    <w:rsid w:val="00671221"/>
    <w:rsid w:val="00671270"/>
    <w:rsid w:val="0067132F"/>
    <w:rsid w:val="00671363"/>
    <w:rsid w:val="00671561"/>
    <w:rsid w:val="006717CB"/>
    <w:rsid w:val="006718B3"/>
    <w:rsid w:val="0067195A"/>
    <w:rsid w:val="00671A90"/>
    <w:rsid w:val="00671CDF"/>
    <w:rsid w:val="00671D0D"/>
    <w:rsid w:val="00671D19"/>
    <w:rsid w:val="00671E3F"/>
    <w:rsid w:val="00671E73"/>
    <w:rsid w:val="006721D8"/>
    <w:rsid w:val="006724B7"/>
    <w:rsid w:val="006726C9"/>
    <w:rsid w:val="00672865"/>
    <w:rsid w:val="00672918"/>
    <w:rsid w:val="0067295A"/>
    <w:rsid w:val="00672CA1"/>
    <w:rsid w:val="00672CAA"/>
    <w:rsid w:val="00672E1B"/>
    <w:rsid w:val="00672FE1"/>
    <w:rsid w:val="00673055"/>
    <w:rsid w:val="006733AA"/>
    <w:rsid w:val="0067351C"/>
    <w:rsid w:val="00673573"/>
    <w:rsid w:val="0067365D"/>
    <w:rsid w:val="006738D1"/>
    <w:rsid w:val="0067390A"/>
    <w:rsid w:val="006739F3"/>
    <w:rsid w:val="00673A3B"/>
    <w:rsid w:val="00673B2A"/>
    <w:rsid w:val="00673E14"/>
    <w:rsid w:val="006741E3"/>
    <w:rsid w:val="00674452"/>
    <w:rsid w:val="00674490"/>
    <w:rsid w:val="006744EB"/>
    <w:rsid w:val="0067452B"/>
    <w:rsid w:val="0067486C"/>
    <w:rsid w:val="0067491A"/>
    <w:rsid w:val="00674AAE"/>
    <w:rsid w:val="00674AF0"/>
    <w:rsid w:val="00674B01"/>
    <w:rsid w:val="00674B33"/>
    <w:rsid w:val="006750AE"/>
    <w:rsid w:val="00675478"/>
    <w:rsid w:val="006755AD"/>
    <w:rsid w:val="006755BF"/>
    <w:rsid w:val="006755D9"/>
    <w:rsid w:val="00675685"/>
    <w:rsid w:val="006756B6"/>
    <w:rsid w:val="006757FF"/>
    <w:rsid w:val="0067585D"/>
    <w:rsid w:val="00675972"/>
    <w:rsid w:val="00675B52"/>
    <w:rsid w:val="00675DE4"/>
    <w:rsid w:val="00675F04"/>
    <w:rsid w:val="00676081"/>
    <w:rsid w:val="006761CA"/>
    <w:rsid w:val="00676300"/>
    <w:rsid w:val="006764DA"/>
    <w:rsid w:val="006765F5"/>
    <w:rsid w:val="0067667D"/>
    <w:rsid w:val="006766B4"/>
    <w:rsid w:val="00676A0D"/>
    <w:rsid w:val="00676C9F"/>
    <w:rsid w:val="006771D5"/>
    <w:rsid w:val="006773B1"/>
    <w:rsid w:val="00677414"/>
    <w:rsid w:val="00677600"/>
    <w:rsid w:val="0067767B"/>
    <w:rsid w:val="006777A9"/>
    <w:rsid w:val="006778B0"/>
    <w:rsid w:val="006778E4"/>
    <w:rsid w:val="00677BA2"/>
    <w:rsid w:val="00677D76"/>
    <w:rsid w:val="00677DBC"/>
    <w:rsid w:val="00677EB7"/>
    <w:rsid w:val="00677FE1"/>
    <w:rsid w:val="00677FE7"/>
    <w:rsid w:val="0068017B"/>
    <w:rsid w:val="006802B9"/>
    <w:rsid w:val="00680330"/>
    <w:rsid w:val="00680379"/>
    <w:rsid w:val="0068047F"/>
    <w:rsid w:val="0068054F"/>
    <w:rsid w:val="00680B4A"/>
    <w:rsid w:val="00680C04"/>
    <w:rsid w:val="00680C28"/>
    <w:rsid w:val="00680EBB"/>
    <w:rsid w:val="00680F5C"/>
    <w:rsid w:val="006810D2"/>
    <w:rsid w:val="006811B8"/>
    <w:rsid w:val="006811C2"/>
    <w:rsid w:val="0068133A"/>
    <w:rsid w:val="00681454"/>
    <w:rsid w:val="00681782"/>
    <w:rsid w:val="0068185A"/>
    <w:rsid w:val="00681A1E"/>
    <w:rsid w:val="00681C2B"/>
    <w:rsid w:val="0068205D"/>
    <w:rsid w:val="006821D8"/>
    <w:rsid w:val="006826CE"/>
    <w:rsid w:val="00682814"/>
    <w:rsid w:val="0068287C"/>
    <w:rsid w:val="00682901"/>
    <w:rsid w:val="00682A42"/>
    <w:rsid w:val="00682BB7"/>
    <w:rsid w:val="00682BC4"/>
    <w:rsid w:val="00682E49"/>
    <w:rsid w:val="00682EA7"/>
    <w:rsid w:val="00683119"/>
    <w:rsid w:val="00683142"/>
    <w:rsid w:val="0068349B"/>
    <w:rsid w:val="00683624"/>
    <w:rsid w:val="00683B56"/>
    <w:rsid w:val="00683FAA"/>
    <w:rsid w:val="00683FD1"/>
    <w:rsid w:val="0068407B"/>
    <w:rsid w:val="00684460"/>
    <w:rsid w:val="0068450F"/>
    <w:rsid w:val="006845EA"/>
    <w:rsid w:val="0068481F"/>
    <w:rsid w:val="00684929"/>
    <w:rsid w:val="006849CB"/>
    <w:rsid w:val="00684D26"/>
    <w:rsid w:val="00685365"/>
    <w:rsid w:val="00685537"/>
    <w:rsid w:val="0068580F"/>
    <w:rsid w:val="006858B8"/>
    <w:rsid w:val="00685A57"/>
    <w:rsid w:val="00685D22"/>
    <w:rsid w:val="00685E2E"/>
    <w:rsid w:val="00685FF3"/>
    <w:rsid w:val="006861E2"/>
    <w:rsid w:val="00686228"/>
    <w:rsid w:val="00686392"/>
    <w:rsid w:val="006863AA"/>
    <w:rsid w:val="00686519"/>
    <w:rsid w:val="00686816"/>
    <w:rsid w:val="0068687D"/>
    <w:rsid w:val="00686926"/>
    <w:rsid w:val="00686A81"/>
    <w:rsid w:val="00686D55"/>
    <w:rsid w:val="00686E47"/>
    <w:rsid w:val="00686EC3"/>
    <w:rsid w:val="00686F20"/>
    <w:rsid w:val="00686FB2"/>
    <w:rsid w:val="0068704B"/>
    <w:rsid w:val="00687253"/>
    <w:rsid w:val="0068737F"/>
    <w:rsid w:val="006875B4"/>
    <w:rsid w:val="00687733"/>
    <w:rsid w:val="0068773E"/>
    <w:rsid w:val="00687930"/>
    <w:rsid w:val="00687B5F"/>
    <w:rsid w:val="00687BAA"/>
    <w:rsid w:val="00687BFE"/>
    <w:rsid w:val="00687C87"/>
    <w:rsid w:val="00687FF3"/>
    <w:rsid w:val="0069017D"/>
    <w:rsid w:val="006901E6"/>
    <w:rsid w:val="0069045D"/>
    <w:rsid w:val="00690492"/>
    <w:rsid w:val="00690527"/>
    <w:rsid w:val="00690570"/>
    <w:rsid w:val="00690845"/>
    <w:rsid w:val="00690D07"/>
    <w:rsid w:val="00690D35"/>
    <w:rsid w:val="0069108F"/>
    <w:rsid w:val="00691359"/>
    <w:rsid w:val="00691453"/>
    <w:rsid w:val="00691480"/>
    <w:rsid w:val="0069164A"/>
    <w:rsid w:val="0069182B"/>
    <w:rsid w:val="00691AC9"/>
    <w:rsid w:val="00691B66"/>
    <w:rsid w:val="00691C2C"/>
    <w:rsid w:val="00691CD7"/>
    <w:rsid w:val="00691CEF"/>
    <w:rsid w:val="00691D82"/>
    <w:rsid w:val="00691DCF"/>
    <w:rsid w:val="00691E7C"/>
    <w:rsid w:val="00691F6E"/>
    <w:rsid w:val="006921F3"/>
    <w:rsid w:val="0069228D"/>
    <w:rsid w:val="006922C8"/>
    <w:rsid w:val="00692397"/>
    <w:rsid w:val="006924CA"/>
    <w:rsid w:val="0069258F"/>
    <w:rsid w:val="006925AF"/>
    <w:rsid w:val="006925BF"/>
    <w:rsid w:val="00692771"/>
    <w:rsid w:val="006929EC"/>
    <w:rsid w:val="00692DD6"/>
    <w:rsid w:val="00692EAF"/>
    <w:rsid w:val="00693045"/>
    <w:rsid w:val="006930FD"/>
    <w:rsid w:val="00693383"/>
    <w:rsid w:val="00693864"/>
    <w:rsid w:val="00693994"/>
    <w:rsid w:val="00693C86"/>
    <w:rsid w:val="00693C8C"/>
    <w:rsid w:val="00693E40"/>
    <w:rsid w:val="00693E4B"/>
    <w:rsid w:val="006940D4"/>
    <w:rsid w:val="00694152"/>
    <w:rsid w:val="0069420D"/>
    <w:rsid w:val="0069432F"/>
    <w:rsid w:val="0069457A"/>
    <w:rsid w:val="006945B6"/>
    <w:rsid w:val="00694899"/>
    <w:rsid w:val="006949E7"/>
    <w:rsid w:val="00694B21"/>
    <w:rsid w:val="00694CB9"/>
    <w:rsid w:val="00694CC0"/>
    <w:rsid w:val="00694ECC"/>
    <w:rsid w:val="00695084"/>
    <w:rsid w:val="006950D9"/>
    <w:rsid w:val="00695221"/>
    <w:rsid w:val="0069522B"/>
    <w:rsid w:val="0069537F"/>
    <w:rsid w:val="006953B6"/>
    <w:rsid w:val="006953EC"/>
    <w:rsid w:val="006954A4"/>
    <w:rsid w:val="006954A8"/>
    <w:rsid w:val="006954E6"/>
    <w:rsid w:val="006956AD"/>
    <w:rsid w:val="0069576E"/>
    <w:rsid w:val="006957AA"/>
    <w:rsid w:val="0069580B"/>
    <w:rsid w:val="00695972"/>
    <w:rsid w:val="00695A0B"/>
    <w:rsid w:val="00695A89"/>
    <w:rsid w:val="00695E45"/>
    <w:rsid w:val="00695E6B"/>
    <w:rsid w:val="00695EB4"/>
    <w:rsid w:val="00695FE6"/>
    <w:rsid w:val="00696207"/>
    <w:rsid w:val="0069631B"/>
    <w:rsid w:val="0069655F"/>
    <w:rsid w:val="006967E6"/>
    <w:rsid w:val="00696BC7"/>
    <w:rsid w:val="00696C96"/>
    <w:rsid w:val="00696CF5"/>
    <w:rsid w:val="00696D6D"/>
    <w:rsid w:val="00697403"/>
    <w:rsid w:val="0069743C"/>
    <w:rsid w:val="00697588"/>
    <w:rsid w:val="00697595"/>
    <w:rsid w:val="006975B9"/>
    <w:rsid w:val="00697BA1"/>
    <w:rsid w:val="00697D65"/>
    <w:rsid w:val="006A0199"/>
    <w:rsid w:val="006A01D0"/>
    <w:rsid w:val="006A0207"/>
    <w:rsid w:val="006A034F"/>
    <w:rsid w:val="006A0368"/>
    <w:rsid w:val="006A0540"/>
    <w:rsid w:val="006A05DA"/>
    <w:rsid w:val="006A0626"/>
    <w:rsid w:val="006A07F0"/>
    <w:rsid w:val="006A095F"/>
    <w:rsid w:val="006A0CEB"/>
    <w:rsid w:val="006A0F9A"/>
    <w:rsid w:val="006A118F"/>
    <w:rsid w:val="006A1312"/>
    <w:rsid w:val="006A1538"/>
    <w:rsid w:val="006A1581"/>
    <w:rsid w:val="006A1962"/>
    <w:rsid w:val="006A1ADC"/>
    <w:rsid w:val="006A2018"/>
    <w:rsid w:val="006A2431"/>
    <w:rsid w:val="006A2682"/>
    <w:rsid w:val="006A28EC"/>
    <w:rsid w:val="006A2DC9"/>
    <w:rsid w:val="006A2EAE"/>
    <w:rsid w:val="006A31A8"/>
    <w:rsid w:val="006A31A9"/>
    <w:rsid w:val="006A37ED"/>
    <w:rsid w:val="006A387E"/>
    <w:rsid w:val="006A3AEA"/>
    <w:rsid w:val="006A3B3A"/>
    <w:rsid w:val="006A43FD"/>
    <w:rsid w:val="006A4662"/>
    <w:rsid w:val="006A46F2"/>
    <w:rsid w:val="006A49B9"/>
    <w:rsid w:val="006A49BC"/>
    <w:rsid w:val="006A4B8B"/>
    <w:rsid w:val="006A4C5A"/>
    <w:rsid w:val="006A4E1D"/>
    <w:rsid w:val="006A4E9F"/>
    <w:rsid w:val="006A4F25"/>
    <w:rsid w:val="006A4F47"/>
    <w:rsid w:val="006A50FC"/>
    <w:rsid w:val="006A51ED"/>
    <w:rsid w:val="006A552B"/>
    <w:rsid w:val="006A5989"/>
    <w:rsid w:val="006A59DD"/>
    <w:rsid w:val="006A5B0C"/>
    <w:rsid w:val="006A5BBB"/>
    <w:rsid w:val="006A5C4F"/>
    <w:rsid w:val="006A5F1E"/>
    <w:rsid w:val="006A5F5C"/>
    <w:rsid w:val="006A61D2"/>
    <w:rsid w:val="006A61E9"/>
    <w:rsid w:val="006A62C0"/>
    <w:rsid w:val="006A651D"/>
    <w:rsid w:val="006A655C"/>
    <w:rsid w:val="006A67AB"/>
    <w:rsid w:val="006A6805"/>
    <w:rsid w:val="006A6A9E"/>
    <w:rsid w:val="006A6FAD"/>
    <w:rsid w:val="006A72E9"/>
    <w:rsid w:val="006A7617"/>
    <w:rsid w:val="006A76F6"/>
    <w:rsid w:val="006A7E7F"/>
    <w:rsid w:val="006A7ECE"/>
    <w:rsid w:val="006A7FA7"/>
    <w:rsid w:val="006B01D8"/>
    <w:rsid w:val="006B0251"/>
    <w:rsid w:val="006B0320"/>
    <w:rsid w:val="006B0523"/>
    <w:rsid w:val="006B0673"/>
    <w:rsid w:val="006B0A2A"/>
    <w:rsid w:val="006B0D7A"/>
    <w:rsid w:val="006B0DBC"/>
    <w:rsid w:val="006B0EC2"/>
    <w:rsid w:val="006B1448"/>
    <w:rsid w:val="006B1549"/>
    <w:rsid w:val="006B15E1"/>
    <w:rsid w:val="006B1613"/>
    <w:rsid w:val="006B1875"/>
    <w:rsid w:val="006B194B"/>
    <w:rsid w:val="006B1B2F"/>
    <w:rsid w:val="006B1BC7"/>
    <w:rsid w:val="006B1ED8"/>
    <w:rsid w:val="006B1FC8"/>
    <w:rsid w:val="006B222C"/>
    <w:rsid w:val="006B2289"/>
    <w:rsid w:val="006B2367"/>
    <w:rsid w:val="006B25E6"/>
    <w:rsid w:val="006B264C"/>
    <w:rsid w:val="006B269C"/>
    <w:rsid w:val="006B270B"/>
    <w:rsid w:val="006B288C"/>
    <w:rsid w:val="006B2C9C"/>
    <w:rsid w:val="006B2D1A"/>
    <w:rsid w:val="006B2F18"/>
    <w:rsid w:val="006B2F92"/>
    <w:rsid w:val="006B31B7"/>
    <w:rsid w:val="006B34F4"/>
    <w:rsid w:val="006B356D"/>
    <w:rsid w:val="006B36BA"/>
    <w:rsid w:val="006B3836"/>
    <w:rsid w:val="006B3867"/>
    <w:rsid w:val="006B3ACF"/>
    <w:rsid w:val="006B3AD6"/>
    <w:rsid w:val="006B3C43"/>
    <w:rsid w:val="006B3EDA"/>
    <w:rsid w:val="006B4088"/>
    <w:rsid w:val="006B409A"/>
    <w:rsid w:val="006B41AA"/>
    <w:rsid w:val="006B424F"/>
    <w:rsid w:val="006B4676"/>
    <w:rsid w:val="006B47FF"/>
    <w:rsid w:val="006B4812"/>
    <w:rsid w:val="006B48A3"/>
    <w:rsid w:val="006B4909"/>
    <w:rsid w:val="006B49E6"/>
    <w:rsid w:val="006B4A32"/>
    <w:rsid w:val="006B4C73"/>
    <w:rsid w:val="006B4EAB"/>
    <w:rsid w:val="006B4EB2"/>
    <w:rsid w:val="006B4F21"/>
    <w:rsid w:val="006B5354"/>
    <w:rsid w:val="006B5588"/>
    <w:rsid w:val="006B560F"/>
    <w:rsid w:val="006B572E"/>
    <w:rsid w:val="006B575B"/>
    <w:rsid w:val="006B579D"/>
    <w:rsid w:val="006B58BF"/>
    <w:rsid w:val="006B59FA"/>
    <w:rsid w:val="006B5D45"/>
    <w:rsid w:val="006B5EF2"/>
    <w:rsid w:val="006B5FB5"/>
    <w:rsid w:val="006B6036"/>
    <w:rsid w:val="006B60C5"/>
    <w:rsid w:val="006B6247"/>
    <w:rsid w:val="006B6276"/>
    <w:rsid w:val="006B690D"/>
    <w:rsid w:val="006B693A"/>
    <w:rsid w:val="006B6945"/>
    <w:rsid w:val="006B6B1B"/>
    <w:rsid w:val="006B6BC7"/>
    <w:rsid w:val="006B6CE6"/>
    <w:rsid w:val="006B6D25"/>
    <w:rsid w:val="006B6F15"/>
    <w:rsid w:val="006B78CA"/>
    <w:rsid w:val="006B7A5C"/>
    <w:rsid w:val="006B7A7A"/>
    <w:rsid w:val="006B7D3D"/>
    <w:rsid w:val="006B7D5C"/>
    <w:rsid w:val="006C0322"/>
    <w:rsid w:val="006C0496"/>
    <w:rsid w:val="006C05F2"/>
    <w:rsid w:val="006C070C"/>
    <w:rsid w:val="006C0785"/>
    <w:rsid w:val="006C080F"/>
    <w:rsid w:val="006C08E7"/>
    <w:rsid w:val="006C0BDB"/>
    <w:rsid w:val="006C0C81"/>
    <w:rsid w:val="006C0FF6"/>
    <w:rsid w:val="006C1678"/>
    <w:rsid w:val="006C1C67"/>
    <w:rsid w:val="006C205A"/>
    <w:rsid w:val="006C2088"/>
    <w:rsid w:val="006C20CD"/>
    <w:rsid w:val="006C2173"/>
    <w:rsid w:val="006C22E9"/>
    <w:rsid w:val="006C2380"/>
    <w:rsid w:val="006C2516"/>
    <w:rsid w:val="006C25CA"/>
    <w:rsid w:val="006C283A"/>
    <w:rsid w:val="006C28B0"/>
    <w:rsid w:val="006C29DD"/>
    <w:rsid w:val="006C2AB5"/>
    <w:rsid w:val="006C2E26"/>
    <w:rsid w:val="006C31DA"/>
    <w:rsid w:val="006C339A"/>
    <w:rsid w:val="006C34E8"/>
    <w:rsid w:val="006C3576"/>
    <w:rsid w:val="006C35D3"/>
    <w:rsid w:val="006C3610"/>
    <w:rsid w:val="006C3612"/>
    <w:rsid w:val="006C36CD"/>
    <w:rsid w:val="006C3A16"/>
    <w:rsid w:val="006C3A9B"/>
    <w:rsid w:val="006C3AB0"/>
    <w:rsid w:val="006C3BC8"/>
    <w:rsid w:val="006C3C62"/>
    <w:rsid w:val="006C41D0"/>
    <w:rsid w:val="006C4252"/>
    <w:rsid w:val="006C446C"/>
    <w:rsid w:val="006C47B0"/>
    <w:rsid w:val="006C491A"/>
    <w:rsid w:val="006C49B1"/>
    <w:rsid w:val="006C4A5B"/>
    <w:rsid w:val="006C4BEB"/>
    <w:rsid w:val="006C4C16"/>
    <w:rsid w:val="006C4CC2"/>
    <w:rsid w:val="006C4E7D"/>
    <w:rsid w:val="006C4FD0"/>
    <w:rsid w:val="006C50E5"/>
    <w:rsid w:val="006C50E9"/>
    <w:rsid w:val="006C5259"/>
    <w:rsid w:val="006C553D"/>
    <w:rsid w:val="006C5752"/>
    <w:rsid w:val="006C57A0"/>
    <w:rsid w:val="006C57FF"/>
    <w:rsid w:val="006C5A2B"/>
    <w:rsid w:val="006C5CDB"/>
    <w:rsid w:val="006C5DF6"/>
    <w:rsid w:val="006C619C"/>
    <w:rsid w:val="006C61D8"/>
    <w:rsid w:val="006C625F"/>
    <w:rsid w:val="006C6456"/>
    <w:rsid w:val="006C649D"/>
    <w:rsid w:val="006C64AA"/>
    <w:rsid w:val="006C64FD"/>
    <w:rsid w:val="006C6659"/>
    <w:rsid w:val="006C6861"/>
    <w:rsid w:val="006C69EA"/>
    <w:rsid w:val="006C6B83"/>
    <w:rsid w:val="006C6DAA"/>
    <w:rsid w:val="006C711A"/>
    <w:rsid w:val="006C728B"/>
    <w:rsid w:val="006C7489"/>
    <w:rsid w:val="006C7500"/>
    <w:rsid w:val="006C781F"/>
    <w:rsid w:val="006C7870"/>
    <w:rsid w:val="006C78A6"/>
    <w:rsid w:val="006C7A54"/>
    <w:rsid w:val="006C7D55"/>
    <w:rsid w:val="006D0492"/>
    <w:rsid w:val="006D05D7"/>
    <w:rsid w:val="006D076E"/>
    <w:rsid w:val="006D07DC"/>
    <w:rsid w:val="006D0C53"/>
    <w:rsid w:val="006D11F0"/>
    <w:rsid w:val="006D1301"/>
    <w:rsid w:val="006D1573"/>
    <w:rsid w:val="006D16A2"/>
    <w:rsid w:val="006D1824"/>
    <w:rsid w:val="006D1A32"/>
    <w:rsid w:val="006D1AA5"/>
    <w:rsid w:val="006D1B8C"/>
    <w:rsid w:val="006D2115"/>
    <w:rsid w:val="006D217C"/>
    <w:rsid w:val="006D2365"/>
    <w:rsid w:val="006D23CF"/>
    <w:rsid w:val="006D24DF"/>
    <w:rsid w:val="006D255D"/>
    <w:rsid w:val="006D25AC"/>
    <w:rsid w:val="006D25E9"/>
    <w:rsid w:val="006D266B"/>
    <w:rsid w:val="006D27AE"/>
    <w:rsid w:val="006D2917"/>
    <w:rsid w:val="006D2937"/>
    <w:rsid w:val="006D2E7D"/>
    <w:rsid w:val="006D364D"/>
    <w:rsid w:val="006D38C7"/>
    <w:rsid w:val="006D38CF"/>
    <w:rsid w:val="006D3AAD"/>
    <w:rsid w:val="006D3C0F"/>
    <w:rsid w:val="006D40C1"/>
    <w:rsid w:val="006D4275"/>
    <w:rsid w:val="006D428D"/>
    <w:rsid w:val="006D42C9"/>
    <w:rsid w:val="006D4308"/>
    <w:rsid w:val="006D430F"/>
    <w:rsid w:val="006D443D"/>
    <w:rsid w:val="006D46FD"/>
    <w:rsid w:val="006D48B1"/>
    <w:rsid w:val="006D4BFB"/>
    <w:rsid w:val="006D54BA"/>
    <w:rsid w:val="006D598E"/>
    <w:rsid w:val="006D5B77"/>
    <w:rsid w:val="006D5C32"/>
    <w:rsid w:val="006D5D6F"/>
    <w:rsid w:val="006D5E6B"/>
    <w:rsid w:val="006D649E"/>
    <w:rsid w:val="006D66E4"/>
    <w:rsid w:val="006D66EE"/>
    <w:rsid w:val="006D66F2"/>
    <w:rsid w:val="006D671C"/>
    <w:rsid w:val="006D679F"/>
    <w:rsid w:val="006D6855"/>
    <w:rsid w:val="006D6A5C"/>
    <w:rsid w:val="006D6AAF"/>
    <w:rsid w:val="006D6F49"/>
    <w:rsid w:val="006D6F6D"/>
    <w:rsid w:val="006D6F8C"/>
    <w:rsid w:val="006D70BB"/>
    <w:rsid w:val="006D7224"/>
    <w:rsid w:val="006D72F4"/>
    <w:rsid w:val="006D73A4"/>
    <w:rsid w:val="006D73B6"/>
    <w:rsid w:val="006D7708"/>
    <w:rsid w:val="006D7884"/>
    <w:rsid w:val="006D788E"/>
    <w:rsid w:val="006D79B4"/>
    <w:rsid w:val="006D7CCB"/>
    <w:rsid w:val="006D7EEE"/>
    <w:rsid w:val="006E00AF"/>
    <w:rsid w:val="006E03E4"/>
    <w:rsid w:val="006E04D1"/>
    <w:rsid w:val="006E04F3"/>
    <w:rsid w:val="006E0872"/>
    <w:rsid w:val="006E0890"/>
    <w:rsid w:val="006E08A3"/>
    <w:rsid w:val="006E0909"/>
    <w:rsid w:val="006E0B10"/>
    <w:rsid w:val="006E0E04"/>
    <w:rsid w:val="006E0F74"/>
    <w:rsid w:val="006E0FAC"/>
    <w:rsid w:val="006E0FDE"/>
    <w:rsid w:val="006E1132"/>
    <w:rsid w:val="006E14E3"/>
    <w:rsid w:val="006E1613"/>
    <w:rsid w:val="006E1615"/>
    <w:rsid w:val="006E161C"/>
    <w:rsid w:val="006E1695"/>
    <w:rsid w:val="006E19FF"/>
    <w:rsid w:val="006E24A2"/>
    <w:rsid w:val="006E2876"/>
    <w:rsid w:val="006E28F9"/>
    <w:rsid w:val="006E2A83"/>
    <w:rsid w:val="006E2C4E"/>
    <w:rsid w:val="006E3029"/>
    <w:rsid w:val="006E3140"/>
    <w:rsid w:val="006E32EE"/>
    <w:rsid w:val="006E3336"/>
    <w:rsid w:val="006E33C7"/>
    <w:rsid w:val="006E3634"/>
    <w:rsid w:val="006E36E1"/>
    <w:rsid w:val="006E372B"/>
    <w:rsid w:val="006E3805"/>
    <w:rsid w:val="006E398C"/>
    <w:rsid w:val="006E3B65"/>
    <w:rsid w:val="006E3D93"/>
    <w:rsid w:val="006E3E15"/>
    <w:rsid w:val="006E3F96"/>
    <w:rsid w:val="006E4019"/>
    <w:rsid w:val="006E4513"/>
    <w:rsid w:val="006E45A0"/>
    <w:rsid w:val="006E463A"/>
    <w:rsid w:val="006E4793"/>
    <w:rsid w:val="006E47D0"/>
    <w:rsid w:val="006E4BFF"/>
    <w:rsid w:val="006E5067"/>
    <w:rsid w:val="006E52CF"/>
    <w:rsid w:val="006E555B"/>
    <w:rsid w:val="006E573E"/>
    <w:rsid w:val="006E579D"/>
    <w:rsid w:val="006E5B63"/>
    <w:rsid w:val="006E5C98"/>
    <w:rsid w:val="006E63A0"/>
    <w:rsid w:val="006E6A1F"/>
    <w:rsid w:val="006E6A58"/>
    <w:rsid w:val="006E6AA2"/>
    <w:rsid w:val="006E6B28"/>
    <w:rsid w:val="006E6E3D"/>
    <w:rsid w:val="006E702C"/>
    <w:rsid w:val="006E702F"/>
    <w:rsid w:val="006E71E9"/>
    <w:rsid w:val="006E7478"/>
    <w:rsid w:val="006E76A7"/>
    <w:rsid w:val="006E77F0"/>
    <w:rsid w:val="006E7A98"/>
    <w:rsid w:val="006E7AD8"/>
    <w:rsid w:val="006E7CE4"/>
    <w:rsid w:val="006E7ED2"/>
    <w:rsid w:val="006F01D4"/>
    <w:rsid w:val="006F04CC"/>
    <w:rsid w:val="006F0889"/>
    <w:rsid w:val="006F0903"/>
    <w:rsid w:val="006F0B8A"/>
    <w:rsid w:val="006F0B95"/>
    <w:rsid w:val="006F0CE0"/>
    <w:rsid w:val="006F0F44"/>
    <w:rsid w:val="006F109A"/>
    <w:rsid w:val="006F13F7"/>
    <w:rsid w:val="006F1489"/>
    <w:rsid w:val="006F15D5"/>
    <w:rsid w:val="006F1688"/>
    <w:rsid w:val="006F1B07"/>
    <w:rsid w:val="006F1C7A"/>
    <w:rsid w:val="006F1E2E"/>
    <w:rsid w:val="006F2125"/>
    <w:rsid w:val="006F22C8"/>
    <w:rsid w:val="006F24B4"/>
    <w:rsid w:val="006F26FB"/>
    <w:rsid w:val="006F2794"/>
    <w:rsid w:val="006F286E"/>
    <w:rsid w:val="006F2AB9"/>
    <w:rsid w:val="006F2B69"/>
    <w:rsid w:val="006F2E18"/>
    <w:rsid w:val="006F2E34"/>
    <w:rsid w:val="006F3112"/>
    <w:rsid w:val="006F3276"/>
    <w:rsid w:val="006F3283"/>
    <w:rsid w:val="006F3299"/>
    <w:rsid w:val="006F33BD"/>
    <w:rsid w:val="006F3545"/>
    <w:rsid w:val="006F3733"/>
    <w:rsid w:val="006F37B0"/>
    <w:rsid w:val="006F3863"/>
    <w:rsid w:val="006F3A4F"/>
    <w:rsid w:val="006F3CF0"/>
    <w:rsid w:val="006F3D28"/>
    <w:rsid w:val="006F3D4C"/>
    <w:rsid w:val="006F400A"/>
    <w:rsid w:val="006F4079"/>
    <w:rsid w:val="006F4275"/>
    <w:rsid w:val="006F450A"/>
    <w:rsid w:val="006F4561"/>
    <w:rsid w:val="006F4577"/>
    <w:rsid w:val="006F466F"/>
    <w:rsid w:val="006F47C6"/>
    <w:rsid w:val="006F491F"/>
    <w:rsid w:val="006F496E"/>
    <w:rsid w:val="006F4BCD"/>
    <w:rsid w:val="006F4D21"/>
    <w:rsid w:val="006F4E77"/>
    <w:rsid w:val="006F4EB8"/>
    <w:rsid w:val="006F53F2"/>
    <w:rsid w:val="006F545A"/>
    <w:rsid w:val="006F5471"/>
    <w:rsid w:val="006F553A"/>
    <w:rsid w:val="006F5556"/>
    <w:rsid w:val="006F5AC8"/>
    <w:rsid w:val="006F5AEF"/>
    <w:rsid w:val="006F5CAE"/>
    <w:rsid w:val="006F5DB6"/>
    <w:rsid w:val="006F6136"/>
    <w:rsid w:val="006F663C"/>
    <w:rsid w:val="006F6652"/>
    <w:rsid w:val="006F669A"/>
    <w:rsid w:val="006F67A5"/>
    <w:rsid w:val="006F68BF"/>
    <w:rsid w:val="006F6972"/>
    <w:rsid w:val="006F698B"/>
    <w:rsid w:val="006F6BA3"/>
    <w:rsid w:val="006F6BD6"/>
    <w:rsid w:val="006F6C1C"/>
    <w:rsid w:val="006F6C44"/>
    <w:rsid w:val="006F6E63"/>
    <w:rsid w:val="006F702A"/>
    <w:rsid w:val="006F703F"/>
    <w:rsid w:val="006F7078"/>
    <w:rsid w:val="006F73D6"/>
    <w:rsid w:val="006F7460"/>
    <w:rsid w:val="006F779A"/>
    <w:rsid w:val="006F77C8"/>
    <w:rsid w:val="006F7D6A"/>
    <w:rsid w:val="0070003E"/>
    <w:rsid w:val="007000E1"/>
    <w:rsid w:val="00700334"/>
    <w:rsid w:val="007003B0"/>
    <w:rsid w:val="00700513"/>
    <w:rsid w:val="00700545"/>
    <w:rsid w:val="00700780"/>
    <w:rsid w:val="00700877"/>
    <w:rsid w:val="0070092D"/>
    <w:rsid w:val="00700D20"/>
    <w:rsid w:val="0070138D"/>
    <w:rsid w:val="007015B0"/>
    <w:rsid w:val="00701739"/>
    <w:rsid w:val="007018B5"/>
    <w:rsid w:val="007018EE"/>
    <w:rsid w:val="007019DB"/>
    <w:rsid w:val="00701CDA"/>
    <w:rsid w:val="00701D27"/>
    <w:rsid w:val="00701E28"/>
    <w:rsid w:val="00701F94"/>
    <w:rsid w:val="00702298"/>
    <w:rsid w:val="007022FB"/>
    <w:rsid w:val="00702322"/>
    <w:rsid w:val="007023CC"/>
    <w:rsid w:val="007023DC"/>
    <w:rsid w:val="00702461"/>
    <w:rsid w:val="00702494"/>
    <w:rsid w:val="00702780"/>
    <w:rsid w:val="00702A8F"/>
    <w:rsid w:val="00702ABA"/>
    <w:rsid w:val="00702DA3"/>
    <w:rsid w:val="00702E09"/>
    <w:rsid w:val="00702FD3"/>
    <w:rsid w:val="0070309F"/>
    <w:rsid w:val="007035C0"/>
    <w:rsid w:val="007039BE"/>
    <w:rsid w:val="00703A52"/>
    <w:rsid w:val="00703BCB"/>
    <w:rsid w:val="00703D81"/>
    <w:rsid w:val="00703E86"/>
    <w:rsid w:val="00703F50"/>
    <w:rsid w:val="0070410E"/>
    <w:rsid w:val="0070415E"/>
    <w:rsid w:val="007043E5"/>
    <w:rsid w:val="0070456D"/>
    <w:rsid w:val="007045D9"/>
    <w:rsid w:val="0070469C"/>
    <w:rsid w:val="0070474B"/>
    <w:rsid w:val="0070481B"/>
    <w:rsid w:val="00704B6D"/>
    <w:rsid w:val="00704BFD"/>
    <w:rsid w:val="00704C3A"/>
    <w:rsid w:val="00704CA6"/>
    <w:rsid w:val="00704D9D"/>
    <w:rsid w:val="00704DE8"/>
    <w:rsid w:val="00704E12"/>
    <w:rsid w:val="0070507E"/>
    <w:rsid w:val="0070563F"/>
    <w:rsid w:val="0070573F"/>
    <w:rsid w:val="0070574D"/>
    <w:rsid w:val="007057FD"/>
    <w:rsid w:val="00705A23"/>
    <w:rsid w:val="00705A99"/>
    <w:rsid w:val="00705DD5"/>
    <w:rsid w:val="00706071"/>
    <w:rsid w:val="00706136"/>
    <w:rsid w:val="007061CB"/>
    <w:rsid w:val="007061E5"/>
    <w:rsid w:val="00706320"/>
    <w:rsid w:val="00706387"/>
    <w:rsid w:val="007063AA"/>
    <w:rsid w:val="00706436"/>
    <w:rsid w:val="007064EE"/>
    <w:rsid w:val="00706587"/>
    <w:rsid w:val="00706636"/>
    <w:rsid w:val="00706691"/>
    <w:rsid w:val="007069AF"/>
    <w:rsid w:val="00706DC4"/>
    <w:rsid w:val="00706E60"/>
    <w:rsid w:val="007070EF"/>
    <w:rsid w:val="007071F7"/>
    <w:rsid w:val="00707401"/>
    <w:rsid w:val="0070780F"/>
    <w:rsid w:val="007078C7"/>
    <w:rsid w:val="0070792C"/>
    <w:rsid w:val="00707958"/>
    <w:rsid w:val="00707986"/>
    <w:rsid w:val="00707AEF"/>
    <w:rsid w:val="00707D80"/>
    <w:rsid w:val="0071002B"/>
    <w:rsid w:val="00710354"/>
    <w:rsid w:val="00710478"/>
    <w:rsid w:val="00710501"/>
    <w:rsid w:val="00710570"/>
    <w:rsid w:val="007105EF"/>
    <w:rsid w:val="0071063F"/>
    <w:rsid w:val="00710744"/>
    <w:rsid w:val="007107D6"/>
    <w:rsid w:val="00710939"/>
    <w:rsid w:val="00710F00"/>
    <w:rsid w:val="0071101E"/>
    <w:rsid w:val="00711051"/>
    <w:rsid w:val="007110C7"/>
    <w:rsid w:val="007112D9"/>
    <w:rsid w:val="00711389"/>
    <w:rsid w:val="00711809"/>
    <w:rsid w:val="0071196D"/>
    <w:rsid w:val="00711B81"/>
    <w:rsid w:val="00711D40"/>
    <w:rsid w:val="00711E13"/>
    <w:rsid w:val="00711E2C"/>
    <w:rsid w:val="0071202F"/>
    <w:rsid w:val="00712047"/>
    <w:rsid w:val="0071228B"/>
    <w:rsid w:val="007122AB"/>
    <w:rsid w:val="007123F9"/>
    <w:rsid w:val="0071250E"/>
    <w:rsid w:val="007125A6"/>
    <w:rsid w:val="00712692"/>
    <w:rsid w:val="00712A08"/>
    <w:rsid w:val="00712BE5"/>
    <w:rsid w:val="00712D48"/>
    <w:rsid w:val="00712E53"/>
    <w:rsid w:val="00712E6A"/>
    <w:rsid w:val="00712E80"/>
    <w:rsid w:val="00712EEC"/>
    <w:rsid w:val="00712F7B"/>
    <w:rsid w:val="0071313A"/>
    <w:rsid w:val="007134EB"/>
    <w:rsid w:val="0071361F"/>
    <w:rsid w:val="007136AB"/>
    <w:rsid w:val="00713A83"/>
    <w:rsid w:val="00713C5B"/>
    <w:rsid w:val="00713E08"/>
    <w:rsid w:val="00713F9B"/>
    <w:rsid w:val="00713FC5"/>
    <w:rsid w:val="007143AA"/>
    <w:rsid w:val="00714444"/>
    <w:rsid w:val="007147EB"/>
    <w:rsid w:val="007147F2"/>
    <w:rsid w:val="00714CD3"/>
    <w:rsid w:val="0071536B"/>
    <w:rsid w:val="00715393"/>
    <w:rsid w:val="00715646"/>
    <w:rsid w:val="007156BC"/>
    <w:rsid w:val="00715730"/>
    <w:rsid w:val="00715952"/>
    <w:rsid w:val="007159B4"/>
    <w:rsid w:val="00715B79"/>
    <w:rsid w:val="00715BA7"/>
    <w:rsid w:val="00715C47"/>
    <w:rsid w:val="00715EA3"/>
    <w:rsid w:val="00715F87"/>
    <w:rsid w:val="00716091"/>
    <w:rsid w:val="007164E5"/>
    <w:rsid w:val="00716753"/>
    <w:rsid w:val="007169ED"/>
    <w:rsid w:val="00716D58"/>
    <w:rsid w:val="00716ED1"/>
    <w:rsid w:val="00716FD0"/>
    <w:rsid w:val="0071706E"/>
    <w:rsid w:val="0071719E"/>
    <w:rsid w:val="00717355"/>
    <w:rsid w:val="007173DA"/>
    <w:rsid w:val="007173E8"/>
    <w:rsid w:val="007174F4"/>
    <w:rsid w:val="0071770B"/>
    <w:rsid w:val="0071797E"/>
    <w:rsid w:val="00717A0A"/>
    <w:rsid w:val="00717AFA"/>
    <w:rsid w:val="0072004F"/>
    <w:rsid w:val="007200AA"/>
    <w:rsid w:val="00720271"/>
    <w:rsid w:val="0072029B"/>
    <w:rsid w:val="007202E8"/>
    <w:rsid w:val="007202FF"/>
    <w:rsid w:val="007203E1"/>
    <w:rsid w:val="007208BE"/>
    <w:rsid w:val="00720AA6"/>
    <w:rsid w:val="00720B00"/>
    <w:rsid w:val="00720C9D"/>
    <w:rsid w:val="00720E2E"/>
    <w:rsid w:val="00720EAD"/>
    <w:rsid w:val="00720ED5"/>
    <w:rsid w:val="0072112A"/>
    <w:rsid w:val="00721273"/>
    <w:rsid w:val="00721398"/>
    <w:rsid w:val="00721556"/>
    <w:rsid w:val="0072188D"/>
    <w:rsid w:val="00721AA0"/>
    <w:rsid w:val="00721AA4"/>
    <w:rsid w:val="00721BA2"/>
    <w:rsid w:val="00721E58"/>
    <w:rsid w:val="00721EC0"/>
    <w:rsid w:val="00721EC1"/>
    <w:rsid w:val="00722018"/>
    <w:rsid w:val="007224EE"/>
    <w:rsid w:val="0072254A"/>
    <w:rsid w:val="00722569"/>
    <w:rsid w:val="007228B9"/>
    <w:rsid w:val="0072295A"/>
    <w:rsid w:val="007229AA"/>
    <w:rsid w:val="00722A34"/>
    <w:rsid w:val="00722BC9"/>
    <w:rsid w:val="00722F9F"/>
    <w:rsid w:val="00722FE8"/>
    <w:rsid w:val="00723111"/>
    <w:rsid w:val="00723178"/>
    <w:rsid w:val="007231CE"/>
    <w:rsid w:val="007234EE"/>
    <w:rsid w:val="0072354D"/>
    <w:rsid w:val="00723B75"/>
    <w:rsid w:val="00723EC5"/>
    <w:rsid w:val="00723F95"/>
    <w:rsid w:val="007246CF"/>
    <w:rsid w:val="0072490C"/>
    <w:rsid w:val="00724916"/>
    <w:rsid w:val="007249E1"/>
    <w:rsid w:val="00724ACC"/>
    <w:rsid w:val="00724BF9"/>
    <w:rsid w:val="00724F3E"/>
    <w:rsid w:val="00724FE7"/>
    <w:rsid w:val="00725008"/>
    <w:rsid w:val="0072502A"/>
    <w:rsid w:val="0072532D"/>
    <w:rsid w:val="00725903"/>
    <w:rsid w:val="0072594C"/>
    <w:rsid w:val="00725969"/>
    <w:rsid w:val="00725D9B"/>
    <w:rsid w:val="00725DD7"/>
    <w:rsid w:val="00725DF3"/>
    <w:rsid w:val="00726081"/>
    <w:rsid w:val="00726229"/>
    <w:rsid w:val="00726825"/>
    <w:rsid w:val="0072683C"/>
    <w:rsid w:val="00726975"/>
    <w:rsid w:val="00726C7A"/>
    <w:rsid w:val="00726CF0"/>
    <w:rsid w:val="007272DD"/>
    <w:rsid w:val="0072745F"/>
    <w:rsid w:val="007275A9"/>
    <w:rsid w:val="00727718"/>
    <w:rsid w:val="00727942"/>
    <w:rsid w:val="007279EF"/>
    <w:rsid w:val="00727AA6"/>
    <w:rsid w:val="00730005"/>
    <w:rsid w:val="00730076"/>
    <w:rsid w:val="007300B2"/>
    <w:rsid w:val="0073010D"/>
    <w:rsid w:val="007304D2"/>
    <w:rsid w:val="007309D2"/>
    <w:rsid w:val="00730A98"/>
    <w:rsid w:val="00731211"/>
    <w:rsid w:val="007312A4"/>
    <w:rsid w:val="007312A7"/>
    <w:rsid w:val="0073137F"/>
    <w:rsid w:val="007316CF"/>
    <w:rsid w:val="007318B6"/>
    <w:rsid w:val="00731AAA"/>
    <w:rsid w:val="00731AFA"/>
    <w:rsid w:val="00731E5D"/>
    <w:rsid w:val="0073205D"/>
    <w:rsid w:val="0073206A"/>
    <w:rsid w:val="007320C1"/>
    <w:rsid w:val="007321BF"/>
    <w:rsid w:val="0073228C"/>
    <w:rsid w:val="007323E5"/>
    <w:rsid w:val="00732536"/>
    <w:rsid w:val="0073253D"/>
    <w:rsid w:val="00732F9A"/>
    <w:rsid w:val="007333AB"/>
    <w:rsid w:val="00733595"/>
    <w:rsid w:val="00733834"/>
    <w:rsid w:val="00733898"/>
    <w:rsid w:val="00733B04"/>
    <w:rsid w:val="00733B88"/>
    <w:rsid w:val="00733E85"/>
    <w:rsid w:val="00734433"/>
    <w:rsid w:val="00734506"/>
    <w:rsid w:val="00734585"/>
    <w:rsid w:val="007345FE"/>
    <w:rsid w:val="007346C9"/>
    <w:rsid w:val="007348D5"/>
    <w:rsid w:val="00734926"/>
    <w:rsid w:val="00734B92"/>
    <w:rsid w:val="00734DBB"/>
    <w:rsid w:val="00734DC0"/>
    <w:rsid w:val="00734E69"/>
    <w:rsid w:val="007350CD"/>
    <w:rsid w:val="00735348"/>
    <w:rsid w:val="007356F1"/>
    <w:rsid w:val="00735809"/>
    <w:rsid w:val="007358AF"/>
    <w:rsid w:val="00735978"/>
    <w:rsid w:val="00735A98"/>
    <w:rsid w:val="00735C10"/>
    <w:rsid w:val="0073630B"/>
    <w:rsid w:val="00736402"/>
    <w:rsid w:val="007364C3"/>
    <w:rsid w:val="00736515"/>
    <w:rsid w:val="00736575"/>
    <w:rsid w:val="0073658F"/>
    <w:rsid w:val="0073664C"/>
    <w:rsid w:val="007368AB"/>
    <w:rsid w:val="00736C1B"/>
    <w:rsid w:val="00736EBE"/>
    <w:rsid w:val="00736ECB"/>
    <w:rsid w:val="00736F3A"/>
    <w:rsid w:val="00737099"/>
    <w:rsid w:val="00737586"/>
    <w:rsid w:val="00737697"/>
    <w:rsid w:val="00737A46"/>
    <w:rsid w:val="00737C16"/>
    <w:rsid w:val="00737CDD"/>
    <w:rsid w:val="00737CFC"/>
    <w:rsid w:val="00737DE6"/>
    <w:rsid w:val="007400D1"/>
    <w:rsid w:val="007401D9"/>
    <w:rsid w:val="007402BB"/>
    <w:rsid w:val="0074041F"/>
    <w:rsid w:val="00740563"/>
    <w:rsid w:val="007406C8"/>
    <w:rsid w:val="007406DF"/>
    <w:rsid w:val="007407F5"/>
    <w:rsid w:val="00740946"/>
    <w:rsid w:val="00740980"/>
    <w:rsid w:val="00740A26"/>
    <w:rsid w:val="00740C8C"/>
    <w:rsid w:val="00740E3A"/>
    <w:rsid w:val="00740E40"/>
    <w:rsid w:val="00740E74"/>
    <w:rsid w:val="0074118F"/>
    <w:rsid w:val="007411E8"/>
    <w:rsid w:val="0074159C"/>
    <w:rsid w:val="00741665"/>
    <w:rsid w:val="0074192D"/>
    <w:rsid w:val="0074193C"/>
    <w:rsid w:val="007419C3"/>
    <w:rsid w:val="00741A4F"/>
    <w:rsid w:val="00741BEA"/>
    <w:rsid w:val="00741CE1"/>
    <w:rsid w:val="00741F9B"/>
    <w:rsid w:val="00742101"/>
    <w:rsid w:val="00742365"/>
    <w:rsid w:val="00742A37"/>
    <w:rsid w:val="00742C8E"/>
    <w:rsid w:val="00742C8F"/>
    <w:rsid w:val="00742F23"/>
    <w:rsid w:val="00743212"/>
    <w:rsid w:val="00743483"/>
    <w:rsid w:val="0074357F"/>
    <w:rsid w:val="007436AE"/>
    <w:rsid w:val="0074374B"/>
    <w:rsid w:val="007440CC"/>
    <w:rsid w:val="007442E9"/>
    <w:rsid w:val="0074439B"/>
    <w:rsid w:val="00744770"/>
    <w:rsid w:val="0074482F"/>
    <w:rsid w:val="0074484E"/>
    <w:rsid w:val="0074497E"/>
    <w:rsid w:val="00744A21"/>
    <w:rsid w:val="00744BD7"/>
    <w:rsid w:val="00744D0D"/>
    <w:rsid w:val="007451D6"/>
    <w:rsid w:val="00745344"/>
    <w:rsid w:val="00745616"/>
    <w:rsid w:val="007457C6"/>
    <w:rsid w:val="00745829"/>
    <w:rsid w:val="00745D33"/>
    <w:rsid w:val="00745EFE"/>
    <w:rsid w:val="0074601E"/>
    <w:rsid w:val="00746283"/>
    <w:rsid w:val="007462F8"/>
    <w:rsid w:val="007464D9"/>
    <w:rsid w:val="00746524"/>
    <w:rsid w:val="007469A4"/>
    <w:rsid w:val="00746FE5"/>
    <w:rsid w:val="0074718D"/>
    <w:rsid w:val="007471D8"/>
    <w:rsid w:val="007472A0"/>
    <w:rsid w:val="0074743F"/>
    <w:rsid w:val="007474C7"/>
    <w:rsid w:val="007476B6"/>
    <w:rsid w:val="0074772E"/>
    <w:rsid w:val="0074787E"/>
    <w:rsid w:val="0074797E"/>
    <w:rsid w:val="00747AB7"/>
    <w:rsid w:val="00747C04"/>
    <w:rsid w:val="00750102"/>
    <w:rsid w:val="007506D9"/>
    <w:rsid w:val="00750900"/>
    <w:rsid w:val="00750B4E"/>
    <w:rsid w:val="00750D7A"/>
    <w:rsid w:val="00750FC6"/>
    <w:rsid w:val="00751215"/>
    <w:rsid w:val="00751228"/>
    <w:rsid w:val="0075151C"/>
    <w:rsid w:val="0075163E"/>
    <w:rsid w:val="0075166D"/>
    <w:rsid w:val="0075199F"/>
    <w:rsid w:val="00751AF4"/>
    <w:rsid w:val="00751B83"/>
    <w:rsid w:val="00751E05"/>
    <w:rsid w:val="00751F41"/>
    <w:rsid w:val="007520FA"/>
    <w:rsid w:val="00752520"/>
    <w:rsid w:val="00752804"/>
    <w:rsid w:val="007529A9"/>
    <w:rsid w:val="00752B4C"/>
    <w:rsid w:val="00752C7F"/>
    <w:rsid w:val="00752F97"/>
    <w:rsid w:val="00753271"/>
    <w:rsid w:val="0075327B"/>
    <w:rsid w:val="00753374"/>
    <w:rsid w:val="00753462"/>
    <w:rsid w:val="00753630"/>
    <w:rsid w:val="007538E5"/>
    <w:rsid w:val="00753A07"/>
    <w:rsid w:val="00753D62"/>
    <w:rsid w:val="00753DCF"/>
    <w:rsid w:val="00753FA1"/>
    <w:rsid w:val="00753FE9"/>
    <w:rsid w:val="007541AC"/>
    <w:rsid w:val="007547ED"/>
    <w:rsid w:val="00754BDC"/>
    <w:rsid w:val="00754F2F"/>
    <w:rsid w:val="00755079"/>
    <w:rsid w:val="007551CE"/>
    <w:rsid w:val="007552C1"/>
    <w:rsid w:val="00755308"/>
    <w:rsid w:val="00755349"/>
    <w:rsid w:val="0075568E"/>
    <w:rsid w:val="007556BE"/>
    <w:rsid w:val="00755874"/>
    <w:rsid w:val="007558F6"/>
    <w:rsid w:val="00755AC4"/>
    <w:rsid w:val="00755D60"/>
    <w:rsid w:val="00755DB4"/>
    <w:rsid w:val="00755FE1"/>
    <w:rsid w:val="0075617D"/>
    <w:rsid w:val="00756305"/>
    <w:rsid w:val="007566FC"/>
    <w:rsid w:val="00756715"/>
    <w:rsid w:val="0075673B"/>
    <w:rsid w:val="0075676C"/>
    <w:rsid w:val="00756783"/>
    <w:rsid w:val="00756CD0"/>
    <w:rsid w:val="00756DA6"/>
    <w:rsid w:val="0075704C"/>
    <w:rsid w:val="00757089"/>
    <w:rsid w:val="007572A8"/>
    <w:rsid w:val="0075735C"/>
    <w:rsid w:val="0075741E"/>
    <w:rsid w:val="00757448"/>
    <w:rsid w:val="007574AD"/>
    <w:rsid w:val="007574C1"/>
    <w:rsid w:val="00757598"/>
    <w:rsid w:val="007577B2"/>
    <w:rsid w:val="00757871"/>
    <w:rsid w:val="00757965"/>
    <w:rsid w:val="00757BA3"/>
    <w:rsid w:val="00757CA9"/>
    <w:rsid w:val="00757EBF"/>
    <w:rsid w:val="007600B2"/>
    <w:rsid w:val="00760488"/>
    <w:rsid w:val="007604F9"/>
    <w:rsid w:val="00760814"/>
    <w:rsid w:val="007608D6"/>
    <w:rsid w:val="00760A34"/>
    <w:rsid w:val="00760AB7"/>
    <w:rsid w:val="00760B80"/>
    <w:rsid w:val="00760F7B"/>
    <w:rsid w:val="00761152"/>
    <w:rsid w:val="007611D3"/>
    <w:rsid w:val="00761270"/>
    <w:rsid w:val="007616F1"/>
    <w:rsid w:val="0076172C"/>
    <w:rsid w:val="00761ACE"/>
    <w:rsid w:val="00761C6A"/>
    <w:rsid w:val="00761CEE"/>
    <w:rsid w:val="00761F84"/>
    <w:rsid w:val="00762010"/>
    <w:rsid w:val="0076209C"/>
    <w:rsid w:val="00762122"/>
    <w:rsid w:val="0076212D"/>
    <w:rsid w:val="007621D9"/>
    <w:rsid w:val="00762372"/>
    <w:rsid w:val="0076270D"/>
    <w:rsid w:val="007627D0"/>
    <w:rsid w:val="007627EA"/>
    <w:rsid w:val="007629B2"/>
    <w:rsid w:val="00762CFB"/>
    <w:rsid w:val="00762DE8"/>
    <w:rsid w:val="00762F1F"/>
    <w:rsid w:val="007630D4"/>
    <w:rsid w:val="0076333A"/>
    <w:rsid w:val="0076354F"/>
    <w:rsid w:val="00763653"/>
    <w:rsid w:val="00763781"/>
    <w:rsid w:val="00763BCD"/>
    <w:rsid w:val="00763F41"/>
    <w:rsid w:val="0076414B"/>
    <w:rsid w:val="00764211"/>
    <w:rsid w:val="0076429E"/>
    <w:rsid w:val="00764739"/>
    <w:rsid w:val="00764A00"/>
    <w:rsid w:val="00764B22"/>
    <w:rsid w:val="00764B56"/>
    <w:rsid w:val="00764BAB"/>
    <w:rsid w:val="007650E0"/>
    <w:rsid w:val="0076522C"/>
    <w:rsid w:val="007652A6"/>
    <w:rsid w:val="007652DB"/>
    <w:rsid w:val="00765872"/>
    <w:rsid w:val="00766354"/>
    <w:rsid w:val="00766414"/>
    <w:rsid w:val="00766463"/>
    <w:rsid w:val="00766B27"/>
    <w:rsid w:val="00766B4A"/>
    <w:rsid w:val="00767230"/>
    <w:rsid w:val="00767696"/>
    <w:rsid w:val="007676CC"/>
    <w:rsid w:val="007678F2"/>
    <w:rsid w:val="00767924"/>
    <w:rsid w:val="00767A69"/>
    <w:rsid w:val="00767B71"/>
    <w:rsid w:val="00767C7E"/>
    <w:rsid w:val="00767D07"/>
    <w:rsid w:val="00767D0C"/>
    <w:rsid w:val="00767DF4"/>
    <w:rsid w:val="007700AE"/>
    <w:rsid w:val="00770687"/>
    <w:rsid w:val="007706F5"/>
    <w:rsid w:val="00770728"/>
    <w:rsid w:val="007707DF"/>
    <w:rsid w:val="00770881"/>
    <w:rsid w:val="00770AA8"/>
    <w:rsid w:val="00770C47"/>
    <w:rsid w:val="00770DF3"/>
    <w:rsid w:val="00770EA1"/>
    <w:rsid w:val="00770EAF"/>
    <w:rsid w:val="00770EF6"/>
    <w:rsid w:val="00770F8F"/>
    <w:rsid w:val="00771087"/>
    <w:rsid w:val="00771395"/>
    <w:rsid w:val="007713E2"/>
    <w:rsid w:val="007713F0"/>
    <w:rsid w:val="007718E4"/>
    <w:rsid w:val="007718F1"/>
    <w:rsid w:val="0077197A"/>
    <w:rsid w:val="00771A19"/>
    <w:rsid w:val="00771CB4"/>
    <w:rsid w:val="00771CD0"/>
    <w:rsid w:val="00771FD5"/>
    <w:rsid w:val="007720C2"/>
    <w:rsid w:val="0077218A"/>
    <w:rsid w:val="00772239"/>
    <w:rsid w:val="0077241B"/>
    <w:rsid w:val="00772600"/>
    <w:rsid w:val="00772795"/>
    <w:rsid w:val="007728D6"/>
    <w:rsid w:val="00772C01"/>
    <w:rsid w:val="00772CB8"/>
    <w:rsid w:val="00772CC6"/>
    <w:rsid w:val="007732FB"/>
    <w:rsid w:val="00773629"/>
    <w:rsid w:val="00773C94"/>
    <w:rsid w:val="00773D6A"/>
    <w:rsid w:val="00774600"/>
    <w:rsid w:val="0077482E"/>
    <w:rsid w:val="00774CC4"/>
    <w:rsid w:val="00774D85"/>
    <w:rsid w:val="00775300"/>
    <w:rsid w:val="0077556B"/>
    <w:rsid w:val="007756C2"/>
    <w:rsid w:val="00775D10"/>
    <w:rsid w:val="00775D74"/>
    <w:rsid w:val="00775DAC"/>
    <w:rsid w:val="00775E5A"/>
    <w:rsid w:val="00775EB2"/>
    <w:rsid w:val="0077607D"/>
    <w:rsid w:val="00776265"/>
    <w:rsid w:val="00776584"/>
    <w:rsid w:val="007768FD"/>
    <w:rsid w:val="00776BAF"/>
    <w:rsid w:val="00777039"/>
    <w:rsid w:val="007770F1"/>
    <w:rsid w:val="007772D6"/>
    <w:rsid w:val="0077730B"/>
    <w:rsid w:val="00777395"/>
    <w:rsid w:val="007773D9"/>
    <w:rsid w:val="00777CA1"/>
    <w:rsid w:val="00777D11"/>
    <w:rsid w:val="00777D3F"/>
    <w:rsid w:val="00777E7D"/>
    <w:rsid w:val="00777F3F"/>
    <w:rsid w:val="00777FB0"/>
    <w:rsid w:val="007806B9"/>
    <w:rsid w:val="00780CDC"/>
    <w:rsid w:val="00780E5E"/>
    <w:rsid w:val="00781029"/>
    <w:rsid w:val="007812BC"/>
    <w:rsid w:val="00781764"/>
    <w:rsid w:val="00781C21"/>
    <w:rsid w:val="00781CAF"/>
    <w:rsid w:val="00781E93"/>
    <w:rsid w:val="00782058"/>
    <w:rsid w:val="00782175"/>
    <w:rsid w:val="0078259A"/>
    <w:rsid w:val="00782738"/>
    <w:rsid w:val="007828E0"/>
    <w:rsid w:val="00782C55"/>
    <w:rsid w:val="00782DA0"/>
    <w:rsid w:val="00782DDC"/>
    <w:rsid w:val="00782DFE"/>
    <w:rsid w:val="00782E01"/>
    <w:rsid w:val="00782E83"/>
    <w:rsid w:val="0078315F"/>
    <w:rsid w:val="007833EE"/>
    <w:rsid w:val="00783671"/>
    <w:rsid w:val="0078376B"/>
    <w:rsid w:val="00783797"/>
    <w:rsid w:val="00783820"/>
    <w:rsid w:val="00783892"/>
    <w:rsid w:val="00783C46"/>
    <w:rsid w:val="00783D1C"/>
    <w:rsid w:val="00784148"/>
    <w:rsid w:val="0078419C"/>
    <w:rsid w:val="0078429E"/>
    <w:rsid w:val="007842EB"/>
    <w:rsid w:val="007843CD"/>
    <w:rsid w:val="007846BB"/>
    <w:rsid w:val="007848B1"/>
    <w:rsid w:val="00784901"/>
    <w:rsid w:val="00784912"/>
    <w:rsid w:val="007849B8"/>
    <w:rsid w:val="00784A67"/>
    <w:rsid w:val="00784C9E"/>
    <w:rsid w:val="00784D15"/>
    <w:rsid w:val="00785208"/>
    <w:rsid w:val="007852DA"/>
    <w:rsid w:val="00785414"/>
    <w:rsid w:val="00785465"/>
    <w:rsid w:val="007855D6"/>
    <w:rsid w:val="007856F8"/>
    <w:rsid w:val="007858D7"/>
    <w:rsid w:val="00785A9C"/>
    <w:rsid w:val="00785BCF"/>
    <w:rsid w:val="00785DE3"/>
    <w:rsid w:val="00785E1D"/>
    <w:rsid w:val="00785EEF"/>
    <w:rsid w:val="00785F10"/>
    <w:rsid w:val="007862BB"/>
    <w:rsid w:val="00786546"/>
    <w:rsid w:val="007867FB"/>
    <w:rsid w:val="0078689A"/>
    <w:rsid w:val="0078689E"/>
    <w:rsid w:val="00786A53"/>
    <w:rsid w:val="00786CE9"/>
    <w:rsid w:val="00786DFF"/>
    <w:rsid w:val="00786EFB"/>
    <w:rsid w:val="00786F44"/>
    <w:rsid w:val="0078754B"/>
    <w:rsid w:val="0078782A"/>
    <w:rsid w:val="00787D74"/>
    <w:rsid w:val="00787E16"/>
    <w:rsid w:val="00787EC1"/>
    <w:rsid w:val="007901C4"/>
    <w:rsid w:val="007902F0"/>
    <w:rsid w:val="007906F7"/>
    <w:rsid w:val="00790711"/>
    <w:rsid w:val="007909B2"/>
    <w:rsid w:val="00790A2E"/>
    <w:rsid w:val="00790A89"/>
    <w:rsid w:val="00790E84"/>
    <w:rsid w:val="00791221"/>
    <w:rsid w:val="0079155D"/>
    <w:rsid w:val="00791818"/>
    <w:rsid w:val="007918C4"/>
    <w:rsid w:val="0079193A"/>
    <w:rsid w:val="00791978"/>
    <w:rsid w:val="00791AEE"/>
    <w:rsid w:val="00791B8E"/>
    <w:rsid w:val="00791C97"/>
    <w:rsid w:val="007920EA"/>
    <w:rsid w:val="00792217"/>
    <w:rsid w:val="007922A9"/>
    <w:rsid w:val="007923F9"/>
    <w:rsid w:val="007923FC"/>
    <w:rsid w:val="007926C3"/>
    <w:rsid w:val="007929CD"/>
    <w:rsid w:val="00792EBD"/>
    <w:rsid w:val="00792EC0"/>
    <w:rsid w:val="007932A6"/>
    <w:rsid w:val="0079375A"/>
    <w:rsid w:val="007938B8"/>
    <w:rsid w:val="007939FB"/>
    <w:rsid w:val="00793AD0"/>
    <w:rsid w:val="00793D7A"/>
    <w:rsid w:val="007941B8"/>
    <w:rsid w:val="00794293"/>
    <w:rsid w:val="0079435D"/>
    <w:rsid w:val="00794401"/>
    <w:rsid w:val="00794461"/>
    <w:rsid w:val="007948F9"/>
    <w:rsid w:val="007949B8"/>
    <w:rsid w:val="00794D73"/>
    <w:rsid w:val="00794DCF"/>
    <w:rsid w:val="00794DE7"/>
    <w:rsid w:val="00794FF4"/>
    <w:rsid w:val="007950E9"/>
    <w:rsid w:val="00795595"/>
    <w:rsid w:val="0079578C"/>
    <w:rsid w:val="00795890"/>
    <w:rsid w:val="00795D81"/>
    <w:rsid w:val="007966DB"/>
    <w:rsid w:val="0079679E"/>
    <w:rsid w:val="007967B8"/>
    <w:rsid w:val="007967F2"/>
    <w:rsid w:val="00796965"/>
    <w:rsid w:val="00796998"/>
    <w:rsid w:val="00796B97"/>
    <w:rsid w:val="00796BF5"/>
    <w:rsid w:val="00796CB3"/>
    <w:rsid w:val="00796CE1"/>
    <w:rsid w:val="00796D85"/>
    <w:rsid w:val="00796DF8"/>
    <w:rsid w:val="007975B0"/>
    <w:rsid w:val="00797684"/>
    <w:rsid w:val="00797707"/>
    <w:rsid w:val="0079784C"/>
    <w:rsid w:val="0079792F"/>
    <w:rsid w:val="00797A26"/>
    <w:rsid w:val="00797B92"/>
    <w:rsid w:val="00797DC2"/>
    <w:rsid w:val="007A0152"/>
    <w:rsid w:val="007A01A8"/>
    <w:rsid w:val="007A01AA"/>
    <w:rsid w:val="007A0583"/>
    <w:rsid w:val="007A05EC"/>
    <w:rsid w:val="007A0D33"/>
    <w:rsid w:val="007A1F34"/>
    <w:rsid w:val="007A2326"/>
    <w:rsid w:val="007A2478"/>
    <w:rsid w:val="007A25A6"/>
    <w:rsid w:val="007A2A68"/>
    <w:rsid w:val="007A2A8F"/>
    <w:rsid w:val="007A2C35"/>
    <w:rsid w:val="007A2C3B"/>
    <w:rsid w:val="007A2D98"/>
    <w:rsid w:val="007A31DC"/>
    <w:rsid w:val="007A320D"/>
    <w:rsid w:val="007A32AD"/>
    <w:rsid w:val="007A3324"/>
    <w:rsid w:val="007A3358"/>
    <w:rsid w:val="007A3701"/>
    <w:rsid w:val="007A3914"/>
    <w:rsid w:val="007A3A6F"/>
    <w:rsid w:val="007A3D89"/>
    <w:rsid w:val="007A3F07"/>
    <w:rsid w:val="007A3F69"/>
    <w:rsid w:val="007A41F4"/>
    <w:rsid w:val="007A4227"/>
    <w:rsid w:val="007A42CF"/>
    <w:rsid w:val="007A4343"/>
    <w:rsid w:val="007A4496"/>
    <w:rsid w:val="007A45B5"/>
    <w:rsid w:val="007A46C4"/>
    <w:rsid w:val="007A49B1"/>
    <w:rsid w:val="007A49E5"/>
    <w:rsid w:val="007A4AC4"/>
    <w:rsid w:val="007A4D45"/>
    <w:rsid w:val="007A4E4C"/>
    <w:rsid w:val="007A51A2"/>
    <w:rsid w:val="007A5380"/>
    <w:rsid w:val="007A553A"/>
    <w:rsid w:val="007A5563"/>
    <w:rsid w:val="007A5908"/>
    <w:rsid w:val="007A5B65"/>
    <w:rsid w:val="007A5E6C"/>
    <w:rsid w:val="007A64E8"/>
    <w:rsid w:val="007A658B"/>
    <w:rsid w:val="007A67EA"/>
    <w:rsid w:val="007A681A"/>
    <w:rsid w:val="007A683B"/>
    <w:rsid w:val="007A685B"/>
    <w:rsid w:val="007A6A8D"/>
    <w:rsid w:val="007A6DFD"/>
    <w:rsid w:val="007A6E89"/>
    <w:rsid w:val="007A7157"/>
    <w:rsid w:val="007A7272"/>
    <w:rsid w:val="007A72D0"/>
    <w:rsid w:val="007A7413"/>
    <w:rsid w:val="007A7495"/>
    <w:rsid w:val="007A77AD"/>
    <w:rsid w:val="007A78E6"/>
    <w:rsid w:val="007A7979"/>
    <w:rsid w:val="007A7BA1"/>
    <w:rsid w:val="007A7BDA"/>
    <w:rsid w:val="007A7D32"/>
    <w:rsid w:val="007B0060"/>
    <w:rsid w:val="007B0104"/>
    <w:rsid w:val="007B03C0"/>
    <w:rsid w:val="007B054A"/>
    <w:rsid w:val="007B05C3"/>
    <w:rsid w:val="007B06A1"/>
    <w:rsid w:val="007B076C"/>
    <w:rsid w:val="007B0834"/>
    <w:rsid w:val="007B0AA1"/>
    <w:rsid w:val="007B0D1F"/>
    <w:rsid w:val="007B0D85"/>
    <w:rsid w:val="007B0F9B"/>
    <w:rsid w:val="007B1182"/>
    <w:rsid w:val="007B123C"/>
    <w:rsid w:val="007B1304"/>
    <w:rsid w:val="007B1342"/>
    <w:rsid w:val="007B136F"/>
    <w:rsid w:val="007B1672"/>
    <w:rsid w:val="007B19BA"/>
    <w:rsid w:val="007B1E4F"/>
    <w:rsid w:val="007B1E6E"/>
    <w:rsid w:val="007B203E"/>
    <w:rsid w:val="007B2105"/>
    <w:rsid w:val="007B22AD"/>
    <w:rsid w:val="007B231B"/>
    <w:rsid w:val="007B23D9"/>
    <w:rsid w:val="007B2430"/>
    <w:rsid w:val="007B24B4"/>
    <w:rsid w:val="007B2526"/>
    <w:rsid w:val="007B259C"/>
    <w:rsid w:val="007B2767"/>
    <w:rsid w:val="007B27A3"/>
    <w:rsid w:val="007B28C5"/>
    <w:rsid w:val="007B29BF"/>
    <w:rsid w:val="007B2D2C"/>
    <w:rsid w:val="007B2EC5"/>
    <w:rsid w:val="007B2F9F"/>
    <w:rsid w:val="007B30AF"/>
    <w:rsid w:val="007B30BA"/>
    <w:rsid w:val="007B33D8"/>
    <w:rsid w:val="007B3699"/>
    <w:rsid w:val="007B38F7"/>
    <w:rsid w:val="007B3A05"/>
    <w:rsid w:val="007B3A98"/>
    <w:rsid w:val="007B3E0A"/>
    <w:rsid w:val="007B3F31"/>
    <w:rsid w:val="007B3F50"/>
    <w:rsid w:val="007B41B5"/>
    <w:rsid w:val="007B4200"/>
    <w:rsid w:val="007B4223"/>
    <w:rsid w:val="007B4233"/>
    <w:rsid w:val="007B430F"/>
    <w:rsid w:val="007B445E"/>
    <w:rsid w:val="007B45A7"/>
    <w:rsid w:val="007B45C8"/>
    <w:rsid w:val="007B4924"/>
    <w:rsid w:val="007B4942"/>
    <w:rsid w:val="007B5043"/>
    <w:rsid w:val="007B5498"/>
    <w:rsid w:val="007B560E"/>
    <w:rsid w:val="007B5669"/>
    <w:rsid w:val="007B5AF4"/>
    <w:rsid w:val="007B5D25"/>
    <w:rsid w:val="007B5E6C"/>
    <w:rsid w:val="007B5E85"/>
    <w:rsid w:val="007B5FF5"/>
    <w:rsid w:val="007B61C4"/>
    <w:rsid w:val="007B6810"/>
    <w:rsid w:val="007B6A79"/>
    <w:rsid w:val="007B7026"/>
    <w:rsid w:val="007B70BE"/>
    <w:rsid w:val="007B7347"/>
    <w:rsid w:val="007B734F"/>
    <w:rsid w:val="007B7453"/>
    <w:rsid w:val="007B75A1"/>
    <w:rsid w:val="007B75F2"/>
    <w:rsid w:val="007B77B6"/>
    <w:rsid w:val="007B7B97"/>
    <w:rsid w:val="007B7F47"/>
    <w:rsid w:val="007B7FCD"/>
    <w:rsid w:val="007C0035"/>
    <w:rsid w:val="007C0182"/>
    <w:rsid w:val="007C019C"/>
    <w:rsid w:val="007C0691"/>
    <w:rsid w:val="007C0832"/>
    <w:rsid w:val="007C09D3"/>
    <w:rsid w:val="007C0B6E"/>
    <w:rsid w:val="007C0CD3"/>
    <w:rsid w:val="007C0EC5"/>
    <w:rsid w:val="007C0F66"/>
    <w:rsid w:val="007C0FF9"/>
    <w:rsid w:val="007C100D"/>
    <w:rsid w:val="007C114C"/>
    <w:rsid w:val="007C11D5"/>
    <w:rsid w:val="007C1208"/>
    <w:rsid w:val="007C1977"/>
    <w:rsid w:val="007C1A53"/>
    <w:rsid w:val="007C2018"/>
    <w:rsid w:val="007C22AA"/>
    <w:rsid w:val="007C2596"/>
    <w:rsid w:val="007C2616"/>
    <w:rsid w:val="007C27DE"/>
    <w:rsid w:val="007C2B85"/>
    <w:rsid w:val="007C2B89"/>
    <w:rsid w:val="007C2BA2"/>
    <w:rsid w:val="007C2F4D"/>
    <w:rsid w:val="007C31B4"/>
    <w:rsid w:val="007C32C9"/>
    <w:rsid w:val="007C32DF"/>
    <w:rsid w:val="007C3308"/>
    <w:rsid w:val="007C34BA"/>
    <w:rsid w:val="007C363A"/>
    <w:rsid w:val="007C3680"/>
    <w:rsid w:val="007C37AC"/>
    <w:rsid w:val="007C3930"/>
    <w:rsid w:val="007C3B8C"/>
    <w:rsid w:val="007C3F82"/>
    <w:rsid w:val="007C4105"/>
    <w:rsid w:val="007C42FB"/>
    <w:rsid w:val="007C4422"/>
    <w:rsid w:val="007C45D8"/>
    <w:rsid w:val="007C4604"/>
    <w:rsid w:val="007C4782"/>
    <w:rsid w:val="007C47C3"/>
    <w:rsid w:val="007C4871"/>
    <w:rsid w:val="007C4B82"/>
    <w:rsid w:val="007C4E49"/>
    <w:rsid w:val="007C514A"/>
    <w:rsid w:val="007C51D7"/>
    <w:rsid w:val="007C52EE"/>
    <w:rsid w:val="007C5309"/>
    <w:rsid w:val="007C5590"/>
    <w:rsid w:val="007C5A09"/>
    <w:rsid w:val="007C5CAF"/>
    <w:rsid w:val="007C5E90"/>
    <w:rsid w:val="007C5EA5"/>
    <w:rsid w:val="007C5F7B"/>
    <w:rsid w:val="007C5FD1"/>
    <w:rsid w:val="007C6283"/>
    <w:rsid w:val="007C62C0"/>
    <w:rsid w:val="007C62D1"/>
    <w:rsid w:val="007C66C8"/>
    <w:rsid w:val="007C67FA"/>
    <w:rsid w:val="007C686D"/>
    <w:rsid w:val="007C6A0E"/>
    <w:rsid w:val="007C6BA5"/>
    <w:rsid w:val="007C6BB2"/>
    <w:rsid w:val="007C6E9C"/>
    <w:rsid w:val="007C6F97"/>
    <w:rsid w:val="007C6FDB"/>
    <w:rsid w:val="007C6FE1"/>
    <w:rsid w:val="007C75EE"/>
    <w:rsid w:val="007C7749"/>
    <w:rsid w:val="007C7834"/>
    <w:rsid w:val="007C79EF"/>
    <w:rsid w:val="007C7EA4"/>
    <w:rsid w:val="007C7FBF"/>
    <w:rsid w:val="007C7FC9"/>
    <w:rsid w:val="007D0177"/>
    <w:rsid w:val="007D02FE"/>
    <w:rsid w:val="007D0A05"/>
    <w:rsid w:val="007D0C24"/>
    <w:rsid w:val="007D0D01"/>
    <w:rsid w:val="007D0D48"/>
    <w:rsid w:val="007D0D73"/>
    <w:rsid w:val="007D0DBB"/>
    <w:rsid w:val="007D0F42"/>
    <w:rsid w:val="007D112D"/>
    <w:rsid w:val="007D12AA"/>
    <w:rsid w:val="007D12D5"/>
    <w:rsid w:val="007D157E"/>
    <w:rsid w:val="007D1CBB"/>
    <w:rsid w:val="007D1CC0"/>
    <w:rsid w:val="007D1D39"/>
    <w:rsid w:val="007D1E56"/>
    <w:rsid w:val="007D2125"/>
    <w:rsid w:val="007D2303"/>
    <w:rsid w:val="007D2943"/>
    <w:rsid w:val="007D2A10"/>
    <w:rsid w:val="007D2A4A"/>
    <w:rsid w:val="007D30C8"/>
    <w:rsid w:val="007D350B"/>
    <w:rsid w:val="007D35DE"/>
    <w:rsid w:val="007D3ADF"/>
    <w:rsid w:val="007D3BEB"/>
    <w:rsid w:val="007D3E10"/>
    <w:rsid w:val="007D44BF"/>
    <w:rsid w:val="007D451E"/>
    <w:rsid w:val="007D4825"/>
    <w:rsid w:val="007D4D73"/>
    <w:rsid w:val="007D4DC8"/>
    <w:rsid w:val="007D4DDB"/>
    <w:rsid w:val="007D51BE"/>
    <w:rsid w:val="007D528F"/>
    <w:rsid w:val="007D53D2"/>
    <w:rsid w:val="007D5AB9"/>
    <w:rsid w:val="007D5B99"/>
    <w:rsid w:val="007D6098"/>
    <w:rsid w:val="007D6552"/>
    <w:rsid w:val="007D6597"/>
    <w:rsid w:val="007D65CB"/>
    <w:rsid w:val="007D667A"/>
    <w:rsid w:val="007D6836"/>
    <w:rsid w:val="007D69F5"/>
    <w:rsid w:val="007D6B0C"/>
    <w:rsid w:val="007D6B3D"/>
    <w:rsid w:val="007D6CBC"/>
    <w:rsid w:val="007D6DB4"/>
    <w:rsid w:val="007D6E17"/>
    <w:rsid w:val="007D6E2A"/>
    <w:rsid w:val="007D6EC8"/>
    <w:rsid w:val="007D74B1"/>
    <w:rsid w:val="007D7658"/>
    <w:rsid w:val="007D7C99"/>
    <w:rsid w:val="007D7DCA"/>
    <w:rsid w:val="007D7E08"/>
    <w:rsid w:val="007D7E5A"/>
    <w:rsid w:val="007D7FE0"/>
    <w:rsid w:val="007E039A"/>
    <w:rsid w:val="007E06A6"/>
    <w:rsid w:val="007E0DE7"/>
    <w:rsid w:val="007E0E06"/>
    <w:rsid w:val="007E0F13"/>
    <w:rsid w:val="007E1274"/>
    <w:rsid w:val="007E1F23"/>
    <w:rsid w:val="007E208A"/>
    <w:rsid w:val="007E209D"/>
    <w:rsid w:val="007E20C6"/>
    <w:rsid w:val="007E223F"/>
    <w:rsid w:val="007E227E"/>
    <w:rsid w:val="007E253E"/>
    <w:rsid w:val="007E257E"/>
    <w:rsid w:val="007E26A3"/>
    <w:rsid w:val="007E26C8"/>
    <w:rsid w:val="007E26C9"/>
    <w:rsid w:val="007E282C"/>
    <w:rsid w:val="007E2985"/>
    <w:rsid w:val="007E2C12"/>
    <w:rsid w:val="007E2FD0"/>
    <w:rsid w:val="007E310B"/>
    <w:rsid w:val="007E335F"/>
    <w:rsid w:val="007E3571"/>
    <w:rsid w:val="007E3647"/>
    <w:rsid w:val="007E382E"/>
    <w:rsid w:val="007E3A05"/>
    <w:rsid w:val="007E3A99"/>
    <w:rsid w:val="007E3B1E"/>
    <w:rsid w:val="007E3C88"/>
    <w:rsid w:val="007E3DDD"/>
    <w:rsid w:val="007E40A5"/>
    <w:rsid w:val="007E4132"/>
    <w:rsid w:val="007E419E"/>
    <w:rsid w:val="007E4269"/>
    <w:rsid w:val="007E4587"/>
    <w:rsid w:val="007E4631"/>
    <w:rsid w:val="007E4860"/>
    <w:rsid w:val="007E4954"/>
    <w:rsid w:val="007E4965"/>
    <w:rsid w:val="007E4B2F"/>
    <w:rsid w:val="007E4B79"/>
    <w:rsid w:val="007E4E88"/>
    <w:rsid w:val="007E50F1"/>
    <w:rsid w:val="007E5156"/>
    <w:rsid w:val="007E53ED"/>
    <w:rsid w:val="007E593D"/>
    <w:rsid w:val="007E5954"/>
    <w:rsid w:val="007E5AD5"/>
    <w:rsid w:val="007E5B4D"/>
    <w:rsid w:val="007E5E7E"/>
    <w:rsid w:val="007E5F58"/>
    <w:rsid w:val="007E6199"/>
    <w:rsid w:val="007E6287"/>
    <w:rsid w:val="007E6354"/>
    <w:rsid w:val="007E6662"/>
    <w:rsid w:val="007E68D4"/>
    <w:rsid w:val="007E7158"/>
    <w:rsid w:val="007E750D"/>
    <w:rsid w:val="007E75B7"/>
    <w:rsid w:val="007E76E0"/>
    <w:rsid w:val="007E773E"/>
    <w:rsid w:val="007E7BB7"/>
    <w:rsid w:val="007E7D57"/>
    <w:rsid w:val="007F050A"/>
    <w:rsid w:val="007F056B"/>
    <w:rsid w:val="007F05A5"/>
    <w:rsid w:val="007F06F8"/>
    <w:rsid w:val="007F08EB"/>
    <w:rsid w:val="007F0C11"/>
    <w:rsid w:val="007F0C78"/>
    <w:rsid w:val="007F0DBF"/>
    <w:rsid w:val="007F0F5C"/>
    <w:rsid w:val="007F12A1"/>
    <w:rsid w:val="007F12C2"/>
    <w:rsid w:val="007F1358"/>
    <w:rsid w:val="007F1506"/>
    <w:rsid w:val="007F1963"/>
    <w:rsid w:val="007F1D5B"/>
    <w:rsid w:val="007F1EF2"/>
    <w:rsid w:val="007F2007"/>
    <w:rsid w:val="007F2054"/>
    <w:rsid w:val="007F211E"/>
    <w:rsid w:val="007F213E"/>
    <w:rsid w:val="007F216D"/>
    <w:rsid w:val="007F220E"/>
    <w:rsid w:val="007F23D5"/>
    <w:rsid w:val="007F264A"/>
    <w:rsid w:val="007F28D2"/>
    <w:rsid w:val="007F28F2"/>
    <w:rsid w:val="007F2901"/>
    <w:rsid w:val="007F2CD1"/>
    <w:rsid w:val="007F2D0F"/>
    <w:rsid w:val="007F2FFE"/>
    <w:rsid w:val="007F307C"/>
    <w:rsid w:val="007F354B"/>
    <w:rsid w:val="007F3641"/>
    <w:rsid w:val="007F3708"/>
    <w:rsid w:val="007F374D"/>
    <w:rsid w:val="007F3849"/>
    <w:rsid w:val="007F3B33"/>
    <w:rsid w:val="007F3B46"/>
    <w:rsid w:val="007F3CE1"/>
    <w:rsid w:val="007F45C7"/>
    <w:rsid w:val="007F47C7"/>
    <w:rsid w:val="007F4824"/>
    <w:rsid w:val="007F483B"/>
    <w:rsid w:val="007F4B2D"/>
    <w:rsid w:val="007F4BB9"/>
    <w:rsid w:val="007F4C30"/>
    <w:rsid w:val="007F5165"/>
    <w:rsid w:val="007F5698"/>
    <w:rsid w:val="007F57E2"/>
    <w:rsid w:val="007F5B00"/>
    <w:rsid w:val="007F5D69"/>
    <w:rsid w:val="007F5E34"/>
    <w:rsid w:val="007F5EA4"/>
    <w:rsid w:val="007F641E"/>
    <w:rsid w:val="007F68E6"/>
    <w:rsid w:val="007F6B1C"/>
    <w:rsid w:val="007F6B5C"/>
    <w:rsid w:val="007F6D98"/>
    <w:rsid w:val="007F6E31"/>
    <w:rsid w:val="007F6EF9"/>
    <w:rsid w:val="007F6F88"/>
    <w:rsid w:val="007F7405"/>
    <w:rsid w:val="007F77C1"/>
    <w:rsid w:val="007F7AA9"/>
    <w:rsid w:val="007F7CC8"/>
    <w:rsid w:val="007F7F74"/>
    <w:rsid w:val="008002C5"/>
    <w:rsid w:val="00800367"/>
    <w:rsid w:val="00800844"/>
    <w:rsid w:val="00800AAD"/>
    <w:rsid w:val="00800DD4"/>
    <w:rsid w:val="00800E3A"/>
    <w:rsid w:val="00801134"/>
    <w:rsid w:val="0080124B"/>
    <w:rsid w:val="008012F2"/>
    <w:rsid w:val="00801411"/>
    <w:rsid w:val="00801519"/>
    <w:rsid w:val="008016B2"/>
    <w:rsid w:val="008017B7"/>
    <w:rsid w:val="00801C0B"/>
    <w:rsid w:val="00801D07"/>
    <w:rsid w:val="00802159"/>
    <w:rsid w:val="00802322"/>
    <w:rsid w:val="0080249E"/>
    <w:rsid w:val="0080262A"/>
    <w:rsid w:val="00802660"/>
    <w:rsid w:val="0080295D"/>
    <w:rsid w:val="008029DF"/>
    <w:rsid w:val="00802A6E"/>
    <w:rsid w:val="00802B09"/>
    <w:rsid w:val="00802D8E"/>
    <w:rsid w:val="00802D90"/>
    <w:rsid w:val="00802F2C"/>
    <w:rsid w:val="00803162"/>
    <w:rsid w:val="008031CB"/>
    <w:rsid w:val="00803265"/>
    <w:rsid w:val="00803406"/>
    <w:rsid w:val="008034D2"/>
    <w:rsid w:val="008035A8"/>
    <w:rsid w:val="00803622"/>
    <w:rsid w:val="00803864"/>
    <w:rsid w:val="00803AF7"/>
    <w:rsid w:val="00803EAF"/>
    <w:rsid w:val="008043EA"/>
    <w:rsid w:val="0080456C"/>
    <w:rsid w:val="0080462F"/>
    <w:rsid w:val="00804B34"/>
    <w:rsid w:val="00804C34"/>
    <w:rsid w:val="00804D42"/>
    <w:rsid w:val="0080512F"/>
    <w:rsid w:val="0080520D"/>
    <w:rsid w:val="008052D2"/>
    <w:rsid w:val="0080545F"/>
    <w:rsid w:val="00805595"/>
    <w:rsid w:val="00805597"/>
    <w:rsid w:val="008059B3"/>
    <w:rsid w:val="00805BF5"/>
    <w:rsid w:val="00805BFC"/>
    <w:rsid w:val="00805D85"/>
    <w:rsid w:val="00805DC3"/>
    <w:rsid w:val="00805E16"/>
    <w:rsid w:val="00806262"/>
    <w:rsid w:val="00806358"/>
    <w:rsid w:val="008066FF"/>
    <w:rsid w:val="0080683B"/>
    <w:rsid w:val="00806AAC"/>
    <w:rsid w:val="00806CDC"/>
    <w:rsid w:val="00806DAD"/>
    <w:rsid w:val="00806E87"/>
    <w:rsid w:val="00806F60"/>
    <w:rsid w:val="00807490"/>
    <w:rsid w:val="008075E9"/>
    <w:rsid w:val="00807699"/>
    <w:rsid w:val="0080769F"/>
    <w:rsid w:val="0080772A"/>
    <w:rsid w:val="0080778F"/>
    <w:rsid w:val="0080790C"/>
    <w:rsid w:val="0080792E"/>
    <w:rsid w:val="00807959"/>
    <w:rsid w:val="00807985"/>
    <w:rsid w:val="00807BF5"/>
    <w:rsid w:val="00807F4B"/>
    <w:rsid w:val="0081057F"/>
    <w:rsid w:val="008107A3"/>
    <w:rsid w:val="00810B97"/>
    <w:rsid w:val="00810CF6"/>
    <w:rsid w:val="00810D12"/>
    <w:rsid w:val="00811072"/>
    <w:rsid w:val="00811550"/>
    <w:rsid w:val="00811BE4"/>
    <w:rsid w:val="00811D50"/>
    <w:rsid w:val="00811EEF"/>
    <w:rsid w:val="008121FF"/>
    <w:rsid w:val="008122A0"/>
    <w:rsid w:val="008123FB"/>
    <w:rsid w:val="0081245F"/>
    <w:rsid w:val="0081262B"/>
    <w:rsid w:val="008128E1"/>
    <w:rsid w:val="00812B70"/>
    <w:rsid w:val="00812CE7"/>
    <w:rsid w:val="00812D0A"/>
    <w:rsid w:val="00813110"/>
    <w:rsid w:val="00813157"/>
    <w:rsid w:val="008131E0"/>
    <w:rsid w:val="0081337C"/>
    <w:rsid w:val="00813495"/>
    <w:rsid w:val="008134E0"/>
    <w:rsid w:val="00813A5F"/>
    <w:rsid w:val="00813E9B"/>
    <w:rsid w:val="00814020"/>
    <w:rsid w:val="008140BE"/>
    <w:rsid w:val="0081420F"/>
    <w:rsid w:val="0081436B"/>
    <w:rsid w:val="008146D1"/>
    <w:rsid w:val="0081470F"/>
    <w:rsid w:val="00814C5E"/>
    <w:rsid w:val="00814D87"/>
    <w:rsid w:val="00814D9B"/>
    <w:rsid w:val="00814EFF"/>
    <w:rsid w:val="00815352"/>
    <w:rsid w:val="00815362"/>
    <w:rsid w:val="00815377"/>
    <w:rsid w:val="0081542B"/>
    <w:rsid w:val="008154C6"/>
    <w:rsid w:val="008156B9"/>
    <w:rsid w:val="008158D4"/>
    <w:rsid w:val="008158F9"/>
    <w:rsid w:val="00815A3E"/>
    <w:rsid w:val="00815A87"/>
    <w:rsid w:val="00815B38"/>
    <w:rsid w:val="00815BBE"/>
    <w:rsid w:val="00815DDA"/>
    <w:rsid w:val="00815E93"/>
    <w:rsid w:val="008160A8"/>
    <w:rsid w:val="00816275"/>
    <w:rsid w:val="0081653F"/>
    <w:rsid w:val="00816996"/>
    <w:rsid w:val="008169A4"/>
    <w:rsid w:val="00816B02"/>
    <w:rsid w:val="00816B03"/>
    <w:rsid w:val="00816B40"/>
    <w:rsid w:val="00816BC6"/>
    <w:rsid w:val="00816C98"/>
    <w:rsid w:val="00816DF8"/>
    <w:rsid w:val="00816E46"/>
    <w:rsid w:val="00816E49"/>
    <w:rsid w:val="008170C3"/>
    <w:rsid w:val="0081761C"/>
    <w:rsid w:val="008176D7"/>
    <w:rsid w:val="00817709"/>
    <w:rsid w:val="00817994"/>
    <w:rsid w:val="00817A1E"/>
    <w:rsid w:val="00817A3A"/>
    <w:rsid w:val="00817C1C"/>
    <w:rsid w:val="00817C79"/>
    <w:rsid w:val="00817C89"/>
    <w:rsid w:val="00817D86"/>
    <w:rsid w:val="008200A0"/>
    <w:rsid w:val="0082010C"/>
    <w:rsid w:val="0082026D"/>
    <w:rsid w:val="00820391"/>
    <w:rsid w:val="008203ED"/>
    <w:rsid w:val="0082043F"/>
    <w:rsid w:val="00820557"/>
    <w:rsid w:val="00820684"/>
    <w:rsid w:val="008207BA"/>
    <w:rsid w:val="008208A0"/>
    <w:rsid w:val="00820B4C"/>
    <w:rsid w:val="00820F73"/>
    <w:rsid w:val="0082184B"/>
    <w:rsid w:val="00821A3D"/>
    <w:rsid w:val="00821B25"/>
    <w:rsid w:val="00821BA7"/>
    <w:rsid w:val="00821BF5"/>
    <w:rsid w:val="00821CDB"/>
    <w:rsid w:val="00821DA9"/>
    <w:rsid w:val="00821F35"/>
    <w:rsid w:val="0082206E"/>
    <w:rsid w:val="00822173"/>
    <w:rsid w:val="008221CA"/>
    <w:rsid w:val="00822329"/>
    <w:rsid w:val="00822384"/>
    <w:rsid w:val="00822692"/>
    <w:rsid w:val="0082272F"/>
    <w:rsid w:val="0082290C"/>
    <w:rsid w:val="00822974"/>
    <w:rsid w:val="00822BF6"/>
    <w:rsid w:val="00822D9A"/>
    <w:rsid w:val="00823230"/>
    <w:rsid w:val="0082323C"/>
    <w:rsid w:val="00823246"/>
    <w:rsid w:val="00823360"/>
    <w:rsid w:val="00823682"/>
    <w:rsid w:val="00823BAE"/>
    <w:rsid w:val="00823D42"/>
    <w:rsid w:val="00823D98"/>
    <w:rsid w:val="00823E11"/>
    <w:rsid w:val="00824003"/>
    <w:rsid w:val="0082419E"/>
    <w:rsid w:val="0082457F"/>
    <w:rsid w:val="0082489E"/>
    <w:rsid w:val="008249FE"/>
    <w:rsid w:val="00824A58"/>
    <w:rsid w:val="00824AF4"/>
    <w:rsid w:val="00824DD7"/>
    <w:rsid w:val="00824E60"/>
    <w:rsid w:val="00824E8B"/>
    <w:rsid w:val="008252DF"/>
    <w:rsid w:val="00825925"/>
    <w:rsid w:val="00825955"/>
    <w:rsid w:val="00825A2C"/>
    <w:rsid w:val="00825C2C"/>
    <w:rsid w:val="00825CB0"/>
    <w:rsid w:val="00825D7E"/>
    <w:rsid w:val="0082609F"/>
    <w:rsid w:val="00826515"/>
    <w:rsid w:val="008268C6"/>
    <w:rsid w:val="00826923"/>
    <w:rsid w:val="00826B32"/>
    <w:rsid w:val="00826F59"/>
    <w:rsid w:val="00827113"/>
    <w:rsid w:val="008275A2"/>
    <w:rsid w:val="00827655"/>
    <w:rsid w:val="00827CE3"/>
    <w:rsid w:val="00827F74"/>
    <w:rsid w:val="00830102"/>
    <w:rsid w:val="0083025E"/>
    <w:rsid w:val="00830473"/>
    <w:rsid w:val="00830531"/>
    <w:rsid w:val="00830877"/>
    <w:rsid w:val="00830879"/>
    <w:rsid w:val="008310C9"/>
    <w:rsid w:val="00831161"/>
    <w:rsid w:val="00831192"/>
    <w:rsid w:val="0083127C"/>
    <w:rsid w:val="00831817"/>
    <w:rsid w:val="00831835"/>
    <w:rsid w:val="00831E24"/>
    <w:rsid w:val="008320F5"/>
    <w:rsid w:val="0083227B"/>
    <w:rsid w:val="00832309"/>
    <w:rsid w:val="0083238B"/>
    <w:rsid w:val="008324D8"/>
    <w:rsid w:val="008325AE"/>
    <w:rsid w:val="008326A2"/>
    <w:rsid w:val="00832740"/>
    <w:rsid w:val="00832880"/>
    <w:rsid w:val="00832EAF"/>
    <w:rsid w:val="00832EB3"/>
    <w:rsid w:val="008334B5"/>
    <w:rsid w:val="008334D2"/>
    <w:rsid w:val="008335DB"/>
    <w:rsid w:val="00833C14"/>
    <w:rsid w:val="00833C43"/>
    <w:rsid w:val="00833C4F"/>
    <w:rsid w:val="00833DCB"/>
    <w:rsid w:val="00833F80"/>
    <w:rsid w:val="0083405F"/>
    <w:rsid w:val="008343D3"/>
    <w:rsid w:val="00834434"/>
    <w:rsid w:val="008346DA"/>
    <w:rsid w:val="008348BA"/>
    <w:rsid w:val="00834A3A"/>
    <w:rsid w:val="00834C71"/>
    <w:rsid w:val="00834DD4"/>
    <w:rsid w:val="00834DEF"/>
    <w:rsid w:val="00834FA4"/>
    <w:rsid w:val="0083509C"/>
    <w:rsid w:val="008350AE"/>
    <w:rsid w:val="008352F5"/>
    <w:rsid w:val="00835313"/>
    <w:rsid w:val="0083553A"/>
    <w:rsid w:val="00835586"/>
    <w:rsid w:val="00835683"/>
    <w:rsid w:val="00835771"/>
    <w:rsid w:val="00835A48"/>
    <w:rsid w:val="0083616B"/>
    <w:rsid w:val="008362E0"/>
    <w:rsid w:val="008364EF"/>
    <w:rsid w:val="0083650D"/>
    <w:rsid w:val="008365AC"/>
    <w:rsid w:val="008365E7"/>
    <w:rsid w:val="008367E7"/>
    <w:rsid w:val="00836A19"/>
    <w:rsid w:val="00836A97"/>
    <w:rsid w:val="00836E28"/>
    <w:rsid w:val="008370E7"/>
    <w:rsid w:val="008372CC"/>
    <w:rsid w:val="0083742E"/>
    <w:rsid w:val="00837731"/>
    <w:rsid w:val="008378B9"/>
    <w:rsid w:val="00837935"/>
    <w:rsid w:val="008379D9"/>
    <w:rsid w:val="00837A63"/>
    <w:rsid w:val="00837BC3"/>
    <w:rsid w:val="0084015F"/>
    <w:rsid w:val="0084044C"/>
    <w:rsid w:val="008405C7"/>
    <w:rsid w:val="00840715"/>
    <w:rsid w:val="008408AF"/>
    <w:rsid w:val="008408D2"/>
    <w:rsid w:val="00840C92"/>
    <w:rsid w:val="00840CDB"/>
    <w:rsid w:val="00840D05"/>
    <w:rsid w:val="00841006"/>
    <w:rsid w:val="0084109D"/>
    <w:rsid w:val="00841458"/>
    <w:rsid w:val="00841548"/>
    <w:rsid w:val="00841661"/>
    <w:rsid w:val="0084166F"/>
    <w:rsid w:val="00841F0D"/>
    <w:rsid w:val="00841FE8"/>
    <w:rsid w:val="008420B0"/>
    <w:rsid w:val="008420E5"/>
    <w:rsid w:val="00842329"/>
    <w:rsid w:val="008428EF"/>
    <w:rsid w:val="0084296B"/>
    <w:rsid w:val="00842AF9"/>
    <w:rsid w:val="00842C54"/>
    <w:rsid w:val="00842F20"/>
    <w:rsid w:val="008430C8"/>
    <w:rsid w:val="008430D9"/>
    <w:rsid w:val="0084312D"/>
    <w:rsid w:val="0084338E"/>
    <w:rsid w:val="00843728"/>
    <w:rsid w:val="008437C4"/>
    <w:rsid w:val="00843957"/>
    <w:rsid w:val="00843A09"/>
    <w:rsid w:val="00843C38"/>
    <w:rsid w:val="00843D32"/>
    <w:rsid w:val="00843EE6"/>
    <w:rsid w:val="008440CF"/>
    <w:rsid w:val="00844193"/>
    <w:rsid w:val="008449B8"/>
    <w:rsid w:val="00844B58"/>
    <w:rsid w:val="00844CD8"/>
    <w:rsid w:val="008450D2"/>
    <w:rsid w:val="00845170"/>
    <w:rsid w:val="0084517F"/>
    <w:rsid w:val="0084566D"/>
    <w:rsid w:val="0084579E"/>
    <w:rsid w:val="008459BF"/>
    <w:rsid w:val="00845B6A"/>
    <w:rsid w:val="00845BC6"/>
    <w:rsid w:val="00845DDF"/>
    <w:rsid w:val="00845E09"/>
    <w:rsid w:val="00845F29"/>
    <w:rsid w:val="008463DB"/>
    <w:rsid w:val="008464CC"/>
    <w:rsid w:val="008466C3"/>
    <w:rsid w:val="008467AB"/>
    <w:rsid w:val="008469DA"/>
    <w:rsid w:val="00846D4F"/>
    <w:rsid w:val="00846F5D"/>
    <w:rsid w:val="00847057"/>
    <w:rsid w:val="0084706D"/>
    <w:rsid w:val="0084733F"/>
    <w:rsid w:val="0084759B"/>
    <w:rsid w:val="008475AA"/>
    <w:rsid w:val="00847FC0"/>
    <w:rsid w:val="008500D7"/>
    <w:rsid w:val="008503E7"/>
    <w:rsid w:val="008509B6"/>
    <w:rsid w:val="00850ABA"/>
    <w:rsid w:val="00850CB3"/>
    <w:rsid w:val="00850EB4"/>
    <w:rsid w:val="00850F47"/>
    <w:rsid w:val="00850FF0"/>
    <w:rsid w:val="00851243"/>
    <w:rsid w:val="008512E7"/>
    <w:rsid w:val="008513FC"/>
    <w:rsid w:val="008515F6"/>
    <w:rsid w:val="008516CC"/>
    <w:rsid w:val="008516FD"/>
    <w:rsid w:val="00851BE8"/>
    <w:rsid w:val="00851F05"/>
    <w:rsid w:val="008520AB"/>
    <w:rsid w:val="00852136"/>
    <w:rsid w:val="00852154"/>
    <w:rsid w:val="00852381"/>
    <w:rsid w:val="008525E0"/>
    <w:rsid w:val="00852758"/>
    <w:rsid w:val="008528D2"/>
    <w:rsid w:val="00852A62"/>
    <w:rsid w:val="00852DF3"/>
    <w:rsid w:val="0085318A"/>
    <w:rsid w:val="00853321"/>
    <w:rsid w:val="00853505"/>
    <w:rsid w:val="00853620"/>
    <w:rsid w:val="008536CC"/>
    <w:rsid w:val="00853B64"/>
    <w:rsid w:val="00853CFC"/>
    <w:rsid w:val="00853FC6"/>
    <w:rsid w:val="00854041"/>
    <w:rsid w:val="00854206"/>
    <w:rsid w:val="00854277"/>
    <w:rsid w:val="0085447A"/>
    <w:rsid w:val="0085469F"/>
    <w:rsid w:val="008547BE"/>
    <w:rsid w:val="008547F0"/>
    <w:rsid w:val="00854A6B"/>
    <w:rsid w:val="00854BC9"/>
    <w:rsid w:val="00854C3F"/>
    <w:rsid w:val="00854E82"/>
    <w:rsid w:val="00854E9C"/>
    <w:rsid w:val="00855261"/>
    <w:rsid w:val="008554BA"/>
    <w:rsid w:val="0085553B"/>
    <w:rsid w:val="008555B1"/>
    <w:rsid w:val="0085567E"/>
    <w:rsid w:val="00855800"/>
    <w:rsid w:val="00855999"/>
    <w:rsid w:val="00855A98"/>
    <w:rsid w:val="00855D89"/>
    <w:rsid w:val="00855D91"/>
    <w:rsid w:val="00855DDB"/>
    <w:rsid w:val="00855E61"/>
    <w:rsid w:val="00855F10"/>
    <w:rsid w:val="0085605B"/>
    <w:rsid w:val="0085605F"/>
    <w:rsid w:val="008560AA"/>
    <w:rsid w:val="008560AC"/>
    <w:rsid w:val="00856337"/>
    <w:rsid w:val="008563B5"/>
    <w:rsid w:val="008563F0"/>
    <w:rsid w:val="008564F3"/>
    <w:rsid w:val="0085678A"/>
    <w:rsid w:val="0085685A"/>
    <w:rsid w:val="00856BE2"/>
    <w:rsid w:val="00856D64"/>
    <w:rsid w:val="00856EE4"/>
    <w:rsid w:val="00856FC1"/>
    <w:rsid w:val="008572CF"/>
    <w:rsid w:val="008576CF"/>
    <w:rsid w:val="00857A10"/>
    <w:rsid w:val="00857BB8"/>
    <w:rsid w:val="00857D10"/>
    <w:rsid w:val="00857E25"/>
    <w:rsid w:val="0086005D"/>
    <w:rsid w:val="0086019D"/>
    <w:rsid w:val="00860543"/>
    <w:rsid w:val="008609C3"/>
    <w:rsid w:val="008609F0"/>
    <w:rsid w:val="00860B70"/>
    <w:rsid w:val="00860CA6"/>
    <w:rsid w:val="00861192"/>
    <w:rsid w:val="00861403"/>
    <w:rsid w:val="008615CB"/>
    <w:rsid w:val="00861768"/>
    <w:rsid w:val="0086196D"/>
    <w:rsid w:val="008619C1"/>
    <w:rsid w:val="00861AE5"/>
    <w:rsid w:val="00861D53"/>
    <w:rsid w:val="00861E46"/>
    <w:rsid w:val="00861F6F"/>
    <w:rsid w:val="0086220C"/>
    <w:rsid w:val="0086229E"/>
    <w:rsid w:val="0086301A"/>
    <w:rsid w:val="0086303B"/>
    <w:rsid w:val="008632AC"/>
    <w:rsid w:val="00863545"/>
    <w:rsid w:val="008637CD"/>
    <w:rsid w:val="00863908"/>
    <w:rsid w:val="00863924"/>
    <w:rsid w:val="00863C15"/>
    <w:rsid w:val="00863E29"/>
    <w:rsid w:val="00863E4B"/>
    <w:rsid w:val="00863F90"/>
    <w:rsid w:val="008641D0"/>
    <w:rsid w:val="0086428C"/>
    <w:rsid w:val="00864473"/>
    <w:rsid w:val="008645BD"/>
    <w:rsid w:val="0086473C"/>
    <w:rsid w:val="00864829"/>
    <w:rsid w:val="00864E0A"/>
    <w:rsid w:val="00864E35"/>
    <w:rsid w:val="00864E43"/>
    <w:rsid w:val="00864FBD"/>
    <w:rsid w:val="00864FC8"/>
    <w:rsid w:val="00865155"/>
    <w:rsid w:val="00865158"/>
    <w:rsid w:val="00865280"/>
    <w:rsid w:val="008652B3"/>
    <w:rsid w:val="0086547C"/>
    <w:rsid w:val="0086571B"/>
    <w:rsid w:val="00865811"/>
    <w:rsid w:val="008658FA"/>
    <w:rsid w:val="00865A20"/>
    <w:rsid w:val="00865AEA"/>
    <w:rsid w:val="00865BCB"/>
    <w:rsid w:val="00865D4F"/>
    <w:rsid w:val="00865D67"/>
    <w:rsid w:val="008663D5"/>
    <w:rsid w:val="0086656B"/>
    <w:rsid w:val="008665CC"/>
    <w:rsid w:val="008667B2"/>
    <w:rsid w:val="008668F7"/>
    <w:rsid w:val="00866DB2"/>
    <w:rsid w:val="00866E28"/>
    <w:rsid w:val="00866EA0"/>
    <w:rsid w:val="00867048"/>
    <w:rsid w:val="008677EA"/>
    <w:rsid w:val="00867A15"/>
    <w:rsid w:val="00867AE5"/>
    <w:rsid w:val="00867CFF"/>
    <w:rsid w:val="00867D04"/>
    <w:rsid w:val="00867DAB"/>
    <w:rsid w:val="00867DB7"/>
    <w:rsid w:val="00867EB6"/>
    <w:rsid w:val="00867EE4"/>
    <w:rsid w:val="00870019"/>
    <w:rsid w:val="008702C0"/>
    <w:rsid w:val="008705D4"/>
    <w:rsid w:val="00870A36"/>
    <w:rsid w:val="00870ED1"/>
    <w:rsid w:val="00871090"/>
    <w:rsid w:val="00871212"/>
    <w:rsid w:val="00871420"/>
    <w:rsid w:val="0087167D"/>
    <w:rsid w:val="00871860"/>
    <w:rsid w:val="008719AF"/>
    <w:rsid w:val="00871C65"/>
    <w:rsid w:val="00871CFC"/>
    <w:rsid w:val="00871F23"/>
    <w:rsid w:val="00872393"/>
    <w:rsid w:val="008726C2"/>
    <w:rsid w:val="00872735"/>
    <w:rsid w:val="008728B2"/>
    <w:rsid w:val="00872946"/>
    <w:rsid w:val="00872C17"/>
    <w:rsid w:val="00872E66"/>
    <w:rsid w:val="00872FD3"/>
    <w:rsid w:val="00872FE6"/>
    <w:rsid w:val="00873149"/>
    <w:rsid w:val="008737B4"/>
    <w:rsid w:val="0087382A"/>
    <w:rsid w:val="00873A35"/>
    <w:rsid w:val="00873AE3"/>
    <w:rsid w:val="00873B8B"/>
    <w:rsid w:val="00873C49"/>
    <w:rsid w:val="00873F57"/>
    <w:rsid w:val="00873FAC"/>
    <w:rsid w:val="008743D1"/>
    <w:rsid w:val="00874452"/>
    <w:rsid w:val="0087472F"/>
    <w:rsid w:val="008747CC"/>
    <w:rsid w:val="00874864"/>
    <w:rsid w:val="00874920"/>
    <w:rsid w:val="00874926"/>
    <w:rsid w:val="00874BCE"/>
    <w:rsid w:val="00874C9A"/>
    <w:rsid w:val="00874ED7"/>
    <w:rsid w:val="00875004"/>
    <w:rsid w:val="0087500F"/>
    <w:rsid w:val="0087504A"/>
    <w:rsid w:val="00875776"/>
    <w:rsid w:val="0087579C"/>
    <w:rsid w:val="00875802"/>
    <w:rsid w:val="0087597B"/>
    <w:rsid w:val="008759AB"/>
    <w:rsid w:val="00875CAC"/>
    <w:rsid w:val="008760CB"/>
    <w:rsid w:val="008761EC"/>
    <w:rsid w:val="008763CF"/>
    <w:rsid w:val="008763E7"/>
    <w:rsid w:val="0087656D"/>
    <w:rsid w:val="008765B2"/>
    <w:rsid w:val="008766C9"/>
    <w:rsid w:val="00876905"/>
    <w:rsid w:val="00876924"/>
    <w:rsid w:val="00876D3B"/>
    <w:rsid w:val="00876FDF"/>
    <w:rsid w:val="0087752D"/>
    <w:rsid w:val="0087754F"/>
    <w:rsid w:val="008775C5"/>
    <w:rsid w:val="008776E1"/>
    <w:rsid w:val="008778B3"/>
    <w:rsid w:val="00877B08"/>
    <w:rsid w:val="00877D42"/>
    <w:rsid w:val="00877EAD"/>
    <w:rsid w:val="00880232"/>
    <w:rsid w:val="00880295"/>
    <w:rsid w:val="008802FE"/>
    <w:rsid w:val="0088051E"/>
    <w:rsid w:val="00880747"/>
    <w:rsid w:val="00880843"/>
    <w:rsid w:val="00880900"/>
    <w:rsid w:val="00880AD1"/>
    <w:rsid w:val="00880D81"/>
    <w:rsid w:val="00880FC3"/>
    <w:rsid w:val="00881021"/>
    <w:rsid w:val="008811D8"/>
    <w:rsid w:val="008815E2"/>
    <w:rsid w:val="0088172F"/>
    <w:rsid w:val="008817EE"/>
    <w:rsid w:val="00881B32"/>
    <w:rsid w:val="00881BE4"/>
    <w:rsid w:val="00881F00"/>
    <w:rsid w:val="00881F9F"/>
    <w:rsid w:val="0088201D"/>
    <w:rsid w:val="00882357"/>
    <w:rsid w:val="00882410"/>
    <w:rsid w:val="008824CB"/>
    <w:rsid w:val="00882524"/>
    <w:rsid w:val="0088262C"/>
    <w:rsid w:val="00882826"/>
    <w:rsid w:val="008829D7"/>
    <w:rsid w:val="00882AC2"/>
    <w:rsid w:val="00882B88"/>
    <w:rsid w:val="00882D57"/>
    <w:rsid w:val="00882E83"/>
    <w:rsid w:val="00883000"/>
    <w:rsid w:val="0088335E"/>
    <w:rsid w:val="00883402"/>
    <w:rsid w:val="00883431"/>
    <w:rsid w:val="0088371D"/>
    <w:rsid w:val="008837D7"/>
    <w:rsid w:val="0088398D"/>
    <w:rsid w:val="00883A77"/>
    <w:rsid w:val="00883B10"/>
    <w:rsid w:val="00883CBD"/>
    <w:rsid w:val="00883F82"/>
    <w:rsid w:val="008840AC"/>
    <w:rsid w:val="008843EF"/>
    <w:rsid w:val="008847F7"/>
    <w:rsid w:val="00884804"/>
    <w:rsid w:val="00884B5C"/>
    <w:rsid w:val="00884BAB"/>
    <w:rsid w:val="00884C25"/>
    <w:rsid w:val="00884F8E"/>
    <w:rsid w:val="008850A3"/>
    <w:rsid w:val="0088566A"/>
    <w:rsid w:val="00885B9C"/>
    <w:rsid w:val="00885F7E"/>
    <w:rsid w:val="008860E9"/>
    <w:rsid w:val="00886237"/>
    <w:rsid w:val="008862B5"/>
    <w:rsid w:val="00886333"/>
    <w:rsid w:val="0088643E"/>
    <w:rsid w:val="00886493"/>
    <w:rsid w:val="008866DE"/>
    <w:rsid w:val="00886754"/>
    <w:rsid w:val="0088697D"/>
    <w:rsid w:val="00886B58"/>
    <w:rsid w:val="00886B68"/>
    <w:rsid w:val="00886C53"/>
    <w:rsid w:val="00886D96"/>
    <w:rsid w:val="00886F8F"/>
    <w:rsid w:val="00886FAB"/>
    <w:rsid w:val="008870B8"/>
    <w:rsid w:val="008872A7"/>
    <w:rsid w:val="00887695"/>
    <w:rsid w:val="008877C4"/>
    <w:rsid w:val="00887954"/>
    <w:rsid w:val="00887983"/>
    <w:rsid w:val="00887CC2"/>
    <w:rsid w:val="00887CDA"/>
    <w:rsid w:val="00887D1B"/>
    <w:rsid w:val="00887DD2"/>
    <w:rsid w:val="00887E49"/>
    <w:rsid w:val="00887E71"/>
    <w:rsid w:val="00887FE0"/>
    <w:rsid w:val="008900B2"/>
    <w:rsid w:val="00890193"/>
    <w:rsid w:val="008904C4"/>
    <w:rsid w:val="00890510"/>
    <w:rsid w:val="00890B2D"/>
    <w:rsid w:val="00890B86"/>
    <w:rsid w:val="00890D48"/>
    <w:rsid w:val="00890E9B"/>
    <w:rsid w:val="0089122E"/>
    <w:rsid w:val="0089154F"/>
    <w:rsid w:val="00891AC2"/>
    <w:rsid w:val="00891B05"/>
    <w:rsid w:val="00891B90"/>
    <w:rsid w:val="00891EC3"/>
    <w:rsid w:val="0089292E"/>
    <w:rsid w:val="00892BAA"/>
    <w:rsid w:val="00892BDC"/>
    <w:rsid w:val="00892C6F"/>
    <w:rsid w:val="00892C86"/>
    <w:rsid w:val="00892FC9"/>
    <w:rsid w:val="008930B9"/>
    <w:rsid w:val="0089329F"/>
    <w:rsid w:val="008932B0"/>
    <w:rsid w:val="00893962"/>
    <w:rsid w:val="008939CB"/>
    <w:rsid w:val="00893B6C"/>
    <w:rsid w:val="00893C35"/>
    <w:rsid w:val="00893D2E"/>
    <w:rsid w:val="00893E46"/>
    <w:rsid w:val="00894136"/>
    <w:rsid w:val="00894214"/>
    <w:rsid w:val="0089461D"/>
    <w:rsid w:val="008946FE"/>
    <w:rsid w:val="00894CC5"/>
    <w:rsid w:val="00894D96"/>
    <w:rsid w:val="00894F8F"/>
    <w:rsid w:val="00894FB5"/>
    <w:rsid w:val="00894FF9"/>
    <w:rsid w:val="00895007"/>
    <w:rsid w:val="00895171"/>
    <w:rsid w:val="00895174"/>
    <w:rsid w:val="00895352"/>
    <w:rsid w:val="00895729"/>
    <w:rsid w:val="00895A8E"/>
    <w:rsid w:val="00895B68"/>
    <w:rsid w:val="00895B76"/>
    <w:rsid w:val="00895E70"/>
    <w:rsid w:val="00895EAB"/>
    <w:rsid w:val="00896258"/>
    <w:rsid w:val="00896564"/>
    <w:rsid w:val="00896973"/>
    <w:rsid w:val="00896F00"/>
    <w:rsid w:val="008972F3"/>
    <w:rsid w:val="00897374"/>
    <w:rsid w:val="008973BB"/>
    <w:rsid w:val="0089754F"/>
    <w:rsid w:val="008978B8"/>
    <w:rsid w:val="00897ACA"/>
    <w:rsid w:val="00897FAA"/>
    <w:rsid w:val="00897FC4"/>
    <w:rsid w:val="008A006A"/>
    <w:rsid w:val="008A0078"/>
    <w:rsid w:val="008A00DF"/>
    <w:rsid w:val="008A01DF"/>
    <w:rsid w:val="008A0240"/>
    <w:rsid w:val="008A05C9"/>
    <w:rsid w:val="008A0600"/>
    <w:rsid w:val="008A0655"/>
    <w:rsid w:val="008A0BB8"/>
    <w:rsid w:val="008A0BC8"/>
    <w:rsid w:val="008A0C24"/>
    <w:rsid w:val="008A0F3A"/>
    <w:rsid w:val="008A1175"/>
    <w:rsid w:val="008A1200"/>
    <w:rsid w:val="008A1567"/>
    <w:rsid w:val="008A158E"/>
    <w:rsid w:val="008A18CA"/>
    <w:rsid w:val="008A1BF9"/>
    <w:rsid w:val="008A1EB1"/>
    <w:rsid w:val="008A1F5E"/>
    <w:rsid w:val="008A1FA3"/>
    <w:rsid w:val="008A2074"/>
    <w:rsid w:val="008A216F"/>
    <w:rsid w:val="008A2415"/>
    <w:rsid w:val="008A2553"/>
    <w:rsid w:val="008A2755"/>
    <w:rsid w:val="008A2893"/>
    <w:rsid w:val="008A2991"/>
    <w:rsid w:val="008A2B4C"/>
    <w:rsid w:val="008A2E2C"/>
    <w:rsid w:val="008A3175"/>
    <w:rsid w:val="008A3201"/>
    <w:rsid w:val="008A325A"/>
    <w:rsid w:val="008A3435"/>
    <w:rsid w:val="008A34BE"/>
    <w:rsid w:val="008A355D"/>
    <w:rsid w:val="008A3709"/>
    <w:rsid w:val="008A3A65"/>
    <w:rsid w:val="008A3A74"/>
    <w:rsid w:val="008A3A80"/>
    <w:rsid w:val="008A3A8F"/>
    <w:rsid w:val="008A3C86"/>
    <w:rsid w:val="008A4116"/>
    <w:rsid w:val="008A41A7"/>
    <w:rsid w:val="008A4442"/>
    <w:rsid w:val="008A447E"/>
    <w:rsid w:val="008A454A"/>
    <w:rsid w:val="008A458B"/>
    <w:rsid w:val="008A46F2"/>
    <w:rsid w:val="008A4805"/>
    <w:rsid w:val="008A48C5"/>
    <w:rsid w:val="008A49F7"/>
    <w:rsid w:val="008A4C99"/>
    <w:rsid w:val="008A4D18"/>
    <w:rsid w:val="008A4FDF"/>
    <w:rsid w:val="008A5033"/>
    <w:rsid w:val="008A512E"/>
    <w:rsid w:val="008A57B4"/>
    <w:rsid w:val="008A597C"/>
    <w:rsid w:val="008A5B33"/>
    <w:rsid w:val="008A5B57"/>
    <w:rsid w:val="008A5B80"/>
    <w:rsid w:val="008A5D04"/>
    <w:rsid w:val="008A5D34"/>
    <w:rsid w:val="008A5EF9"/>
    <w:rsid w:val="008A63BB"/>
    <w:rsid w:val="008A66AE"/>
    <w:rsid w:val="008A69BC"/>
    <w:rsid w:val="008A69C6"/>
    <w:rsid w:val="008A6CCD"/>
    <w:rsid w:val="008A6CE8"/>
    <w:rsid w:val="008A6D04"/>
    <w:rsid w:val="008A7144"/>
    <w:rsid w:val="008A7309"/>
    <w:rsid w:val="008A7867"/>
    <w:rsid w:val="008A7997"/>
    <w:rsid w:val="008A7A8F"/>
    <w:rsid w:val="008B00ED"/>
    <w:rsid w:val="008B040D"/>
    <w:rsid w:val="008B0514"/>
    <w:rsid w:val="008B071A"/>
    <w:rsid w:val="008B0829"/>
    <w:rsid w:val="008B0835"/>
    <w:rsid w:val="008B098A"/>
    <w:rsid w:val="008B0A48"/>
    <w:rsid w:val="008B0B01"/>
    <w:rsid w:val="008B0BF7"/>
    <w:rsid w:val="008B0C71"/>
    <w:rsid w:val="008B1067"/>
    <w:rsid w:val="008B10EE"/>
    <w:rsid w:val="008B11A3"/>
    <w:rsid w:val="008B1535"/>
    <w:rsid w:val="008B153C"/>
    <w:rsid w:val="008B189A"/>
    <w:rsid w:val="008B1BEA"/>
    <w:rsid w:val="008B1C24"/>
    <w:rsid w:val="008B1E81"/>
    <w:rsid w:val="008B1EE5"/>
    <w:rsid w:val="008B1F6A"/>
    <w:rsid w:val="008B220C"/>
    <w:rsid w:val="008B222D"/>
    <w:rsid w:val="008B2327"/>
    <w:rsid w:val="008B23C3"/>
    <w:rsid w:val="008B254B"/>
    <w:rsid w:val="008B255A"/>
    <w:rsid w:val="008B25E9"/>
    <w:rsid w:val="008B283E"/>
    <w:rsid w:val="008B2A58"/>
    <w:rsid w:val="008B2AD1"/>
    <w:rsid w:val="008B2D01"/>
    <w:rsid w:val="008B2EA0"/>
    <w:rsid w:val="008B2ED3"/>
    <w:rsid w:val="008B2F8F"/>
    <w:rsid w:val="008B3004"/>
    <w:rsid w:val="008B3029"/>
    <w:rsid w:val="008B3383"/>
    <w:rsid w:val="008B33B3"/>
    <w:rsid w:val="008B33B9"/>
    <w:rsid w:val="008B3633"/>
    <w:rsid w:val="008B3887"/>
    <w:rsid w:val="008B395D"/>
    <w:rsid w:val="008B3970"/>
    <w:rsid w:val="008B398A"/>
    <w:rsid w:val="008B3CD1"/>
    <w:rsid w:val="008B3EAF"/>
    <w:rsid w:val="008B3F92"/>
    <w:rsid w:val="008B43D2"/>
    <w:rsid w:val="008B4593"/>
    <w:rsid w:val="008B460F"/>
    <w:rsid w:val="008B4881"/>
    <w:rsid w:val="008B48BC"/>
    <w:rsid w:val="008B492F"/>
    <w:rsid w:val="008B4965"/>
    <w:rsid w:val="008B4D01"/>
    <w:rsid w:val="008B4EE5"/>
    <w:rsid w:val="008B50B7"/>
    <w:rsid w:val="008B50E5"/>
    <w:rsid w:val="008B51EA"/>
    <w:rsid w:val="008B5436"/>
    <w:rsid w:val="008B549B"/>
    <w:rsid w:val="008B5607"/>
    <w:rsid w:val="008B5784"/>
    <w:rsid w:val="008B5FD6"/>
    <w:rsid w:val="008B6023"/>
    <w:rsid w:val="008B607B"/>
    <w:rsid w:val="008B62C5"/>
    <w:rsid w:val="008B6349"/>
    <w:rsid w:val="008B6490"/>
    <w:rsid w:val="008B6608"/>
    <w:rsid w:val="008B6800"/>
    <w:rsid w:val="008B69BD"/>
    <w:rsid w:val="008B6A72"/>
    <w:rsid w:val="008B6BE8"/>
    <w:rsid w:val="008B6E99"/>
    <w:rsid w:val="008B70DB"/>
    <w:rsid w:val="008B7218"/>
    <w:rsid w:val="008B7407"/>
    <w:rsid w:val="008B78A3"/>
    <w:rsid w:val="008B78C5"/>
    <w:rsid w:val="008B79A1"/>
    <w:rsid w:val="008B7B56"/>
    <w:rsid w:val="008C000F"/>
    <w:rsid w:val="008C0037"/>
    <w:rsid w:val="008C02C0"/>
    <w:rsid w:val="008C048E"/>
    <w:rsid w:val="008C08A7"/>
    <w:rsid w:val="008C0ED3"/>
    <w:rsid w:val="008C0F35"/>
    <w:rsid w:val="008C1832"/>
    <w:rsid w:val="008C192A"/>
    <w:rsid w:val="008C1A0E"/>
    <w:rsid w:val="008C1A9C"/>
    <w:rsid w:val="008C1AA0"/>
    <w:rsid w:val="008C1C45"/>
    <w:rsid w:val="008C1CD8"/>
    <w:rsid w:val="008C1E4B"/>
    <w:rsid w:val="008C2328"/>
    <w:rsid w:val="008C232F"/>
    <w:rsid w:val="008C26AA"/>
    <w:rsid w:val="008C28A0"/>
    <w:rsid w:val="008C2BF2"/>
    <w:rsid w:val="008C2BF9"/>
    <w:rsid w:val="008C326E"/>
    <w:rsid w:val="008C3310"/>
    <w:rsid w:val="008C3332"/>
    <w:rsid w:val="008C3333"/>
    <w:rsid w:val="008C35D7"/>
    <w:rsid w:val="008C3B2C"/>
    <w:rsid w:val="008C3BE8"/>
    <w:rsid w:val="008C3CF7"/>
    <w:rsid w:val="008C3DE4"/>
    <w:rsid w:val="008C3E43"/>
    <w:rsid w:val="008C3EA8"/>
    <w:rsid w:val="008C435B"/>
    <w:rsid w:val="008C45C6"/>
    <w:rsid w:val="008C4B2A"/>
    <w:rsid w:val="008C4D94"/>
    <w:rsid w:val="008C4EC0"/>
    <w:rsid w:val="008C4EEC"/>
    <w:rsid w:val="008C5023"/>
    <w:rsid w:val="008C50D5"/>
    <w:rsid w:val="008C50FA"/>
    <w:rsid w:val="008C5355"/>
    <w:rsid w:val="008C53B9"/>
    <w:rsid w:val="008C5571"/>
    <w:rsid w:val="008C568B"/>
    <w:rsid w:val="008C57A2"/>
    <w:rsid w:val="008C5D46"/>
    <w:rsid w:val="008C5E2B"/>
    <w:rsid w:val="008C5EB7"/>
    <w:rsid w:val="008C614A"/>
    <w:rsid w:val="008C6229"/>
    <w:rsid w:val="008C62C7"/>
    <w:rsid w:val="008C6463"/>
    <w:rsid w:val="008C65C0"/>
    <w:rsid w:val="008C66EC"/>
    <w:rsid w:val="008C69FB"/>
    <w:rsid w:val="008C6AB5"/>
    <w:rsid w:val="008C6C45"/>
    <w:rsid w:val="008C6C73"/>
    <w:rsid w:val="008C6D4E"/>
    <w:rsid w:val="008C7574"/>
    <w:rsid w:val="008C7959"/>
    <w:rsid w:val="008C7AD5"/>
    <w:rsid w:val="008C7BA7"/>
    <w:rsid w:val="008C7FEC"/>
    <w:rsid w:val="008D0142"/>
    <w:rsid w:val="008D021C"/>
    <w:rsid w:val="008D0435"/>
    <w:rsid w:val="008D057B"/>
    <w:rsid w:val="008D0637"/>
    <w:rsid w:val="008D069F"/>
    <w:rsid w:val="008D0C89"/>
    <w:rsid w:val="008D0DA0"/>
    <w:rsid w:val="008D0DA8"/>
    <w:rsid w:val="008D103A"/>
    <w:rsid w:val="008D1105"/>
    <w:rsid w:val="008D135E"/>
    <w:rsid w:val="008D13A4"/>
    <w:rsid w:val="008D13CA"/>
    <w:rsid w:val="008D165C"/>
    <w:rsid w:val="008D18E0"/>
    <w:rsid w:val="008D19FD"/>
    <w:rsid w:val="008D1AC7"/>
    <w:rsid w:val="008D1BC6"/>
    <w:rsid w:val="008D1D2E"/>
    <w:rsid w:val="008D1E2E"/>
    <w:rsid w:val="008D1F32"/>
    <w:rsid w:val="008D1FE6"/>
    <w:rsid w:val="008D2955"/>
    <w:rsid w:val="008D2E3E"/>
    <w:rsid w:val="008D2F18"/>
    <w:rsid w:val="008D2FD2"/>
    <w:rsid w:val="008D31EC"/>
    <w:rsid w:val="008D33CE"/>
    <w:rsid w:val="008D3441"/>
    <w:rsid w:val="008D3521"/>
    <w:rsid w:val="008D358B"/>
    <w:rsid w:val="008D3604"/>
    <w:rsid w:val="008D3681"/>
    <w:rsid w:val="008D3812"/>
    <w:rsid w:val="008D3971"/>
    <w:rsid w:val="008D3ABE"/>
    <w:rsid w:val="008D3D90"/>
    <w:rsid w:val="008D3E0F"/>
    <w:rsid w:val="008D3F73"/>
    <w:rsid w:val="008D4244"/>
    <w:rsid w:val="008D42D0"/>
    <w:rsid w:val="008D4376"/>
    <w:rsid w:val="008D44A1"/>
    <w:rsid w:val="008D47F9"/>
    <w:rsid w:val="008D4903"/>
    <w:rsid w:val="008D4A9D"/>
    <w:rsid w:val="008D4BA5"/>
    <w:rsid w:val="008D4C10"/>
    <w:rsid w:val="008D4D82"/>
    <w:rsid w:val="008D4DF9"/>
    <w:rsid w:val="008D4ED3"/>
    <w:rsid w:val="008D5003"/>
    <w:rsid w:val="008D554D"/>
    <w:rsid w:val="008D5BC7"/>
    <w:rsid w:val="008D5C38"/>
    <w:rsid w:val="008D6449"/>
    <w:rsid w:val="008D6451"/>
    <w:rsid w:val="008D64C0"/>
    <w:rsid w:val="008D64FB"/>
    <w:rsid w:val="008D65F3"/>
    <w:rsid w:val="008D67FB"/>
    <w:rsid w:val="008D6A8C"/>
    <w:rsid w:val="008D6DF2"/>
    <w:rsid w:val="008D6FAC"/>
    <w:rsid w:val="008D74F3"/>
    <w:rsid w:val="008D7555"/>
    <w:rsid w:val="008D7671"/>
    <w:rsid w:val="008D7703"/>
    <w:rsid w:val="008D7711"/>
    <w:rsid w:val="008D7764"/>
    <w:rsid w:val="008D79F6"/>
    <w:rsid w:val="008D7E9B"/>
    <w:rsid w:val="008E008D"/>
    <w:rsid w:val="008E012F"/>
    <w:rsid w:val="008E0188"/>
    <w:rsid w:val="008E02DA"/>
    <w:rsid w:val="008E032A"/>
    <w:rsid w:val="008E0637"/>
    <w:rsid w:val="008E0833"/>
    <w:rsid w:val="008E0849"/>
    <w:rsid w:val="008E09D2"/>
    <w:rsid w:val="008E0A42"/>
    <w:rsid w:val="008E0B1F"/>
    <w:rsid w:val="008E0C87"/>
    <w:rsid w:val="008E0E24"/>
    <w:rsid w:val="008E0ECF"/>
    <w:rsid w:val="008E10DF"/>
    <w:rsid w:val="008E11B6"/>
    <w:rsid w:val="008E1736"/>
    <w:rsid w:val="008E1869"/>
    <w:rsid w:val="008E18EA"/>
    <w:rsid w:val="008E1922"/>
    <w:rsid w:val="008E1A66"/>
    <w:rsid w:val="008E1AB3"/>
    <w:rsid w:val="008E1DCE"/>
    <w:rsid w:val="008E1F01"/>
    <w:rsid w:val="008E2064"/>
    <w:rsid w:val="008E216F"/>
    <w:rsid w:val="008E2344"/>
    <w:rsid w:val="008E24F4"/>
    <w:rsid w:val="008E2820"/>
    <w:rsid w:val="008E2A82"/>
    <w:rsid w:val="008E2A84"/>
    <w:rsid w:val="008E2BCE"/>
    <w:rsid w:val="008E2D37"/>
    <w:rsid w:val="008E3116"/>
    <w:rsid w:val="008E31B2"/>
    <w:rsid w:val="008E31B8"/>
    <w:rsid w:val="008E3219"/>
    <w:rsid w:val="008E34AB"/>
    <w:rsid w:val="008E34C4"/>
    <w:rsid w:val="008E3A1A"/>
    <w:rsid w:val="008E3CD3"/>
    <w:rsid w:val="008E3CFD"/>
    <w:rsid w:val="008E4046"/>
    <w:rsid w:val="008E4082"/>
    <w:rsid w:val="008E41C9"/>
    <w:rsid w:val="008E4337"/>
    <w:rsid w:val="008E46E7"/>
    <w:rsid w:val="008E4961"/>
    <w:rsid w:val="008E4983"/>
    <w:rsid w:val="008E49C5"/>
    <w:rsid w:val="008E4AFF"/>
    <w:rsid w:val="008E4E55"/>
    <w:rsid w:val="008E52F3"/>
    <w:rsid w:val="008E553C"/>
    <w:rsid w:val="008E5843"/>
    <w:rsid w:val="008E5877"/>
    <w:rsid w:val="008E58D9"/>
    <w:rsid w:val="008E59BD"/>
    <w:rsid w:val="008E59BE"/>
    <w:rsid w:val="008E5A83"/>
    <w:rsid w:val="008E5A95"/>
    <w:rsid w:val="008E5B2A"/>
    <w:rsid w:val="008E5B3E"/>
    <w:rsid w:val="008E5C50"/>
    <w:rsid w:val="008E5C8D"/>
    <w:rsid w:val="008E5CF8"/>
    <w:rsid w:val="008E5E52"/>
    <w:rsid w:val="008E6184"/>
    <w:rsid w:val="008E61D1"/>
    <w:rsid w:val="008E620A"/>
    <w:rsid w:val="008E664E"/>
    <w:rsid w:val="008E6766"/>
    <w:rsid w:val="008E678A"/>
    <w:rsid w:val="008E67CF"/>
    <w:rsid w:val="008E6827"/>
    <w:rsid w:val="008E6976"/>
    <w:rsid w:val="008E69DF"/>
    <w:rsid w:val="008E6BFF"/>
    <w:rsid w:val="008E6DEF"/>
    <w:rsid w:val="008E7017"/>
    <w:rsid w:val="008E7084"/>
    <w:rsid w:val="008E70FE"/>
    <w:rsid w:val="008E711B"/>
    <w:rsid w:val="008E71EB"/>
    <w:rsid w:val="008E72E3"/>
    <w:rsid w:val="008E73B5"/>
    <w:rsid w:val="008E75DA"/>
    <w:rsid w:val="008E7642"/>
    <w:rsid w:val="008E76D0"/>
    <w:rsid w:val="008E76DB"/>
    <w:rsid w:val="008E79AD"/>
    <w:rsid w:val="008E7D89"/>
    <w:rsid w:val="008E7EA6"/>
    <w:rsid w:val="008F00C8"/>
    <w:rsid w:val="008F05FA"/>
    <w:rsid w:val="008F069D"/>
    <w:rsid w:val="008F06DF"/>
    <w:rsid w:val="008F0721"/>
    <w:rsid w:val="008F0811"/>
    <w:rsid w:val="008F0858"/>
    <w:rsid w:val="008F08EB"/>
    <w:rsid w:val="008F090B"/>
    <w:rsid w:val="008F0BDB"/>
    <w:rsid w:val="008F139E"/>
    <w:rsid w:val="008F1611"/>
    <w:rsid w:val="008F17FB"/>
    <w:rsid w:val="008F182E"/>
    <w:rsid w:val="008F18D7"/>
    <w:rsid w:val="008F18EC"/>
    <w:rsid w:val="008F1A8F"/>
    <w:rsid w:val="008F1B2F"/>
    <w:rsid w:val="008F1CC8"/>
    <w:rsid w:val="008F1DE5"/>
    <w:rsid w:val="008F1F09"/>
    <w:rsid w:val="008F1F47"/>
    <w:rsid w:val="008F209C"/>
    <w:rsid w:val="008F20B2"/>
    <w:rsid w:val="008F2168"/>
    <w:rsid w:val="008F2327"/>
    <w:rsid w:val="008F2398"/>
    <w:rsid w:val="008F255E"/>
    <w:rsid w:val="008F284D"/>
    <w:rsid w:val="008F2885"/>
    <w:rsid w:val="008F2929"/>
    <w:rsid w:val="008F2940"/>
    <w:rsid w:val="008F29D4"/>
    <w:rsid w:val="008F2D22"/>
    <w:rsid w:val="008F2D73"/>
    <w:rsid w:val="008F2DF3"/>
    <w:rsid w:val="008F2E66"/>
    <w:rsid w:val="008F2E86"/>
    <w:rsid w:val="008F31B8"/>
    <w:rsid w:val="008F31DB"/>
    <w:rsid w:val="008F349E"/>
    <w:rsid w:val="008F34FC"/>
    <w:rsid w:val="008F35E2"/>
    <w:rsid w:val="008F3645"/>
    <w:rsid w:val="008F387B"/>
    <w:rsid w:val="008F38ED"/>
    <w:rsid w:val="008F3986"/>
    <w:rsid w:val="008F39BC"/>
    <w:rsid w:val="008F3C5E"/>
    <w:rsid w:val="008F3CFB"/>
    <w:rsid w:val="008F4084"/>
    <w:rsid w:val="008F4215"/>
    <w:rsid w:val="008F4225"/>
    <w:rsid w:val="008F44A1"/>
    <w:rsid w:val="008F4603"/>
    <w:rsid w:val="008F4668"/>
    <w:rsid w:val="008F48D7"/>
    <w:rsid w:val="008F4901"/>
    <w:rsid w:val="008F4947"/>
    <w:rsid w:val="008F4FF7"/>
    <w:rsid w:val="008F51CA"/>
    <w:rsid w:val="008F5941"/>
    <w:rsid w:val="008F5DD1"/>
    <w:rsid w:val="008F5F2D"/>
    <w:rsid w:val="008F5F59"/>
    <w:rsid w:val="008F607D"/>
    <w:rsid w:val="008F65F7"/>
    <w:rsid w:val="008F67DC"/>
    <w:rsid w:val="008F6A5C"/>
    <w:rsid w:val="008F6B88"/>
    <w:rsid w:val="008F6D12"/>
    <w:rsid w:val="008F6E4D"/>
    <w:rsid w:val="008F6F30"/>
    <w:rsid w:val="008F703B"/>
    <w:rsid w:val="008F7350"/>
    <w:rsid w:val="008F7613"/>
    <w:rsid w:val="008F785A"/>
    <w:rsid w:val="008F79ED"/>
    <w:rsid w:val="008F7F3C"/>
    <w:rsid w:val="009003B7"/>
    <w:rsid w:val="00900465"/>
    <w:rsid w:val="00900705"/>
    <w:rsid w:val="00900779"/>
    <w:rsid w:val="00900B5B"/>
    <w:rsid w:val="00900C3D"/>
    <w:rsid w:val="00900FFB"/>
    <w:rsid w:val="00901191"/>
    <w:rsid w:val="00901233"/>
    <w:rsid w:val="0090127B"/>
    <w:rsid w:val="009012B7"/>
    <w:rsid w:val="00901360"/>
    <w:rsid w:val="0090137C"/>
    <w:rsid w:val="009019B1"/>
    <w:rsid w:val="00901B1E"/>
    <w:rsid w:val="00901BC5"/>
    <w:rsid w:val="00901DD6"/>
    <w:rsid w:val="00901E8E"/>
    <w:rsid w:val="00901E9C"/>
    <w:rsid w:val="00901FF8"/>
    <w:rsid w:val="009020E9"/>
    <w:rsid w:val="0090239C"/>
    <w:rsid w:val="00902655"/>
    <w:rsid w:val="00902677"/>
    <w:rsid w:val="009026FA"/>
    <w:rsid w:val="009029B0"/>
    <w:rsid w:val="00902A6B"/>
    <w:rsid w:val="00902AF5"/>
    <w:rsid w:val="00902E9A"/>
    <w:rsid w:val="0090341F"/>
    <w:rsid w:val="009034A9"/>
    <w:rsid w:val="00903626"/>
    <w:rsid w:val="0090380C"/>
    <w:rsid w:val="009039D7"/>
    <w:rsid w:val="00903A89"/>
    <w:rsid w:val="00903ADD"/>
    <w:rsid w:val="00903BD8"/>
    <w:rsid w:val="00903D4D"/>
    <w:rsid w:val="00903FD2"/>
    <w:rsid w:val="009040E6"/>
    <w:rsid w:val="009045D2"/>
    <w:rsid w:val="009046C7"/>
    <w:rsid w:val="0090485A"/>
    <w:rsid w:val="0090499D"/>
    <w:rsid w:val="00904D7A"/>
    <w:rsid w:val="00904E4C"/>
    <w:rsid w:val="00904F0D"/>
    <w:rsid w:val="009050F2"/>
    <w:rsid w:val="0090510F"/>
    <w:rsid w:val="009054E5"/>
    <w:rsid w:val="0090559E"/>
    <w:rsid w:val="00905634"/>
    <w:rsid w:val="00905812"/>
    <w:rsid w:val="009058D8"/>
    <w:rsid w:val="00905A68"/>
    <w:rsid w:val="00905B6A"/>
    <w:rsid w:val="00905C82"/>
    <w:rsid w:val="00905DA4"/>
    <w:rsid w:val="00905DC3"/>
    <w:rsid w:val="00906062"/>
    <w:rsid w:val="00906146"/>
    <w:rsid w:val="00906176"/>
    <w:rsid w:val="00906177"/>
    <w:rsid w:val="009062F5"/>
    <w:rsid w:val="0090631A"/>
    <w:rsid w:val="0090640D"/>
    <w:rsid w:val="00906632"/>
    <w:rsid w:val="00906690"/>
    <w:rsid w:val="00906B09"/>
    <w:rsid w:val="00906E0C"/>
    <w:rsid w:val="00906F9E"/>
    <w:rsid w:val="009074B1"/>
    <w:rsid w:val="00907690"/>
    <w:rsid w:val="00907B9B"/>
    <w:rsid w:val="00910211"/>
    <w:rsid w:val="00910515"/>
    <w:rsid w:val="0091059D"/>
    <w:rsid w:val="00910742"/>
    <w:rsid w:val="009107F8"/>
    <w:rsid w:val="00910E14"/>
    <w:rsid w:val="00910F5F"/>
    <w:rsid w:val="00910FC1"/>
    <w:rsid w:val="009110D9"/>
    <w:rsid w:val="009114A8"/>
    <w:rsid w:val="009114C7"/>
    <w:rsid w:val="00911512"/>
    <w:rsid w:val="00911590"/>
    <w:rsid w:val="009115AC"/>
    <w:rsid w:val="009118F2"/>
    <w:rsid w:val="00912143"/>
    <w:rsid w:val="00912261"/>
    <w:rsid w:val="00912408"/>
    <w:rsid w:val="00912503"/>
    <w:rsid w:val="00912670"/>
    <w:rsid w:val="00912679"/>
    <w:rsid w:val="00912906"/>
    <w:rsid w:val="00912915"/>
    <w:rsid w:val="009129FD"/>
    <w:rsid w:val="00912A6D"/>
    <w:rsid w:val="00912A76"/>
    <w:rsid w:val="00912CA8"/>
    <w:rsid w:val="00913405"/>
    <w:rsid w:val="00913621"/>
    <w:rsid w:val="00913B12"/>
    <w:rsid w:val="00913BDC"/>
    <w:rsid w:val="00913DFA"/>
    <w:rsid w:val="00913E62"/>
    <w:rsid w:val="00914567"/>
    <w:rsid w:val="00914B9D"/>
    <w:rsid w:val="00914EF5"/>
    <w:rsid w:val="0091508D"/>
    <w:rsid w:val="00915323"/>
    <w:rsid w:val="00915677"/>
    <w:rsid w:val="009156CF"/>
    <w:rsid w:val="00915724"/>
    <w:rsid w:val="00915B00"/>
    <w:rsid w:val="00915B37"/>
    <w:rsid w:val="00915C0D"/>
    <w:rsid w:val="00915CE5"/>
    <w:rsid w:val="00915E15"/>
    <w:rsid w:val="009161E6"/>
    <w:rsid w:val="0091621C"/>
    <w:rsid w:val="009162A8"/>
    <w:rsid w:val="0091638C"/>
    <w:rsid w:val="00916535"/>
    <w:rsid w:val="00916700"/>
    <w:rsid w:val="00916727"/>
    <w:rsid w:val="009167DF"/>
    <w:rsid w:val="00916C79"/>
    <w:rsid w:val="00916ED5"/>
    <w:rsid w:val="00916EE5"/>
    <w:rsid w:val="00916FEC"/>
    <w:rsid w:val="00917132"/>
    <w:rsid w:val="0091730A"/>
    <w:rsid w:val="00917416"/>
    <w:rsid w:val="00917845"/>
    <w:rsid w:val="00917912"/>
    <w:rsid w:val="00917A8B"/>
    <w:rsid w:val="00917ABA"/>
    <w:rsid w:val="00917C8B"/>
    <w:rsid w:val="00917E8F"/>
    <w:rsid w:val="0092031D"/>
    <w:rsid w:val="0092041A"/>
    <w:rsid w:val="009205F0"/>
    <w:rsid w:val="00920620"/>
    <w:rsid w:val="00920726"/>
    <w:rsid w:val="00920947"/>
    <w:rsid w:val="0092094C"/>
    <w:rsid w:val="0092098E"/>
    <w:rsid w:val="00920A0D"/>
    <w:rsid w:val="00920A0E"/>
    <w:rsid w:val="00920B5C"/>
    <w:rsid w:val="00921243"/>
    <w:rsid w:val="00921311"/>
    <w:rsid w:val="00921398"/>
    <w:rsid w:val="009213A5"/>
    <w:rsid w:val="00921551"/>
    <w:rsid w:val="00921582"/>
    <w:rsid w:val="00921A49"/>
    <w:rsid w:val="00921D1E"/>
    <w:rsid w:val="0092267C"/>
    <w:rsid w:val="009228D9"/>
    <w:rsid w:val="00922B5C"/>
    <w:rsid w:val="00922E4E"/>
    <w:rsid w:val="00922F57"/>
    <w:rsid w:val="009232A6"/>
    <w:rsid w:val="009232D3"/>
    <w:rsid w:val="00923440"/>
    <w:rsid w:val="0092351A"/>
    <w:rsid w:val="0092385A"/>
    <w:rsid w:val="0092397F"/>
    <w:rsid w:val="00923A42"/>
    <w:rsid w:val="00923B64"/>
    <w:rsid w:val="00923C8C"/>
    <w:rsid w:val="00923E38"/>
    <w:rsid w:val="00923F58"/>
    <w:rsid w:val="00923FAF"/>
    <w:rsid w:val="00923FDA"/>
    <w:rsid w:val="0092406B"/>
    <w:rsid w:val="00924125"/>
    <w:rsid w:val="009244BB"/>
    <w:rsid w:val="00924510"/>
    <w:rsid w:val="0092458B"/>
    <w:rsid w:val="00924711"/>
    <w:rsid w:val="00924724"/>
    <w:rsid w:val="009247EB"/>
    <w:rsid w:val="00924806"/>
    <w:rsid w:val="00924833"/>
    <w:rsid w:val="00924A9C"/>
    <w:rsid w:val="00924B59"/>
    <w:rsid w:val="00924B94"/>
    <w:rsid w:val="00924F1F"/>
    <w:rsid w:val="00924FC8"/>
    <w:rsid w:val="0092504A"/>
    <w:rsid w:val="00925452"/>
    <w:rsid w:val="0092592F"/>
    <w:rsid w:val="0092594B"/>
    <w:rsid w:val="00925A8A"/>
    <w:rsid w:val="00925D59"/>
    <w:rsid w:val="00925F8B"/>
    <w:rsid w:val="0092637B"/>
    <w:rsid w:val="009264AB"/>
    <w:rsid w:val="009264CD"/>
    <w:rsid w:val="0092663F"/>
    <w:rsid w:val="00926888"/>
    <w:rsid w:val="009268BF"/>
    <w:rsid w:val="00926D24"/>
    <w:rsid w:val="00926EFB"/>
    <w:rsid w:val="0092701F"/>
    <w:rsid w:val="0092720D"/>
    <w:rsid w:val="00927650"/>
    <w:rsid w:val="009276F4"/>
    <w:rsid w:val="0092770E"/>
    <w:rsid w:val="00927995"/>
    <w:rsid w:val="00927A28"/>
    <w:rsid w:val="00927BB3"/>
    <w:rsid w:val="00927DBF"/>
    <w:rsid w:val="00927E4B"/>
    <w:rsid w:val="00930196"/>
    <w:rsid w:val="0093043E"/>
    <w:rsid w:val="0093064A"/>
    <w:rsid w:val="00930656"/>
    <w:rsid w:val="00930B50"/>
    <w:rsid w:val="00930CDD"/>
    <w:rsid w:val="00930CFE"/>
    <w:rsid w:val="00930D81"/>
    <w:rsid w:val="00930DD4"/>
    <w:rsid w:val="00931158"/>
    <w:rsid w:val="00931353"/>
    <w:rsid w:val="0093138A"/>
    <w:rsid w:val="00931588"/>
    <w:rsid w:val="00931601"/>
    <w:rsid w:val="009316BD"/>
    <w:rsid w:val="009317AA"/>
    <w:rsid w:val="009317E1"/>
    <w:rsid w:val="009319E2"/>
    <w:rsid w:val="00931B9C"/>
    <w:rsid w:val="00931DFB"/>
    <w:rsid w:val="00931E4D"/>
    <w:rsid w:val="00931F7F"/>
    <w:rsid w:val="00931FC9"/>
    <w:rsid w:val="00932035"/>
    <w:rsid w:val="0093217B"/>
    <w:rsid w:val="00932829"/>
    <w:rsid w:val="00932912"/>
    <w:rsid w:val="009329A9"/>
    <w:rsid w:val="00932C51"/>
    <w:rsid w:val="00932CCC"/>
    <w:rsid w:val="00932DBF"/>
    <w:rsid w:val="00932EAF"/>
    <w:rsid w:val="009330C5"/>
    <w:rsid w:val="00933113"/>
    <w:rsid w:val="009332EA"/>
    <w:rsid w:val="00933390"/>
    <w:rsid w:val="00933399"/>
    <w:rsid w:val="00933806"/>
    <w:rsid w:val="00933889"/>
    <w:rsid w:val="00933921"/>
    <w:rsid w:val="00933939"/>
    <w:rsid w:val="00933A9D"/>
    <w:rsid w:val="00933ABA"/>
    <w:rsid w:val="00933BE5"/>
    <w:rsid w:val="00933F52"/>
    <w:rsid w:val="00933F6D"/>
    <w:rsid w:val="00933FE6"/>
    <w:rsid w:val="009346B3"/>
    <w:rsid w:val="0093471D"/>
    <w:rsid w:val="009349C1"/>
    <w:rsid w:val="009349DC"/>
    <w:rsid w:val="00934AB7"/>
    <w:rsid w:val="00934F3B"/>
    <w:rsid w:val="00934F57"/>
    <w:rsid w:val="0093512F"/>
    <w:rsid w:val="0093547C"/>
    <w:rsid w:val="009356EE"/>
    <w:rsid w:val="009359B8"/>
    <w:rsid w:val="009359EE"/>
    <w:rsid w:val="00935A4D"/>
    <w:rsid w:val="00935A82"/>
    <w:rsid w:val="00935B93"/>
    <w:rsid w:val="00935DFE"/>
    <w:rsid w:val="0093620E"/>
    <w:rsid w:val="00936631"/>
    <w:rsid w:val="00936A8D"/>
    <w:rsid w:val="00936B10"/>
    <w:rsid w:val="00936EB1"/>
    <w:rsid w:val="00936F06"/>
    <w:rsid w:val="00936FF1"/>
    <w:rsid w:val="0093709B"/>
    <w:rsid w:val="00937221"/>
    <w:rsid w:val="00937316"/>
    <w:rsid w:val="0093733C"/>
    <w:rsid w:val="009373C1"/>
    <w:rsid w:val="00937525"/>
    <w:rsid w:val="009376A3"/>
    <w:rsid w:val="009376FE"/>
    <w:rsid w:val="009377C4"/>
    <w:rsid w:val="00937844"/>
    <w:rsid w:val="00937B18"/>
    <w:rsid w:val="00937E3B"/>
    <w:rsid w:val="00937F2F"/>
    <w:rsid w:val="00937F90"/>
    <w:rsid w:val="0094017E"/>
    <w:rsid w:val="0094046F"/>
    <w:rsid w:val="00940C00"/>
    <w:rsid w:val="00940C08"/>
    <w:rsid w:val="00940C7C"/>
    <w:rsid w:val="00940CA8"/>
    <w:rsid w:val="00940CFA"/>
    <w:rsid w:val="00940D1F"/>
    <w:rsid w:val="00940DB1"/>
    <w:rsid w:val="00941125"/>
    <w:rsid w:val="00941284"/>
    <w:rsid w:val="0094136A"/>
    <w:rsid w:val="009413A2"/>
    <w:rsid w:val="009415FD"/>
    <w:rsid w:val="009416A4"/>
    <w:rsid w:val="009417F5"/>
    <w:rsid w:val="00941975"/>
    <w:rsid w:val="00941ADC"/>
    <w:rsid w:val="00941B30"/>
    <w:rsid w:val="00941C6B"/>
    <w:rsid w:val="00941E7E"/>
    <w:rsid w:val="00941E9D"/>
    <w:rsid w:val="0094200C"/>
    <w:rsid w:val="009420D2"/>
    <w:rsid w:val="00942111"/>
    <w:rsid w:val="0094237C"/>
    <w:rsid w:val="009423BC"/>
    <w:rsid w:val="009425DF"/>
    <w:rsid w:val="00942622"/>
    <w:rsid w:val="0094292E"/>
    <w:rsid w:val="00942A2F"/>
    <w:rsid w:val="00942F2D"/>
    <w:rsid w:val="00942F7D"/>
    <w:rsid w:val="00942F97"/>
    <w:rsid w:val="00943097"/>
    <w:rsid w:val="00943180"/>
    <w:rsid w:val="009431E6"/>
    <w:rsid w:val="0094327A"/>
    <w:rsid w:val="009432F2"/>
    <w:rsid w:val="00943343"/>
    <w:rsid w:val="00943670"/>
    <w:rsid w:val="0094391F"/>
    <w:rsid w:val="0094397C"/>
    <w:rsid w:val="009439E8"/>
    <w:rsid w:val="00943C8F"/>
    <w:rsid w:val="00943D43"/>
    <w:rsid w:val="00943F9B"/>
    <w:rsid w:val="00944273"/>
    <w:rsid w:val="0094436F"/>
    <w:rsid w:val="009443C0"/>
    <w:rsid w:val="009443FD"/>
    <w:rsid w:val="00944606"/>
    <w:rsid w:val="00944807"/>
    <w:rsid w:val="00944A50"/>
    <w:rsid w:val="00944A62"/>
    <w:rsid w:val="00944A9F"/>
    <w:rsid w:val="00944D01"/>
    <w:rsid w:val="00944DD6"/>
    <w:rsid w:val="00944EF3"/>
    <w:rsid w:val="00945346"/>
    <w:rsid w:val="00945515"/>
    <w:rsid w:val="00945E74"/>
    <w:rsid w:val="00945EDE"/>
    <w:rsid w:val="009460A3"/>
    <w:rsid w:val="009461FF"/>
    <w:rsid w:val="009462BE"/>
    <w:rsid w:val="009466EB"/>
    <w:rsid w:val="00946B1B"/>
    <w:rsid w:val="00946C28"/>
    <w:rsid w:val="00946D14"/>
    <w:rsid w:val="00946DA4"/>
    <w:rsid w:val="00946EC5"/>
    <w:rsid w:val="009470BF"/>
    <w:rsid w:val="00947130"/>
    <w:rsid w:val="009472D5"/>
    <w:rsid w:val="009474A6"/>
    <w:rsid w:val="00947735"/>
    <w:rsid w:val="00947A35"/>
    <w:rsid w:val="00947C47"/>
    <w:rsid w:val="00947C87"/>
    <w:rsid w:val="00947DB3"/>
    <w:rsid w:val="00947F60"/>
    <w:rsid w:val="0095001D"/>
    <w:rsid w:val="00950287"/>
    <w:rsid w:val="009507A1"/>
    <w:rsid w:val="00950984"/>
    <w:rsid w:val="00950AF8"/>
    <w:rsid w:val="00950E6E"/>
    <w:rsid w:val="009510FC"/>
    <w:rsid w:val="0095113E"/>
    <w:rsid w:val="009511A9"/>
    <w:rsid w:val="009511F2"/>
    <w:rsid w:val="00951257"/>
    <w:rsid w:val="00951620"/>
    <w:rsid w:val="00951C81"/>
    <w:rsid w:val="00952053"/>
    <w:rsid w:val="0095205D"/>
    <w:rsid w:val="009520FB"/>
    <w:rsid w:val="0095242D"/>
    <w:rsid w:val="009527D2"/>
    <w:rsid w:val="00952DF4"/>
    <w:rsid w:val="00952F09"/>
    <w:rsid w:val="00952FB0"/>
    <w:rsid w:val="0095303C"/>
    <w:rsid w:val="0095332B"/>
    <w:rsid w:val="00953835"/>
    <w:rsid w:val="00953951"/>
    <w:rsid w:val="009539B9"/>
    <w:rsid w:val="00953A3D"/>
    <w:rsid w:val="00953A87"/>
    <w:rsid w:val="00953C29"/>
    <w:rsid w:val="00954187"/>
    <w:rsid w:val="009542FA"/>
    <w:rsid w:val="00954748"/>
    <w:rsid w:val="0095480F"/>
    <w:rsid w:val="00954A52"/>
    <w:rsid w:val="00954BAF"/>
    <w:rsid w:val="00954BC1"/>
    <w:rsid w:val="00954C75"/>
    <w:rsid w:val="00954F8E"/>
    <w:rsid w:val="00954FC8"/>
    <w:rsid w:val="00955080"/>
    <w:rsid w:val="00955263"/>
    <w:rsid w:val="009553B4"/>
    <w:rsid w:val="009553EC"/>
    <w:rsid w:val="00955B31"/>
    <w:rsid w:val="00955D3E"/>
    <w:rsid w:val="00956239"/>
    <w:rsid w:val="0095623A"/>
    <w:rsid w:val="00956369"/>
    <w:rsid w:val="00956571"/>
    <w:rsid w:val="009566CC"/>
    <w:rsid w:val="009567FD"/>
    <w:rsid w:val="0095687A"/>
    <w:rsid w:val="0095694D"/>
    <w:rsid w:val="00956AF9"/>
    <w:rsid w:val="00956B1F"/>
    <w:rsid w:val="00956B24"/>
    <w:rsid w:val="00956C81"/>
    <w:rsid w:val="00956D09"/>
    <w:rsid w:val="0095719E"/>
    <w:rsid w:val="009572FC"/>
    <w:rsid w:val="009573B0"/>
    <w:rsid w:val="0095743F"/>
    <w:rsid w:val="0095747B"/>
    <w:rsid w:val="009576ED"/>
    <w:rsid w:val="00957965"/>
    <w:rsid w:val="00957B22"/>
    <w:rsid w:val="00957CEA"/>
    <w:rsid w:val="00957EAB"/>
    <w:rsid w:val="00957EAC"/>
    <w:rsid w:val="00957F8A"/>
    <w:rsid w:val="009600E8"/>
    <w:rsid w:val="0096036C"/>
    <w:rsid w:val="009604B5"/>
    <w:rsid w:val="0096051D"/>
    <w:rsid w:val="0096057B"/>
    <w:rsid w:val="009609FC"/>
    <w:rsid w:val="00960A28"/>
    <w:rsid w:val="00960D5D"/>
    <w:rsid w:val="00960E7B"/>
    <w:rsid w:val="00960F72"/>
    <w:rsid w:val="00961061"/>
    <w:rsid w:val="0096137D"/>
    <w:rsid w:val="009613D8"/>
    <w:rsid w:val="009617AB"/>
    <w:rsid w:val="009617EE"/>
    <w:rsid w:val="00961A43"/>
    <w:rsid w:val="00961A72"/>
    <w:rsid w:val="00961AA2"/>
    <w:rsid w:val="00961C8C"/>
    <w:rsid w:val="00962215"/>
    <w:rsid w:val="009622E4"/>
    <w:rsid w:val="00962320"/>
    <w:rsid w:val="0096234D"/>
    <w:rsid w:val="0096235F"/>
    <w:rsid w:val="00962F10"/>
    <w:rsid w:val="00963074"/>
    <w:rsid w:val="0096337C"/>
    <w:rsid w:val="009634CC"/>
    <w:rsid w:val="009635B3"/>
    <w:rsid w:val="00963AA4"/>
    <w:rsid w:val="00963C4E"/>
    <w:rsid w:val="00963E5F"/>
    <w:rsid w:val="00963E72"/>
    <w:rsid w:val="0096418B"/>
    <w:rsid w:val="0096459C"/>
    <w:rsid w:val="009645EB"/>
    <w:rsid w:val="00964779"/>
    <w:rsid w:val="00964787"/>
    <w:rsid w:val="00964798"/>
    <w:rsid w:val="00964B85"/>
    <w:rsid w:val="00964C83"/>
    <w:rsid w:val="00964C9A"/>
    <w:rsid w:val="00964E5C"/>
    <w:rsid w:val="00965020"/>
    <w:rsid w:val="009655FD"/>
    <w:rsid w:val="009657C3"/>
    <w:rsid w:val="00965DF9"/>
    <w:rsid w:val="0096603F"/>
    <w:rsid w:val="00966078"/>
    <w:rsid w:val="009662FA"/>
    <w:rsid w:val="009669AA"/>
    <w:rsid w:val="00966A2F"/>
    <w:rsid w:val="00966E42"/>
    <w:rsid w:val="0096713A"/>
    <w:rsid w:val="009672DA"/>
    <w:rsid w:val="0096752D"/>
    <w:rsid w:val="009675D2"/>
    <w:rsid w:val="009675E4"/>
    <w:rsid w:val="00967BE4"/>
    <w:rsid w:val="00967C74"/>
    <w:rsid w:val="00967DBD"/>
    <w:rsid w:val="00967ED4"/>
    <w:rsid w:val="009700FE"/>
    <w:rsid w:val="00970162"/>
    <w:rsid w:val="009701F1"/>
    <w:rsid w:val="00970450"/>
    <w:rsid w:val="009704BC"/>
    <w:rsid w:val="00970571"/>
    <w:rsid w:val="009705C2"/>
    <w:rsid w:val="00970691"/>
    <w:rsid w:val="00970993"/>
    <w:rsid w:val="009709FD"/>
    <w:rsid w:val="00970BF2"/>
    <w:rsid w:val="00970C2B"/>
    <w:rsid w:val="00970F0A"/>
    <w:rsid w:val="0097109D"/>
    <w:rsid w:val="009710AE"/>
    <w:rsid w:val="009712BA"/>
    <w:rsid w:val="00971D3E"/>
    <w:rsid w:val="00972546"/>
    <w:rsid w:val="00972858"/>
    <w:rsid w:val="00972D54"/>
    <w:rsid w:val="00972EBF"/>
    <w:rsid w:val="009730A0"/>
    <w:rsid w:val="009730C6"/>
    <w:rsid w:val="0097320F"/>
    <w:rsid w:val="009733CD"/>
    <w:rsid w:val="00973595"/>
    <w:rsid w:val="009735A7"/>
    <w:rsid w:val="00973788"/>
    <w:rsid w:val="009738BA"/>
    <w:rsid w:val="009739DC"/>
    <w:rsid w:val="00973B5F"/>
    <w:rsid w:val="00973BCD"/>
    <w:rsid w:val="00973DFC"/>
    <w:rsid w:val="00973FE5"/>
    <w:rsid w:val="0097404E"/>
    <w:rsid w:val="00974235"/>
    <w:rsid w:val="00974657"/>
    <w:rsid w:val="009746BC"/>
    <w:rsid w:val="0097484B"/>
    <w:rsid w:val="009748B7"/>
    <w:rsid w:val="009749FF"/>
    <w:rsid w:val="00974A44"/>
    <w:rsid w:val="00974D6E"/>
    <w:rsid w:val="00974F18"/>
    <w:rsid w:val="00974F76"/>
    <w:rsid w:val="009751E2"/>
    <w:rsid w:val="00975299"/>
    <w:rsid w:val="0097537A"/>
    <w:rsid w:val="00975629"/>
    <w:rsid w:val="00975782"/>
    <w:rsid w:val="00975970"/>
    <w:rsid w:val="00975EBF"/>
    <w:rsid w:val="00975EE4"/>
    <w:rsid w:val="009761FD"/>
    <w:rsid w:val="00976205"/>
    <w:rsid w:val="00976216"/>
    <w:rsid w:val="00976437"/>
    <w:rsid w:val="0097656C"/>
    <w:rsid w:val="0097685A"/>
    <w:rsid w:val="009769F1"/>
    <w:rsid w:val="00976D06"/>
    <w:rsid w:val="00976DF9"/>
    <w:rsid w:val="00976F20"/>
    <w:rsid w:val="009771C2"/>
    <w:rsid w:val="0097740A"/>
    <w:rsid w:val="00977AC6"/>
    <w:rsid w:val="00977D39"/>
    <w:rsid w:val="00977D78"/>
    <w:rsid w:val="009800A6"/>
    <w:rsid w:val="009800BB"/>
    <w:rsid w:val="00980258"/>
    <w:rsid w:val="009806C8"/>
    <w:rsid w:val="0098094E"/>
    <w:rsid w:val="00980A6E"/>
    <w:rsid w:val="00980C86"/>
    <w:rsid w:val="00980D28"/>
    <w:rsid w:val="00980ED1"/>
    <w:rsid w:val="009812EA"/>
    <w:rsid w:val="0098172B"/>
    <w:rsid w:val="00981813"/>
    <w:rsid w:val="00981988"/>
    <w:rsid w:val="00981CE2"/>
    <w:rsid w:val="00981D28"/>
    <w:rsid w:val="00981D97"/>
    <w:rsid w:val="00981E4E"/>
    <w:rsid w:val="00981E99"/>
    <w:rsid w:val="00981F97"/>
    <w:rsid w:val="00982011"/>
    <w:rsid w:val="00982022"/>
    <w:rsid w:val="0098212D"/>
    <w:rsid w:val="009825E6"/>
    <w:rsid w:val="00982A1F"/>
    <w:rsid w:val="00982A21"/>
    <w:rsid w:val="00982AC6"/>
    <w:rsid w:val="009832A7"/>
    <w:rsid w:val="00983352"/>
    <w:rsid w:val="009834A9"/>
    <w:rsid w:val="009834CA"/>
    <w:rsid w:val="00983519"/>
    <w:rsid w:val="009835EB"/>
    <w:rsid w:val="00983656"/>
    <w:rsid w:val="00983BA1"/>
    <w:rsid w:val="00983CD7"/>
    <w:rsid w:val="00983D40"/>
    <w:rsid w:val="00983E5D"/>
    <w:rsid w:val="00983FA6"/>
    <w:rsid w:val="009840C7"/>
    <w:rsid w:val="00984191"/>
    <w:rsid w:val="009841AE"/>
    <w:rsid w:val="009842B2"/>
    <w:rsid w:val="00984595"/>
    <w:rsid w:val="009846BE"/>
    <w:rsid w:val="00984746"/>
    <w:rsid w:val="0098486B"/>
    <w:rsid w:val="00984876"/>
    <w:rsid w:val="00984BCB"/>
    <w:rsid w:val="00984F58"/>
    <w:rsid w:val="00985443"/>
    <w:rsid w:val="0098598F"/>
    <w:rsid w:val="00985C15"/>
    <w:rsid w:val="00985C78"/>
    <w:rsid w:val="00985C79"/>
    <w:rsid w:val="00986140"/>
    <w:rsid w:val="009864D5"/>
    <w:rsid w:val="009865B5"/>
    <w:rsid w:val="009868C2"/>
    <w:rsid w:val="00986972"/>
    <w:rsid w:val="009869C9"/>
    <w:rsid w:val="00986B53"/>
    <w:rsid w:val="00986C05"/>
    <w:rsid w:val="00986C45"/>
    <w:rsid w:val="00986CCC"/>
    <w:rsid w:val="00986E40"/>
    <w:rsid w:val="00986EDC"/>
    <w:rsid w:val="009871FB"/>
    <w:rsid w:val="009874C3"/>
    <w:rsid w:val="009874EF"/>
    <w:rsid w:val="009876EC"/>
    <w:rsid w:val="00987A1F"/>
    <w:rsid w:val="00990350"/>
    <w:rsid w:val="00990446"/>
    <w:rsid w:val="009904D1"/>
    <w:rsid w:val="00990782"/>
    <w:rsid w:val="009907C6"/>
    <w:rsid w:val="00990AAD"/>
    <w:rsid w:val="00990BDB"/>
    <w:rsid w:val="00990C4A"/>
    <w:rsid w:val="00990ED3"/>
    <w:rsid w:val="00990F0E"/>
    <w:rsid w:val="00991040"/>
    <w:rsid w:val="0099107E"/>
    <w:rsid w:val="00991136"/>
    <w:rsid w:val="00991145"/>
    <w:rsid w:val="00991325"/>
    <w:rsid w:val="00991331"/>
    <w:rsid w:val="00991655"/>
    <w:rsid w:val="0099184B"/>
    <w:rsid w:val="0099192C"/>
    <w:rsid w:val="00991AAE"/>
    <w:rsid w:val="00991C24"/>
    <w:rsid w:val="00991FB0"/>
    <w:rsid w:val="009920B8"/>
    <w:rsid w:val="009923E4"/>
    <w:rsid w:val="0099266B"/>
    <w:rsid w:val="0099277B"/>
    <w:rsid w:val="00992832"/>
    <w:rsid w:val="0099284F"/>
    <w:rsid w:val="00992A86"/>
    <w:rsid w:val="00992CCD"/>
    <w:rsid w:val="00992D29"/>
    <w:rsid w:val="009934AB"/>
    <w:rsid w:val="00993B25"/>
    <w:rsid w:val="00993D78"/>
    <w:rsid w:val="00993E36"/>
    <w:rsid w:val="00993E65"/>
    <w:rsid w:val="00993F95"/>
    <w:rsid w:val="00994194"/>
    <w:rsid w:val="00994327"/>
    <w:rsid w:val="009943EE"/>
    <w:rsid w:val="0099450F"/>
    <w:rsid w:val="00994514"/>
    <w:rsid w:val="0099480A"/>
    <w:rsid w:val="00994D9E"/>
    <w:rsid w:val="00994E5A"/>
    <w:rsid w:val="009950B3"/>
    <w:rsid w:val="00995732"/>
    <w:rsid w:val="00995777"/>
    <w:rsid w:val="00995973"/>
    <w:rsid w:val="00995AD9"/>
    <w:rsid w:val="00995B7F"/>
    <w:rsid w:val="00995CA8"/>
    <w:rsid w:val="00995CAA"/>
    <w:rsid w:val="00995F6F"/>
    <w:rsid w:val="00996032"/>
    <w:rsid w:val="00996085"/>
    <w:rsid w:val="00996137"/>
    <w:rsid w:val="009961BE"/>
    <w:rsid w:val="0099632C"/>
    <w:rsid w:val="0099633B"/>
    <w:rsid w:val="0099667D"/>
    <w:rsid w:val="00996C16"/>
    <w:rsid w:val="00996C18"/>
    <w:rsid w:val="00996CBC"/>
    <w:rsid w:val="00996DF7"/>
    <w:rsid w:val="009970F4"/>
    <w:rsid w:val="009971F0"/>
    <w:rsid w:val="009972D8"/>
    <w:rsid w:val="0099738C"/>
    <w:rsid w:val="00997A11"/>
    <w:rsid w:val="00997A5B"/>
    <w:rsid w:val="00997A96"/>
    <w:rsid w:val="00997BFE"/>
    <w:rsid w:val="00997FE8"/>
    <w:rsid w:val="009A0055"/>
    <w:rsid w:val="009A0114"/>
    <w:rsid w:val="009A038E"/>
    <w:rsid w:val="009A0471"/>
    <w:rsid w:val="009A0487"/>
    <w:rsid w:val="009A0510"/>
    <w:rsid w:val="009A0824"/>
    <w:rsid w:val="009A090A"/>
    <w:rsid w:val="009A094A"/>
    <w:rsid w:val="009A0995"/>
    <w:rsid w:val="009A0A47"/>
    <w:rsid w:val="009A0AF2"/>
    <w:rsid w:val="009A0B79"/>
    <w:rsid w:val="009A0FDC"/>
    <w:rsid w:val="009A0FF9"/>
    <w:rsid w:val="009A1321"/>
    <w:rsid w:val="009A1903"/>
    <w:rsid w:val="009A1C14"/>
    <w:rsid w:val="009A1D5D"/>
    <w:rsid w:val="009A1E63"/>
    <w:rsid w:val="009A20CB"/>
    <w:rsid w:val="009A2273"/>
    <w:rsid w:val="009A22E2"/>
    <w:rsid w:val="009A23F5"/>
    <w:rsid w:val="009A26B8"/>
    <w:rsid w:val="009A27D0"/>
    <w:rsid w:val="009A27EB"/>
    <w:rsid w:val="009A294C"/>
    <w:rsid w:val="009A2968"/>
    <w:rsid w:val="009A2AEC"/>
    <w:rsid w:val="009A2C47"/>
    <w:rsid w:val="009A2CF1"/>
    <w:rsid w:val="009A2FD6"/>
    <w:rsid w:val="009A3155"/>
    <w:rsid w:val="009A36E6"/>
    <w:rsid w:val="009A373F"/>
    <w:rsid w:val="009A37B3"/>
    <w:rsid w:val="009A37E7"/>
    <w:rsid w:val="009A3C93"/>
    <w:rsid w:val="009A3D09"/>
    <w:rsid w:val="009A3FED"/>
    <w:rsid w:val="009A4B0D"/>
    <w:rsid w:val="009A4CA3"/>
    <w:rsid w:val="009A4CA5"/>
    <w:rsid w:val="009A4D4B"/>
    <w:rsid w:val="009A4D7C"/>
    <w:rsid w:val="009A4ED1"/>
    <w:rsid w:val="009A4EF8"/>
    <w:rsid w:val="009A4F04"/>
    <w:rsid w:val="009A4FDB"/>
    <w:rsid w:val="009A53B7"/>
    <w:rsid w:val="009A5556"/>
    <w:rsid w:val="009A55B6"/>
    <w:rsid w:val="009A5C3D"/>
    <w:rsid w:val="009A6104"/>
    <w:rsid w:val="009A6276"/>
    <w:rsid w:val="009A628C"/>
    <w:rsid w:val="009A668C"/>
    <w:rsid w:val="009A6740"/>
    <w:rsid w:val="009A682C"/>
    <w:rsid w:val="009A6887"/>
    <w:rsid w:val="009A6A3A"/>
    <w:rsid w:val="009A6B59"/>
    <w:rsid w:val="009A6D77"/>
    <w:rsid w:val="009A70EA"/>
    <w:rsid w:val="009A758C"/>
    <w:rsid w:val="009A7A0D"/>
    <w:rsid w:val="009A7ACA"/>
    <w:rsid w:val="009B01A2"/>
    <w:rsid w:val="009B01B0"/>
    <w:rsid w:val="009B065F"/>
    <w:rsid w:val="009B06EB"/>
    <w:rsid w:val="009B0750"/>
    <w:rsid w:val="009B0888"/>
    <w:rsid w:val="009B0C04"/>
    <w:rsid w:val="009B109D"/>
    <w:rsid w:val="009B1167"/>
    <w:rsid w:val="009B11D7"/>
    <w:rsid w:val="009B1290"/>
    <w:rsid w:val="009B133A"/>
    <w:rsid w:val="009B135D"/>
    <w:rsid w:val="009B14CB"/>
    <w:rsid w:val="009B1D89"/>
    <w:rsid w:val="009B24AC"/>
    <w:rsid w:val="009B258E"/>
    <w:rsid w:val="009B26C9"/>
    <w:rsid w:val="009B2CB0"/>
    <w:rsid w:val="009B313B"/>
    <w:rsid w:val="009B3278"/>
    <w:rsid w:val="009B34AC"/>
    <w:rsid w:val="009B3577"/>
    <w:rsid w:val="009B3677"/>
    <w:rsid w:val="009B37B8"/>
    <w:rsid w:val="009B37F5"/>
    <w:rsid w:val="009B3895"/>
    <w:rsid w:val="009B389C"/>
    <w:rsid w:val="009B397F"/>
    <w:rsid w:val="009B3A2A"/>
    <w:rsid w:val="009B3D1A"/>
    <w:rsid w:val="009B4102"/>
    <w:rsid w:val="009B41B8"/>
    <w:rsid w:val="009B4286"/>
    <w:rsid w:val="009B42BB"/>
    <w:rsid w:val="009B44C3"/>
    <w:rsid w:val="009B497C"/>
    <w:rsid w:val="009B4D58"/>
    <w:rsid w:val="009B4FAA"/>
    <w:rsid w:val="009B4FAD"/>
    <w:rsid w:val="009B4FC4"/>
    <w:rsid w:val="009B5193"/>
    <w:rsid w:val="009B52BE"/>
    <w:rsid w:val="009B53D9"/>
    <w:rsid w:val="009B5495"/>
    <w:rsid w:val="009B58AA"/>
    <w:rsid w:val="009B5C49"/>
    <w:rsid w:val="009B5E98"/>
    <w:rsid w:val="009B6002"/>
    <w:rsid w:val="009B65C2"/>
    <w:rsid w:val="009B664D"/>
    <w:rsid w:val="009B66AE"/>
    <w:rsid w:val="009B6789"/>
    <w:rsid w:val="009B6864"/>
    <w:rsid w:val="009B68F6"/>
    <w:rsid w:val="009B6AE8"/>
    <w:rsid w:val="009B6B02"/>
    <w:rsid w:val="009B6CA7"/>
    <w:rsid w:val="009B6D88"/>
    <w:rsid w:val="009B6F3E"/>
    <w:rsid w:val="009B71CA"/>
    <w:rsid w:val="009B72A8"/>
    <w:rsid w:val="009B72C8"/>
    <w:rsid w:val="009B72FD"/>
    <w:rsid w:val="009B760F"/>
    <w:rsid w:val="009B7768"/>
    <w:rsid w:val="009B7998"/>
    <w:rsid w:val="009B7E30"/>
    <w:rsid w:val="009B7F20"/>
    <w:rsid w:val="009B7FCB"/>
    <w:rsid w:val="009C0073"/>
    <w:rsid w:val="009C0146"/>
    <w:rsid w:val="009C01CE"/>
    <w:rsid w:val="009C05B0"/>
    <w:rsid w:val="009C0655"/>
    <w:rsid w:val="009C07D0"/>
    <w:rsid w:val="009C0A4A"/>
    <w:rsid w:val="009C0CA4"/>
    <w:rsid w:val="009C0D08"/>
    <w:rsid w:val="009C0D0D"/>
    <w:rsid w:val="009C0E92"/>
    <w:rsid w:val="009C1166"/>
    <w:rsid w:val="009C14C7"/>
    <w:rsid w:val="009C16F0"/>
    <w:rsid w:val="009C182E"/>
    <w:rsid w:val="009C18EA"/>
    <w:rsid w:val="009C1D7A"/>
    <w:rsid w:val="009C2037"/>
    <w:rsid w:val="009C2236"/>
    <w:rsid w:val="009C237A"/>
    <w:rsid w:val="009C2388"/>
    <w:rsid w:val="009C2627"/>
    <w:rsid w:val="009C2846"/>
    <w:rsid w:val="009C28F8"/>
    <w:rsid w:val="009C2B11"/>
    <w:rsid w:val="009C2C0E"/>
    <w:rsid w:val="009C2CCF"/>
    <w:rsid w:val="009C2F14"/>
    <w:rsid w:val="009C2FC6"/>
    <w:rsid w:val="009C3144"/>
    <w:rsid w:val="009C371D"/>
    <w:rsid w:val="009C37B7"/>
    <w:rsid w:val="009C3828"/>
    <w:rsid w:val="009C38FB"/>
    <w:rsid w:val="009C395E"/>
    <w:rsid w:val="009C3AAC"/>
    <w:rsid w:val="009C3D2B"/>
    <w:rsid w:val="009C3EA0"/>
    <w:rsid w:val="009C3FD0"/>
    <w:rsid w:val="009C40B2"/>
    <w:rsid w:val="009C412A"/>
    <w:rsid w:val="009C413F"/>
    <w:rsid w:val="009C44C7"/>
    <w:rsid w:val="009C47A8"/>
    <w:rsid w:val="009C482F"/>
    <w:rsid w:val="009C4851"/>
    <w:rsid w:val="009C4951"/>
    <w:rsid w:val="009C4C39"/>
    <w:rsid w:val="009C4CCC"/>
    <w:rsid w:val="009C4E46"/>
    <w:rsid w:val="009C51B6"/>
    <w:rsid w:val="009C5425"/>
    <w:rsid w:val="009C55AA"/>
    <w:rsid w:val="009C5672"/>
    <w:rsid w:val="009C5B90"/>
    <w:rsid w:val="009C5C2F"/>
    <w:rsid w:val="009C5D7E"/>
    <w:rsid w:val="009C5F21"/>
    <w:rsid w:val="009C612E"/>
    <w:rsid w:val="009C6222"/>
    <w:rsid w:val="009C625E"/>
    <w:rsid w:val="009C62AF"/>
    <w:rsid w:val="009C659F"/>
    <w:rsid w:val="009C682D"/>
    <w:rsid w:val="009C689A"/>
    <w:rsid w:val="009C69DE"/>
    <w:rsid w:val="009C6CD3"/>
    <w:rsid w:val="009C6D0B"/>
    <w:rsid w:val="009C6F5B"/>
    <w:rsid w:val="009C6FD9"/>
    <w:rsid w:val="009C701D"/>
    <w:rsid w:val="009C72F0"/>
    <w:rsid w:val="009C74F8"/>
    <w:rsid w:val="009C7669"/>
    <w:rsid w:val="009C7722"/>
    <w:rsid w:val="009C7E05"/>
    <w:rsid w:val="009C7F05"/>
    <w:rsid w:val="009C7FE4"/>
    <w:rsid w:val="009D0600"/>
    <w:rsid w:val="009D06D9"/>
    <w:rsid w:val="009D0DD8"/>
    <w:rsid w:val="009D0ED2"/>
    <w:rsid w:val="009D0F87"/>
    <w:rsid w:val="009D1244"/>
    <w:rsid w:val="009D141A"/>
    <w:rsid w:val="009D17B0"/>
    <w:rsid w:val="009D1896"/>
    <w:rsid w:val="009D192A"/>
    <w:rsid w:val="009D1CF4"/>
    <w:rsid w:val="009D1E5C"/>
    <w:rsid w:val="009D21CA"/>
    <w:rsid w:val="009D2301"/>
    <w:rsid w:val="009D23AA"/>
    <w:rsid w:val="009D2426"/>
    <w:rsid w:val="009D256B"/>
    <w:rsid w:val="009D27D6"/>
    <w:rsid w:val="009D27FB"/>
    <w:rsid w:val="009D2893"/>
    <w:rsid w:val="009D28B2"/>
    <w:rsid w:val="009D28FD"/>
    <w:rsid w:val="009D293B"/>
    <w:rsid w:val="009D293C"/>
    <w:rsid w:val="009D2942"/>
    <w:rsid w:val="009D294E"/>
    <w:rsid w:val="009D2A57"/>
    <w:rsid w:val="009D2AAC"/>
    <w:rsid w:val="009D2B7C"/>
    <w:rsid w:val="009D2BBD"/>
    <w:rsid w:val="009D2C43"/>
    <w:rsid w:val="009D2F6D"/>
    <w:rsid w:val="009D30AD"/>
    <w:rsid w:val="009D3191"/>
    <w:rsid w:val="009D3278"/>
    <w:rsid w:val="009D3607"/>
    <w:rsid w:val="009D3670"/>
    <w:rsid w:val="009D380C"/>
    <w:rsid w:val="009D3997"/>
    <w:rsid w:val="009D39E9"/>
    <w:rsid w:val="009D3C18"/>
    <w:rsid w:val="009D3DE9"/>
    <w:rsid w:val="009D3EE7"/>
    <w:rsid w:val="009D408C"/>
    <w:rsid w:val="009D40C4"/>
    <w:rsid w:val="009D40D8"/>
    <w:rsid w:val="009D4256"/>
    <w:rsid w:val="009D4596"/>
    <w:rsid w:val="009D4A3F"/>
    <w:rsid w:val="009D4AB2"/>
    <w:rsid w:val="009D546D"/>
    <w:rsid w:val="009D57C2"/>
    <w:rsid w:val="009D5CDC"/>
    <w:rsid w:val="009D5D6B"/>
    <w:rsid w:val="009D5E37"/>
    <w:rsid w:val="009D600B"/>
    <w:rsid w:val="009D631A"/>
    <w:rsid w:val="009D6493"/>
    <w:rsid w:val="009D64BA"/>
    <w:rsid w:val="009D6785"/>
    <w:rsid w:val="009D68BC"/>
    <w:rsid w:val="009D693E"/>
    <w:rsid w:val="009D6992"/>
    <w:rsid w:val="009D69CF"/>
    <w:rsid w:val="009D6BC9"/>
    <w:rsid w:val="009D6D7C"/>
    <w:rsid w:val="009D6EDD"/>
    <w:rsid w:val="009D6F59"/>
    <w:rsid w:val="009D6F96"/>
    <w:rsid w:val="009D7369"/>
    <w:rsid w:val="009D74E9"/>
    <w:rsid w:val="009D7527"/>
    <w:rsid w:val="009D76B2"/>
    <w:rsid w:val="009D7F75"/>
    <w:rsid w:val="009E00EF"/>
    <w:rsid w:val="009E0172"/>
    <w:rsid w:val="009E0888"/>
    <w:rsid w:val="009E0AF3"/>
    <w:rsid w:val="009E0CB4"/>
    <w:rsid w:val="009E0CCA"/>
    <w:rsid w:val="009E0E00"/>
    <w:rsid w:val="009E0E18"/>
    <w:rsid w:val="009E15E3"/>
    <w:rsid w:val="009E1ABF"/>
    <w:rsid w:val="009E1C9A"/>
    <w:rsid w:val="009E1D2C"/>
    <w:rsid w:val="009E1D45"/>
    <w:rsid w:val="009E1DDF"/>
    <w:rsid w:val="009E20EA"/>
    <w:rsid w:val="009E249C"/>
    <w:rsid w:val="009E2528"/>
    <w:rsid w:val="009E2577"/>
    <w:rsid w:val="009E265E"/>
    <w:rsid w:val="009E2673"/>
    <w:rsid w:val="009E27EE"/>
    <w:rsid w:val="009E2B00"/>
    <w:rsid w:val="009E2B14"/>
    <w:rsid w:val="009E2C8D"/>
    <w:rsid w:val="009E2D75"/>
    <w:rsid w:val="009E2FCD"/>
    <w:rsid w:val="009E308D"/>
    <w:rsid w:val="009E36E2"/>
    <w:rsid w:val="009E38FB"/>
    <w:rsid w:val="009E3C87"/>
    <w:rsid w:val="009E3F3B"/>
    <w:rsid w:val="009E3FA6"/>
    <w:rsid w:val="009E443B"/>
    <w:rsid w:val="009E4521"/>
    <w:rsid w:val="009E460A"/>
    <w:rsid w:val="009E4635"/>
    <w:rsid w:val="009E4780"/>
    <w:rsid w:val="009E4A1B"/>
    <w:rsid w:val="009E4BC4"/>
    <w:rsid w:val="009E4D6B"/>
    <w:rsid w:val="009E4DFD"/>
    <w:rsid w:val="009E4E3B"/>
    <w:rsid w:val="009E4ECF"/>
    <w:rsid w:val="009E52C0"/>
    <w:rsid w:val="009E5936"/>
    <w:rsid w:val="009E5EE7"/>
    <w:rsid w:val="009E5F29"/>
    <w:rsid w:val="009E5FDF"/>
    <w:rsid w:val="009E6044"/>
    <w:rsid w:val="009E609A"/>
    <w:rsid w:val="009E64AE"/>
    <w:rsid w:val="009E64E8"/>
    <w:rsid w:val="009E64E9"/>
    <w:rsid w:val="009E6589"/>
    <w:rsid w:val="009E667A"/>
    <w:rsid w:val="009E67BC"/>
    <w:rsid w:val="009E69A9"/>
    <w:rsid w:val="009E6BDF"/>
    <w:rsid w:val="009E6D7F"/>
    <w:rsid w:val="009E6F02"/>
    <w:rsid w:val="009E6FFE"/>
    <w:rsid w:val="009E7030"/>
    <w:rsid w:val="009E71E8"/>
    <w:rsid w:val="009E7368"/>
    <w:rsid w:val="009E760B"/>
    <w:rsid w:val="009E78CF"/>
    <w:rsid w:val="009E7941"/>
    <w:rsid w:val="009E7A8C"/>
    <w:rsid w:val="009E7B87"/>
    <w:rsid w:val="009E7D73"/>
    <w:rsid w:val="009E7F86"/>
    <w:rsid w:val="009F0112"/>
    <w:rsid w:val="009F050A"/>
    <w:rsid w:val="009F0512"/>
    <w:rsid w:val="009F0760"/>
    <w:rsid w:val="009F0A53"/>
    <w:rsid w:val="009F0B6F"/>
    <w:rsid w:val="009F0C59"/>
    <w:rsid w:val="009F0F62"/>
    <w:rsid w:val="009F0FB1"/>
    <w:rsid w:val="009F100C"/>
    <w:rsid w:val="009F111E"/>
    <w:rsid w:val="009F131E"/>
    <w:rsid w:val="009F16C2"/>
    <w:rsid w:val="009F1A05"/>
    <w:rsid w:val="009F1C3F"/>
    <w:rsid w:val="009F1D5A"/>
    <w:rsid w:val="009F1F6D"/>
    <w:rsid w:val="009F1F92"/>
    <w:rsid w:val="009F250B"/>
    <w:rsid w:val="009F2622"/>
    <w:rsid w:val="009F291B"/>
    <w:rsid w:val="009F297E"/>
    <w:rsid w:val="009F2B00"/>
    <w:rsid w:val="009F2B08"/>
    <w:rsid w:val="009F300A"/>
    <w:rsid w:val="009F3569"/>
    <w:rsid w:val="009F368A"/>
    <w:rsid w:val="009F36D9"/>
    <w:rsid w:val="009F3983"/>
    <w:rsid w:val="009F3CDE"/>
    <w:rsid w:val="009F3F55"/>
    <w:rsid w:val="009F47AE"/>
    <w:rsid w:val="009F48D4"/>
    <w:rsid w:val="009F4997"/>
    <w:rsid w:val="009F4A37"/>
    <w:rsid w:val="009F4A78"/>
    <w:rsid w:val="009F4B65"/>
    <w:rsid w:val="009F501C"/>
    <w:rsid w:val="009F50C6"/>
    <w:rsid w:val="009F5273"/>
    <w:rsid w:val="009F530F"/>
    <w:rsid w:val="009F532E"/>
    <w:rsid w:val="009F5466"/>
    <w:rsid w:val="009F5893"/>
    <w:rsid w:val="009F6154"/>
    <w:rsid w:val="009F62B4"/>
    <w:rsid w:val="009F64CE"/>
    <w:rsid w:val="009F660E"/>
    <w:rsid w:val="009F6656"/>
    <w:rsid w:val="009F6765"/>
    <w:rsid w:val="009F6784"/>
    <w:rsid w:val="009F67B0"/>
    <w:rsid w:val="009F6926"/>
    <w:rsid w:val="009F6C33"/>
    <w:rsid w:val="009F6F44"/>
    <w:rsid w:val="009F7307"/>
    <w:rsid w:val="009F7453"/>
    <w:rsid w:val="009F7456"/>
    <w:rsid w:val="009F7460"/>
    <w:rsid w:val="009F74E9"/>
    <w:rsid w:val="009F77F5"/>
    <w:rsid w:val="009F78D7"/>
    <w:rsid w:val="009F7D02"/>
    <w:rsid w:val="00A0002F"/>
    <w:rsid w:val="00A00036"/>
    <w:rsid w:val="00A0006B"/>
    <w:rsid w:val="00A003FB"/>
    <w:rsid w:val="00A00547"/>
    <w:rsid w:val="00A009AB"/>
    <w:rsid w:val="00A00BE7"/>
    <w:rsid w:val="00A00CE7"/>
    <w:rsid w:val="00A012F7"/>
    <w:rsid w:val="00A01391"/>
    <w:rsid w:val="00A01439"/>
    <w:rsid w:val="00A01449"/>
    <w:rsid w:val="00A014B2"/>
    <w:rsid w:val="00A015EA"/>
    <w:rsid w:val="00A0182B"/>
    <w:rsid w:val="00A01919"/>
    <w:rsid w:val="00A019F6"/>
    <w:rsid w:val="00A01BBD"/>
    <w:rsid w:val="00A01D04"/>
    <w:rsid w:val="00A01E6E"/>
    <w:rsid w:val="00A01E7C"/>
    <w:rsid w:val="00A01EB3"/>
    <w:rsid w:val="00A027A0"/>
    <w:rsid w:val="00A02834"/>
    <w:rsid w:val="00A02B68"/>
    <w:rsid w:val="00A02C7E"/>
    <w:rsid w:val="00A02E07"/>
    <w:rsid w:val="00A02EEF"/>
    <w:rsid w:val="00A0305F"/>
    <w:rsid w:val="00A03230"/>
    <w:rsid w:val="00A03264"/>
    <w:rsid w:val="00A036D6"/>
    <w:rsid w:val="00A0372D"/>
    <w:rsid w:val="00A038C2"/>
    <w:rsid w:val="00A039B2"/>
    <w:rsid w:val="00A03ACD"/>
    <w:rsid w:val="00A03E37"/>
    <w:rsid w:val="00A03E56"/>
    <w:rsid w:val="00A03F0B"/>
    <w:rsid w:val="00A04068"/>
    <w:rsid w:val="00A040A2"/>
    <w:rsid w:val="00A0419B"/>
    <w:rsid w:val="00A0452C"/>
    <w:rsid w:val="00A045C4"/>
    <w:rsid w:val="00A04B20"/>
    <w:rsid w:val="00A04E8D"/>
    <w:rsid w:val="00A04F47"/>
    <w:rsid w:val="00A053A9"/>
    <w:rsid w:val="00A055EE"/>
    <w:rsid w:val="00A05615"/>
    <w:rsid w:val="00A05890"/>
    <w:rsid w:val="00A05967"/>
    <w:rsid w:val="00A05B53"/>
    <w:rsid w:val="00A05CAC"/>
    <w:rsid w:val="00A05D08"/>
    <w:rsid w:val="00A05D59"/>
    <w:rsid w:val="00A05D9F"/>
    <w:rsid w:val="00A05ECD"/>
    <w:rsid w:val="00A0619B"/>
    <w:rsid w:val="00A06572"/>
    <w:rsid w:val="00A065A9"/>
    <w:rsid w:val="00A069ED"/>
    <w:rsid w:val="00A06C85"/>
    <w:rsid w:val="00A07005"/>
    <w:rsid w:val="00A0701D"/>
    <w:rsid w:val="00A071EE"/>
    <w:rsid w:val="00A07211"/>
    <w:rsid w:val="00A07373"/>
    <w:rsid w:val="00A0743F"/>
    <w:rsid w:val="00A075E2"/>
    <w:rsid w:val="00A0798B"/>
    <w:rsid w:val="00A07F70"/>
    <w:rsid w:val="00A1002D"/>
    <w:rsid w:val="00A1006B"/>
    <w:rsid w:val="00A10079"/>
    <w:rsid w:val="00A101C8"/>
    <w:rsid w:val="00A1030A"/>
    <w:rsid w:val="00A10360"/>
    <w:rsid w:val="00A10848"/>
    <w:rsid w:val="00A108E7"/>
    <w:rsid w:val="00A1107E"/>
    <w:rsid w:val="00A110CD"/>
    <w:rsid w:val="00A11126"/>
    <w:rsid w:val="00A111DE"/>
    <w:rsid w:val="00A1128D"/>
    <w:rsid w:val="00A112A1"/>
    <w:rsid w:val="00A113A4"/>
    <w:rsid w:val="00A1143A"/>
    <w:rsid w:val="00A11895"/>
    <w:rsid w:val="00A119E8"/>
    <w:rsid w:val="00A11BF0"/>
    <w:rsid w:val="00A11E8B"/>
    <w:rsid w:val="00A11F7E"/>
    <w:rsid w:val="00A120EC"/>
    <w:rsid w:val="00A12127"/>
    <w:rsid w:val="00A12530"/>
    <w:rsid w:val="00A1263C"/>
    <w:rsid w:val="00A12640"/>
    <w:rsid w:val="00A12B3A"/>
    <w:rsid w:val="00A12B77"/>
    <w:rsid w:val="00A12E20"/>
    <w:rsid w:val="00A12F69"/>
    <w:rsid w:val="00A12FE1"/>
    <w:rsid w:val="00A130F3"/>
    <w:rsid w:val="00A13115"/>
    <w:rsid w:val="00A13169"/>
    <w:rsid w:val="00A1319A"/>
    <w:rsid w:val="00A1343A"/>
    <w:rsid w:val="00A134CB"/>
    <w:rsid w:val="00A137E7"/>
    <w:rsid w:val="00A13A27"/>
    <w:rsid w:val="00A14027"/>
    <w:rsid w:val="00A143A8"/>
    <w:rsid w:val="00A145FC"/>
    <w:rsid w:val="00A14683"/>
    <w:rsid w:val="00A146FA"/>
    <w:rsid w:val="00A14A52"/>
    <w:rsid w:val="00A14AAD"/>
    <w:rsid w:val="00A14B44"/>
    <w:rsid w:val="00A14E6A"/>
    <w:rsid w:val="00A1507B"/>
    <w:rsid w:val="00A15627"/>
    <w:rsid w:val="00A156F9"/>
    <w:rsid w:val="00A15707"/>
    <w:rsid w:val="00A1578D"/>
    <w:rsid w:val="00A15809"/>
    <w:rsid w:val="00A15859"/>
    <w:rsid w:val="00A15B33"/>
    <w:rsid w:val="00A16038"/>
    <w:rsid w:val="00A1615A"/>
    <w:rsid w:val="00A162EE"/>
    <w:rsid w:val="00A16616"/>
    <w:rsid w:val="00A16634"/>
    <w:rsid w:val="00A166D5"/>
    <w:rsid w:val="00A16712"/>
    <w:rsid w:val="00A169A0"/>
    <w:rsid w:val="00A16B83"/>
    <w:rsid w:val="00A16E2A"/>
    <w:rsid w:val="00A17030"/>
    <w:rsid w:val="00A170A5"/>
    <w:rsid w:val="00A171EF"/>
    <w:rsid w:val="00A17264"/>
    <w:rsid w:val="00A1727F"/>
    <w:rsid w:val="00A17644"/>
    <w:rsid w:val="00A1781D"/>
    <w:rsid w:val="00A178B5"/>
    <w:rsid w:val="00A17BC2"/>
    <w:rsid w:val="00A17D36"/>
    <w:rsid w:val="00A17F2C"/>
    <w:rsid w:val="00A20241"/>
    <w:rsid w:val="00A2026E"/>
    <w:rsid w:val="00A202BF"/>
    <w:rsid w:val="00A204B5"/>
    <w:rsid w:val="00A2056D"/>
    <w:rsid w:val="00A2066A"/>
    <w:rsid w:val="00A206BB"/>
    <w:rsid w:val="00A20D0B"/>
    <w:rsid w:val="00A20ED9"/>
    <w:rsid w:val="00A21286"/>
    <w:rsid w:val="00A218C4"/>
    <w:rsid w:val="00A21CF2"/>
    <w:rsid w:val="00A21E34"/>
    <w:rsid w:val="00A21F21"/>
    <w:rsid w:val="00A22007"/>
    <w:rsid w:val="00A2212D"/>
    <w:rsid w:val="00A225DB"/>
    <w:rsid w:val="00A22607"/>
    <w:rsid w:val="00A22A0A"/>
    <w:rsid w:val="00A22E24"/>
    <w:rsid w:val="00A23201"/>
    <w:rsid w:val="00A232BC"/>
    <w:rsid w:val="00A236BC"/>
    <w:rsid w:val="00A2375A"/>
    <w:rsid w:val="00A238BE"/>
    <w:rsid w:val="00A2396C"/>
    <w:rsid w:val="00A23D02"/>
    <w:rsid w:val="00A24283"/>
    <w:rsid w:val="00A24912"/>
    <w:rsid w:val="00A24BBB"/>
    <w:rsid w:val="00A24C6C"/>
    <w:rsid w:val="00A24D75"/>
    <w:rsid w:val="00A24F24"/>
    <w:rsid w:val="00A24FAA"/>
    <w:rsid w:val="00A25558"/>
    <w:rsid w:val="00A25B2F"/>
    <w:rsid w:val="00A25BD0"/>
    <w:rsid w:val="00A25C17"/>
    <w:rsid w:val="00A25E4E"/>
    <w:rsid w:val="00A25F35"/>
    <w:rsid w:val="00A25F95"/>
    <w:rsid w:val="00A26065"/>
    <w:rsid w:val="00A26762"/>
    <w:rsid w:val="00A2688F"/>
    <w:rsid w:val="00A26AC8"/>
    <w:rsid w:val="00A26C78"/>
    <w:rsid w:val="00A26D1C"/>
    <w:rsid w:val="00A26D1D"/>
    <w:rsid w:val="00A26DBA"/>
    <w:rsid w:val="00A26DE1"/>
    <w:rsid w:val="00A26E2C"/>
    <w:rsid w:val="00A26F87"/>
    <w:rsid w:val="00A271D4"/>
    <w:rsid w:val="00A27305"/>
    <w:rsid w:val="00A275EC"/>
    <w:rsid w:val="00A27614"/>
    <w:rsid w:val="00A27BF0"/>
    <w:rsid w:val="00A27E04"/>
    <w:rsid w:val="00A27F94"/>
    <w:rsid w:val="00A27FEA"/>
    <w:rsid w:val="00A301AE"/>
    <w:rsid w:val="00A3025D"/>
    <w:rsid w:val="00A30300"/>
    <w:rsid w:val="00A309F0"/>
    <w:rsid w:val="00A30B28"/>
    <w:rsid w:val="00A30B39"/>
    <w:rsid w:val="00A30BDF"/>
    <w:rsid w:val="00A30CC2"/>
    <w:rsid w:val="00A30D91"/>
    <w:rsid w:val="00A30E38"/>
    <w:rsid w:val="00A30E7E"/>
    <w:rsid w:val="00A30E97"/>
    <w:rsid w:val="00A30F5A"/>
    <w:rsid w:val="00A3112C"/>
    <w:rsid w:val="00A3126C"/>
    <w:rsid w:val="00A31277"/>
    <w:rsid w:val="00A3138D"/>
    <w:rsid w:val="00A31471"/>
    <w:rsid w:val="00A314BA"/>
    <w:rsid w:val="00A316BD"/>
    <w:rsid w:val="00A31842"/>
    <w:rsid w:val="00A319DF"/>
    <w:rsid w:val="00A31C81"/>
    <w:rsid w:val="00A31DD3"/>
    <w:rsid w:val="00A31F71"/>
    <w:rsid w:val="00A3212C"/>
    <w:rsid w:val="00A321F8"/>
    <w:rsid w:val="00A323C6"/>
    <w:rsid w:val="00A323CD"/>
    <w:rsid w:val="00A325A6"/>
    <w:rsid w:val="00A3274F"/>
    <w:rsid w:val="00A3282E"/>
    <w:rsid w:val="00A32927"/>
    <w:rsid w:val="00A3295B"/>
    <w:rsid w:val="00A3297D"/>
    <w:rsid w:val="00A32A44"/>
    <w:rsid w:val="00A32CF6"/>
    <w:rsid w:val="00A32EF1"/>
    <w:rsid w:val="00A32F39"/>
    <w:rsid w:val="00A33299"/>
    <w:rsid w:val="00A33321"/>
    <w:rsid w:val="00A333F6"/>
    <w:rsid w:val="00A336A0"/>
    <w:rsid w:val="00A336E4"/>
    <w:rsid w:val="00A33788"/>
    <w:rsid w:val="00A3405C"/>
    <w:rsid w:val="00A34188"/>
    <w:rsid w:val="00A341EB"/>
    <w:rsid w:val="00A3430A"/>
    <w:rsid w:val="00A34329"/>
    <w:rsid w:val="00A3449B"/>
    <w:rsid w:val="00A344B9"/>
    <w:rsid w:val="00A3479C"/>
    <w:rsid w:val="00A34830"/>
    <w:rsid w:val="00A34D42"/>
    <w:rsid w:val="00A34F09"/>
    <w:rsid w:val="00A34FE0"/>
    <w:rsid w:val="00A3523A"/>
    <w:rsid w:val="00A3553F"/>
    <w:rsid w:val="00A3566B"/>
    <w:rsid w:val="00A35809"/>
    <w:rsid w:val="00A35882"/>
    <w:rsid w:val="00A358AF"/>
    <w:rsid w:val="00A35915"/>
    <w:rsid w:val="00A35D2A"/>
    <w:rsid w:val="00A35DBA"/>
    <w:rsid w:val="00A3609D"/>
    <w:rsid w:val="00A36242"/>
    <w:rsid w:val="00A36595"/>
    <w:rsid w:val="00A368B1"/>
    <w:rsid w:val="00A3699F"/>
    <w:rsid w:val="00A36AA3"/>
    <w:rsid w:val="00A36AFE"/>
    <w:rsid w:val="00A36C5C"/>
    <w:rsid w:val="00A36EED"/>
    <w:rsid w:val="00A37078"/>
    <w:rsid w:val="00A370EC"/>
    <w:rsid w:val="00A373F4"/>
    <w:rsid w:val="00A3741D"/>
    <w:rsid w:val="00A37597"/>
    <w:rsid w:val="00A37816"/>
    <w:rsid w:val="00A37851"/>
    <w:rsid w:val="00A37983"/>
    <w:rsid w:val="00A379AB"/>
    <w:rsid w:val="00A37C63"/>
    <w:rsid w:val="00A37F1A"/>
    <w:rsid w:val="00A37FB5"/>
    <w:rsid w:val="00A40044"/>
    <w:rsid w:val="00A40147"/>
    <w:rsid w:val="00A4029B"/>
    <w:rsid w:val="00A4064E"/>
    <w:rsid w:val="00A4065C"/>
    <w:rsid w:val="00A409F0"/>
    <w:rsid w:val="00A40B58"/>
    <w:rsid w:val="00A40BDE"/>
    <w:rsid w:val="00A40CB5"/>
    <w:rsid w:val="00A40EE7"/>
    <w:rsid w:val="00A40EF0"/>
    <w:rsid w:val="00A40F43"/>
    <w:rsid w:val="00A4100F"/>
    <w:rsid w:val="00A41104"/>
    <w:rsid w:val="00A4117B"/>
    <w:rsid w:val="00A41597"/>
    <w:rsid w:val="00A41AFA"/>
    <w:rsid w:val="00A41E05"/>
    <w:rsid w:val="00A41E40"/>
    <w:rsid w:val="00A41EAF"/>
    <w:rsid w:val="00A42112"/>
    <w:rsid w:val="00A42311"/>
    <w:rsid w:val="00A4239B"/>
    <w:rsid w:val="00A4249E"/>
    <w:rsid w:val="00A4283E"/>
    <w:rsid w:val="00A4296C"/>
    <w:rsid w:val="00A42C55"/>
    <w:rsid w:val="00A42CB3"/>
    <w:rsid w:val="00A42D63"/>
    <w:rsid w:val="00A430D2"/>
    <w:rsid w:val="00A432C5"/>
    <w:rsid w:val="00A432E5"/>
    <w:rsid w:val="00A434D5"/>
    <w:rsid w:val="00A4360C"/>
    <w:rsid w:val="00A43CB7"/>
    <w:rsid w:val="00A43E9A"/>
    <w:rsid w:val="00A43EB1"/>
    <w:rsid w:val="00A4407E"/>
    <w:rsid w:val="00A4439D"/>
    <w:rsid w:val="00A44455"/>
    <w:rsid w:val="00A44596"/>
    <w:rsid w:val="00A44721"/>
    <w:rsid w:val="00A44B46"/>
    <w:rsid w:val="00A44B81"/>
    <w:rsid w:val="00A44CFA"/>
    <w:rsid w:val="00A44E7C"/>
    <w:rsid w:val="00A44F73"/>
    <w:rsid w:val="00A450AE"/>
    <w:rsid w:val="00A45265"/>
    <w:rsid w:val="00A452D2"/>
    <w:rsid w:val="00A45430"/>
    <w:rsid w:val="00A45480"/>
    <w:rsid w:val="00A45500"/>
    <w:rsid w:val="00A45515"/>
    <w:rsid w:val="00A45640"/>
    <w:rsid w:val="00A45919"/>
    <w:rsid w:val="00A45ED1"/>
    <w:rsid w:val="00A45F8A"/>
    <w:rsid w:val="00A46038"/>
    <w:rsid w:val="00A46060"/>
    <w:rsid w:val="00A462C6"/>
    <w:rsid w:val="00A463DA"/>
    <w:rsid w:val="00A465E5"/>
    <w:rsid w:val="00A46881"/>
    <w:rsid w:val="00A468FC"/>
    <w:rsid w:val="00A4699F"/>
    <w:rsid w:val="00A46C0A"/>
    <w:rsid w:val="00A46DEB"/>
    <w:rsid w:val="00A46F30"/>
    <w:rsid w:val="00A47346"/>
    <w:rsid w:val="00A473D2"/>
    <w:rsid w:val="00A475CC"/>
    <w:rsid w:val="00A475D8"/>
    <w:rsid w:val="00A478FD"/>
    <w:rsid w:val="00A47AFD"/>
    <w:rsid w:val="00A47C63"/>
    <w:rsid w:val="00A47DC0"/>
    <w:rsid w:val="00A47EE8"/>
    <w:rsid w:val="00A5046B"/>
    <w:rsid w:val="00A5053C"/>
    <w:rsid w:val="00A5069D"/>
    <w:rsid w:val="00A50A72"/>
    <w:rsid w:val="00A50B08"/>
    <w:rsid w:val="00A51271"/>
    <w:rsid w:val="00A514AD"/>
    <w:rsid w:val="00A51953"/>
    <w:rsid w:val="00A51E1A"/>
    <w:rsid w:val="00A5236C"/>
    <w:rsid w:val="00A52423"/>
    <w:rsid w:val="00A52535"/>
    <w:rsid w:val="00A5261A"/>
    <w:rsid w:val="00A52684"/>
    <w:rsid w:val="00A526E9"/>
    <w:rsid w:val="00A5294E"/>
    <w:rsid w:val="00A529EA"/>
    <w:rsid w:val="00A52C78"/>
    <w:rsid w:val="00A52DBF"/>
    <w:rsid w:val="00A52E6E"/>
    <w:rsid w:val="00A52F97"/>
    <w:rsid w:val="00A53267"/>
    <w:rsid w:val="00A532D7"/>
    <w:rsid w:val="00A5332D"/>
    <w:rsid w:val="00A53433"/>
    <w:rsid w:val="00A53C4C"/>
    <w:rsid w:val="00A53D75"/>
    <w:rsid w:val="00A53F90"/>
    <w:rsid w:val="00A54073"/>
    <w:rsid w:val="00A541D1"/>
    <w:rsid w:val="00A5424A"/>
    <w:rsid w:val="00A543DA"/>
    <w:rsid w:val="00A5440C"/>
    <w:rsid w:val="00A544F4"/>
    <w:rsid w:val="00A54555"/>
    <w:rsid w:val="00A54630"/>
    <w:rsid w:val="00A546FA"/>
    <w:rsid w:val="00A547B5"/>
    <w:rsid w:val="00A54AF5"/>
    <w:rsid w:val="00A54B04"/>
    <w:rsid w:val="00A54BF1"/>
    <w:rsid w:val="00A54BF6"/>
    <w:rsid w:val="00A54EFC"/>
    <w:rsid w:val="00A5517A"/>
    <w:rsid w:val="00A55270"/>
    <w:rsid w:val="00A5578F"/>
    <w:rsid w:val="00A5586F"/>
    <w:rsid w:val="00A5595F"/>
    <w:rsid w:val="00A55D75"/>
    <w:rsid w:val="00A55E82"/>
    <w:rsid w:val="00A55F01"/>
    <w:rsid w:val="00A55F50"/>
    <w:rsid w:val="00A563E3"/>
    <w:rsid w:val="00A56431"/>
    <w:rsid w:val="00A564F8"/>
    <w:rsid w:val="00A56E99"/>
    <w:rsid w:val="00A56F3B"/>
    <w:rsid w:val="00A56F48"/>
    <w:rsid w:val="00A5723E"/>
    <w:rsid w:val="00A57281"/>
    <w:rsid w:val="00A5731A"/>
    <w:rsid w:val="00A57389"/>
    <w:rsid w:val="00A573DD"/>
    <w:rsid w:val="00A575A1"/>
    <w:rsid w:val="00A5767D"/>
    <w:rsid w:val="00A57890"/>
    <w:rsid w:val="00A57A61"/>
    <w:rsid w:val="00A57AC0"/>
    <w:rsid w:val="00A57B45"/>
    <w:rsid w:val="00A57C07"/>
    <w:rsid w:val="00A57CBF"/>
    <w:rsid w:val="00A57CFB"/>
    <w:rsid w:val="00A57F21"/>
    <w:rsid w:val="00A57FF3"/>
    <w:rsid w:val="00A603D6"/>
    <w:rsid w:val="00A60659"/>
    <w:rsid w:val="00A607A2"/>
    <w:rsid w:val="00A6084C"/>
    <w:rsid w:val="00A609D5"/>
    <w:rsid w:val="00A60D2E"/>
    <w:rsid w:val="00A60E3B"/>
    <w:rsid w:val="00A60E46"/>
    <w:rsid w:val="00A60F14"/>
    <w:rsid w:val="00A60FD7"/>
    <w:rsid w:val="00A60FF4"/>
    <w:rsid w:val="00A610A8"/>
    <w:rsid w:val="00A610FD"/>
    <w:rsid w:val="00A613C8"/>
    <w:rsid w:val="00A61495"/>
    <w:rsid w:val="00A617A0"/>
    <w:rsid w:val="00A61950"/>
    <w:rsid w:val="00A619B2"/>
    <w:rsid w:val="00A61A02"/>
    <w:rsid w:val="00A61A5A"/>
    <w:rsid w:val="00A61B2C"/>
    <w:rsid w:val="00A61BDD"/>
    <w:rsid w:val="00A61CB8"/>
    <w:rsid w:val="00A61D36"/>
    <w:rsid w:val="00A62094"/>
    <w:rsid w:val="00A620D5"/>
    <w:rsid w:val="00A620FE"/>
    <w:rsid w:val="00A62165"/>
    <w:rsid w:val="00A62251"/>
    <w:rsid w:val="00A62570"/>
    <w:rsid w:val="00A626C4"/>
    <w:rsid w:val="00A626DC"/>
    <w:rsid w:val="00A627F8"/>
    <w:rsid w:val="00A62A89"/>
    <w:rsid w:val="00A62B6B"/>
    <w:rsid w:val="00A63001"/>
    <w:rsid w:val="00A631B2"/>
    <w:rsid w:val="00A631B8"/>
    <w:rsid w:val="00A6323F"/>
    <w:rsid w:val="00A6389B"/>
    <w:rsid w:val="00A639B6"/>
    <w:rsid w:val="00A639D1"/>
    <w:rsid w:val="00A639F1"/>
    <w:rsid w:val="00A63BCC"/>
    <w:rsid w:val="00A63C88"/>
    <w:rsid w:val="00A63F6F"/>
    <w:rsid w:val="00A64029"/>
    <w:rsid w:val="00A64134"/>
    <w:rsid w:val="00A64229"/>
    <w:rsid w:val="00A6423E"/>
    <w:rsid w:val="00A6436E"/>
    <w:rsid w:val="00A644E6"/>
    <w:rsid w:val="00A645F4"/>
    <w:rsid w:val="00A64658"/>
    <w:rsid w:val="00A64670"/>
    <w:rsid w:val="00A646D2"/>
    <w:rsid w:val="00A6489D"/>
    <w:rsid w:val="00A64BCB"/>
    <w:rsid w:val="00A64DA5"/>
    <w:rsid w:val="00A64DB2"/>
    <w:rsid w:val="00A64EF0"/>
    <w:rsid w:val="00A650B5"/>
    <w:rsid w:val="00A65137"/>
    <w:rsid w:val="00A65174"/>
    <w:rsid w:val="00A65332"/>
    <w:rsid w:val="00A65487"/>
    <w:rsid w:val="00A655C4"/>
    <w:rsid w:val="00A65628"/>
    <w:rsid w:val="00A65773"/>
    <w:rsid w:val="00A65C84"/>
    <w:rsid w:val="00A65CF7"/>
    <w:rsid w:val="00A65E64"/>
    <w:rsid w:val="00A65F6F"/>
    <w:rsid w:val="00A6620A"/>
    <w:rsid w:val="00A66251"/>
    <w:rsid w:val="00A66484"/>
    <w:rsid w:val="00A6664D"/>
    <w:rsid w:val="00A6665F"/>
    <w:rsid w:val="00A6669A"/>
    <w:rsid w:val="00A66C0A"/>
    <w:rsid w:val="00A6756B"/>
    <w:rsid w:val="00A675E3"/>
    <w:rsid w:val="00A677F2"/>
    <w:rsid w:val="00A6783E"/>
    <w:rsid w:val="00A67A1E"/>
    <w:rsid w:val="00A67BAC"/>
    <w:rsid w:val="00A67C7D"/>
    <w:rsid w:val="00A67CAE"/>
    <w:rsid w:val="00A67DE4"/>
    <w:rsid w:val="00A7007E"/>
    <w:rsid w:val="00A7016B"/>
    <w:rsid w:val="00A70382"/>
    <w:rsid w:val="00A704C3"/>
    <w:rsid w:val="00A705CE"/>
    <w:rsid w:val="00A70D4E"/>
    <w:rsid w:val="00A71056"/>
    <w:rsid w:val="00A71131"/>
    <w:rsid w:val="00A71396"/>
    <w:rsid w:val="00A713CC"/>
    <w:rsid w:val="00A7147C"/>
    <w:rsid w:val="00A715E7"/>
    <w:rsid w:val="00A71726"/>
    <w:rsid w:val="00A71981"/>
    <w:rsid w:val="00A71ACC"/>
    <w:rsid w:val="00A71F81"/>
    <w:rsid w:val="00A7211C"/>
    <w:rsid w:val="00A72170"/>
    <w:rsid w:val="00A721E4"/>
    <w:rsid w:val="00A72237"/>
    <w:rsid w:val="00A722AF"/>
    <w:rsid w:val="00A72370"/>
    <w:rsid w:val="00A723AC"/>
    <w:rsid w:val="00A728C5"/>
    <w:rsid w:val="00A72944"/>
    <w:rsid w:val="00A729BB"/>
    <w:rsid w:val="00A72E6D"/>
    <w:rsid w:val="00A730D3"/>
    <w:rsid w:val="00A730D7"/>
    <w:rsid w:val="00A73189"/>
    <w:rsid w:val="00A73223"/>
    <w:rsid w:val="00A7343E"/>
    <w:rsid w:val="00A73478"/>
    <w:rsid w:val="00A7353B"/>
    <w:rsid w:val="00A73566"/>
    <w:rsid w:val="00A738C1"/>
    <w:rsid w:val="00A738DB"/>
    <w:rsid w:val="00A73992"/>
    <w:rsid w:val="00A73995"/>
    <w:rsid w:val="00A739CB"/>
    <w:rsid w:val="00A73FE1"/>
    <w:rsid w:val="00A74028"/>
    <w:rsid w:val="00A74808"/>
    <w:rsid w:val="00A74A29"/>
    <w:rsid w:val="00A74A61"/>
    <w:rsid w:val="00A74CD9"/>
    <w:rsid w:val="00A74D82"/>
    <w:rsid w:val="00A7521A"/>
    <w:rsid w:val="00A75414"/>
    <w:rsid w:val="00A754BE"/>
    <w:rsid w:val="00A75B61"/>
    <w:rsid w:val="00A75BC2"/>
    <w:rsid w:val="00A75DC9"/>
    <w:rsid w:val="00A760A5"/>
    <w:rsid w:val="00A7612D"/>
    <w:rsid w:val="00A762B9"/>
    <w:rsid w:val="00A765DF"/>
    <w:rsid w:val="00A767C5"/>
    <w:rsid w:val="00A76B0F"/>
    <w:rsid w:val="00A76CBF"/>
    <w:rsid w:val="00A76E52"/>
    <w:rsid w:val="00A77055"/>
    <w:rsid w:val="00A7707A"/>
    <w:rsid w:val="00A772D1"/>
    <w:rsid w:val="00A773CC"/>
    <w:rsid w:val="00A773E3"/>
    <w:rsid w:val="00A77720"/>
    <w:rsid w:val="00A77735"/>
    <w:rsid w:val="00A7781B"/>
    <w:rsid w:val="00A7786C"/>
    <w:rsid w:val="00A778BC"/>
    <w:rsid w:val="00A77A26"/>
    <w:rsid w:val="00A77C66"/>
    <w:rsid w:val="00A77D2A"/>
    <w:rsid w:val="00A77D2C"/>
    <w:rsid w:val="00A77DC7"/>
    <w:rsid w:val="00A8014E"/>
    <w:rsid w:val="00A8033D"/>
    <w:rsid w:val="00A8034C"/>
    <w:rsid w:val="00A80803"/>
    <w:rsid w:val="00A808FD"/>
    <w:rsid w:val="00A81021"/>
    <w:rsid w:val="00A81147"/>
    <w:rsid w:val="00A8121D"/>
    <w:rsid w:val="00A8180E"/>
    <w:rsid w:val="00A819DA"/>
    <w:rsid w:val="00A81A2B"/>
    <w:rsid w:val="00A81B95"/>
    <w:rsid w:val="00A81B9F"/>
    <w:rsid w:val="00A81C29"/>
    <w:rsid w:val="00A81EA8"/>
    <w:rsid w:val="00A81F14"/>
    <w:rsid w:val="00A81FA7"/>
    <w:rsid w:val="00A81FD3"/>
    <w:rsid w:val="00A821B9"/>
    <w:rsid w:val="00A8229C"/>
    <w:rsid w:val="00A82394"/>
    <w:rsid w:val="00A82587"/>
    <w:rsid w:val="00A82642"/>
    <w:rsid w:val="00A82837"/>
    <w:rsid w:val="00A8288D"/>
    <w:rsid w:val="00A82A2B"/>
    <w:rsid w:val="00A82A47"/>
    <w:rsid w:val="00A82C7F"/>
    <w:rsid w:val="00A82D4F"/>
    <w:rsid w:val="00A83082"/>
    <w:rsid w:val="00A830D9"/>
    <w:rsid w:val="00A835B4"/>
    <w:rsid w:val="00A8366E"/>
    <w:rsid w:val="00A83B11"/>
    <w:rsid w:val="00A83B19"/>
    <w:rsid w:val="00A83C27"/>
    <w:rsid w:val="00A83DAB"/>
    <w:rsid w:val="00A83EB5"/>
    <w:rsid w:val="00A83F9A"/>
    <w:rsid w:val="00A8414C"/>
    <w:rsid w:val="00A841D5"/>
    <w:rsid w:val="00A847A0"/>
    <w:rsid w:val="00A849CC"/>
    <w:rsid w:val="00A84B96"/>
    <w:rsid w:val="00A84BB1"/>
    <w:rsid w:val="00A84D32"/>
    <w:rsid w:val="00A84E1A"/>
    <w:rsid w:val="00A84EFD"/>
    <w:rsid w:val="00A84F20"/>
    <w:rsid w:val="00A84F3E"/>
    <w:rsid w:val="00A85154"/>
    <w:rsid w:val="00A85326"/>
    <w:rsid w:val="00A85544"/>
    <w:rsid w:val="00A8557B"/>
    <w:rsid w:val="00A8557C"/>
    <w:rsid w:val="00A855EB"/>
    <w:rsid w:val="00A85701"/>
    <w:rsid w:val="00A858C8"/>
    <w:rsid w:val="00A85CA1"/>
    <w:rsid w:val="00A85E0C"/>
    <w:rsid w:val="00A85E47"/>
    <w:rsid w:val="00A85F2C"/>
    <w:rsid w:val="00A85FCB"/>
    <w:rsid w:val="00A8607D"/>
    <w:rsid w:val="00A86681"/>
    <w:rsid w:val="00A86691"/>
    <w:rsid w:val="00A86758"/>
    <w:rsid w:val="00A867AA"/>
    <w:rsid w:val="00A87215"/>
    <w:rsid w:val="00A87253"/>
    <w:rsid w:val="00A87399"/>
    <w:rsid w:val="00A873F0"/>
    <w:rsid w:val="00A875BD"/>
    <w:rsid w:val="00A8789F"/>
    <w:rsid w:val="00A878CC"/>
    <w:rsid w:val="00A87A62"/>
    <w:rsid w:val="00A87B07"/>
    <w:rsid w:val="00A87B37"/>
    <w:rsid w:val="00A87E5F"/>
    <w:rsid w:val="00A9012E"/>
    <w:rsid w:val="00A9014B"/>
    <w:rsid w:val="00A90253"/>
    <w:rsid w:val="00A90552"/>
    <w:rsid w:val="00A90627"/>
    <w:rsid w:val="00A9064E"/>
    <w:rsid w:val="00A908DC"/>
    <w:rsid w:val="00A90ABF"/>
    <w:rsid w:val="00A90CB5"/>
    <w:rsid w:val="00A90EC8"/>
    <w:rsid w:val="00A91039"/>
    <w:rsid w:val="00A910A1"/>
    <w:rsid w:val="00A9120D"/>
    <w:rsid w:val="00A91392"/>
    <w:rsid w:val="00A9150D"/>
    <w:rsid w:val="00A915C8"/>
    <w:rsid w:val="00A915F2"/>
    <w:rsid w:val="00A91777"/>
    <w:rsid w:val="00A91825"/>
    <w:rsid w:val="00A91D8E"/>
    <w:rsid w:val="00A91E0A"/>
    <w:rsid w:val="00A91E0E"/>
    <w:rsid w:val="00A9208F"/>
    <w:rsid w:val="00A92460"/>
    <w:rsid w:val="00A92462"/>
    <w:rsid w:val="00A92D36"/>
    <w:rsid w:val="00A92E3E"/>
    <w:rsid w:val="00A93068"/>
    <w:rsid w:val="00A93187"/>
    <w:rsid w:val="00A931E2"/>
    <w:rsid w:val="00A9362D"/>
    <w:rsid w:val="00A937E4"/>
    <w:rsid w:val="00A93A72"/>
    <w:rsid w:val="00A93F66"/>
    <w:rsid w:val="00A94158"/>
    <w:rsid w:val="00A9440F"/>
    <w:rsid w:val="00A94414"/>
    <w:rsid w:val="00A946D8"/>
    <w:rsid w:val="00A94753"/>
    <w:rsid w:val="00A94816"/>
    <w:rsid w:val="00A94A45"/>
    <w:rsid w:val="00A94A98"/>
    <w:rsid w:val="00A94B55"/>
    <w:rsid w:val="00A9565C"/>
    <w:rsid w:val="00A958EF"/>
    <w:rsid w:val="00A95A5A"/>
    <w:rsid w:val="00A95A60"/>
    <w:rsid w:val="00A95B29"/>
    <w:rsid w:val="00A95C51"/>
    <w:rsid w:val="00A95DAE"/>
    <w:rsid w:val="00A960FB"/>
    <w:rsid w:val="00A9655C"/>
    <w:rsid w:val="00A96634"/>
    <w:rsid w:val="00A96813"/>
    <w:rsid w:val="00A96839"/>
    <w:rsid w:val="00A96E23"/>
    <w:rsid w:val="00A96F2B"/>
    <w:rsid w:val="00A97008"/>
    <w:rsid w:val="00A97335"/>
    <w:rsid w:val="00A97401"/>
    <w:rsid w:val="00A974BB"/>
    <w:rsid w:val="00A976C1"/>
    <w:rsid w:val="00A976F4"/>
    <w:rsid w:val="00A97722"/>
    <w:rsid w:val="00A97811"/>
    <w:rsid w:val="00A97C25"/>
    <w:rsid w:val="00A97C57"/>
    <w:rsid w:val="00AA0125"/>
    <w:rsid w:val="00AA018B"/>
    <w:rsid w:val="00AA04E5"/>
    <w:rsid w:val="00AA0542"/>
    <w:rsid w:val="00AA05A7"/>
    <w:rsid w:val="00AA06A2"/>
    <w:rsid w:val="00AA0812"/>
    <w:rsid w:val="00AA0CFD"/>
    <w:rsid w:val="00AA11DE"/>
    <w:rsid w:val="00AA1309"/>
    <w:rsid w:val="00AA13A9"/>
    <w:rsid w:val="00AA163C"/>
    <w:rsid w:val="00AA164D"/>
    <w:rsid w:val="00AA178E"/>
    <w:rsid w:val="00AA1927"/>
    <w:rsid w:val="00AA19E9"/>
    <w:rsid w:val="00AA1A22"/>
    <w:rsid w:val="00AA1E80"/>
    <w:rsid w:val="00AA1F02"/>
    <w:rsid w:val="00AA1FEA"/>
    <w:rsid w:val="00AA22D5"/>
    <w:rsid w:val="00AA25F7"/>
    <w:rsid w:val="00AA29DC"/>
    <w:rsid w:val="00AA2ABD"/>
    <w:rsid w:val="00AA2B06"/>
    <w:rsid w:val="00AA2B4C"/>
    <w:rsid w:val="00AA2C12"/>
    <w:rsid w:val="00AA2D17"/>
    <w:rsid w:val="00AA2F15"/>
    <w:rsid w:val="00AA2FDB"/>
    <w:rsid w:val="00AA312E"/>
    <w:rsid w:val="00AA3743"/>
    <w:rsid w:val="00AA37D3"/>
    <w:rsid w:val="00AA3C20"/>
    <w:rsid w:val="00AA3D30"/>
    <w:rsid w:val="00AA3DCC"/>
    <w:rsid w:val="00AA3EC1"/>
    <w:rsid w:val="00AA3F00"/>
    <w:rsid w:val="00AA3F4C"/>
    <w:rsid w:val="00AA4560"/>
    <w:rsid w:val="00AA466B"/>
    <w:rsid w:val="00AA4805"/>
    <w:rsid w:val="00AA48B6"/>
    <w:rsid w:val="00AA4932"/>
    <w:rsid w:val="00AA4DB1"/>
    <w:rsid w:val="00AA4EB5"/>
    <w:rsid w:val="00AA4F23"/>
    <w:rsid w:val="00AA5043"/>
    <w:rsid w:val="00AA507F"/>
    <w:rsid w:val="00AA56E6"/>
    <w:rsid w:val="00AA5711"/>
    <w:rsid w:val="00AA57E5"/>
    <w:rsid w:val="00AA5881"/>
    <w:rsid w:val="00AA593E"/>
    <w:rsid w:val="00AA5B3A"/>
    <w:rsid w:val="00AA5E38"/>
    <w:rsid w:val="00AA5EBA"/>
    <w:rsid w:val="00AA607D"/>
    <w:rsid w:val="00AA6A34"/>
    <w:rsid w:val="00AA6A82"/>
    <w:rsid w:val="00AA6BAD"/>
    <w:rsid w:val="00AA70AE"/>
    <w:rsid w:val="00AA70B5"/>
    <w:rsid w:val="00AA7326"/>
    <w:rsid w:val="00AA738C"/>
    <w:rsid w:val="00AA747F"/>
    <w:rsid w:val="00AA7592"/>
    <w:rsid w:val="00AA75D4"/>
    <w:rsid w:val="00AA76C4"/>
    <w:rsid w:val="00AA78D8"/>
    <w:rsid w:val="00AA7C6D"/>
    <w:rsid w:val="00AA7DFF"/>
    <w:rsid w:val="00AB0113"/>
    <w:rsid w:val="00AB0218"/>
    <w:rsid w:val="00AB025C"/>
    <w:rsid w:val="00AB052E"/>
    <w:rsid w:val="00AB063D"/>
    <w:rsid w:val="00AB0946"/>
    <w:rsid w:val="00AB09A5"/>
    <w:rsid w:val="00AB0AC2"/>
    <w:rsid w:val="00AB0B19"/>
    <w:rsid w:val="00AB0B60"/>
    <w:rsid w:val="00AB0E7E"/>
    <w:rsid w:val="00AB0F93"/>
    <w:rsid w:val="00AB113C"/>
    <w:rsid w:val="00AB1348"/>
    <w:rsid w:val="00AB149A"/>
    <w:rsid w:val="00AB1770"/>
    <w:rsid w:val="00AB17B4"/>
    <w:rsid w:val="00AB188D"/>
    <w:rsid w:val="00AB18FD"/>
    <w:rsid w:val="00AB1A2C"/>
    <w:rsid w:val="00AB1DBD"/>
    <w:rsid w:val="00AB20E6"/>
    <w:rsid w:val="00AB22A5"/>
    <w:rsid w:val="00AB22AA"/>
    <w:rsid w:val="00AB262D"/>
    <w:rsid w:val="00AB2929"/>
    <w:rsid w:val="00AB2B17"/>
    <w:rsid w:val="00AB2B2E"/>
    <w:rsid w:val="00AB2E3A"/>
    <w:rsid w:val="00AB2ED3"/>
    <w:rsid w:val="00AB300A"/>
    <w:rsid w:val="00AB316F"/>
    <w:rsid w:val="00AB331C"/>
    <w:rsid w:val="00AB34AA"/>
    <w:rsid w:val="00AB3625"/>
    <w:rsid w:val="00AB3A7E"/>
    <w:rsid w:val="00AB3AA5"/>
    <w:rsid w:val="00AB3B97"/>
    <w:rsid w:val="00AB3BFF"/>
    <w:rsid w:val="00AB4562"/>
    <w:rsid w:val="00AB49A5"/>
    <w:rsid w:val="00AB4A01"/>
    <w:rsid w:val="00AB4F77"/>
    <w:rsid w:val="00AB4F87"/>
    <w:rsid w:val="00AB5002"/>
    <w:rsid w:val="00AB5297"/>
    <w:rsid w:val="00AB52E4"/>
    <w:rsid w:val="00AB5354"/>
    <w:rsid w:val="00AB53AD"/>
    <w:rsid w:val="00AB54D4"/>
    <w:rsid w:val="00AB586E"/>
    <w:rsid w:val="00AB59BA"/>
    <w:rsid w:val="00AB5DB8"/>
    <w:rsid w:val="00AB6034"/>
    <w:rsid w:val="00AB6094"/>
    <w:rsid w:val="00AB6109"/>
    <w:rsid w:val="00AB6180"/>
    <w:rsid w:val="00AB626A"/>
    <w:rsid w:val="00AB635A"/>
    <w:rsid w:val="00AB684A"/>
    <w:rsid w:val="00AB6941"/>
    <w:rsid w:val="00AB6A19"/>
    <w:rsid w:val="00AB6C40"/>
    <w:rsid w:val="00AB77A9"/>
    <w:rsid w:val="00AB786F"/>
    <w:rsid w:val="00AB7B99"/>
    <w:rsid w:val="00AB7C5B"/>
    <w:rsid w:val="00AB7C9D"/>
    <w:rsid w:val="00AB7DFD"/>
    <w:rsid w:val="00AC02CC"/>
    <w:rsid w:val="00AC0439"/>
    <w:rsid w:val="00AC04A3"/>
    <w:rsid w:val="00AC0691"/>
    <w:rsid w:val="00AC06B1"/>
    <w:rsid w:val="00AC074B"/>
    <w:rsid w:val="00AC0997"/>
    <w:rsid w:val="00AC0A1F"/>
    <w:rsid w:val="00AC0AB0"/>
    <w:rsid w:val="00AC0C6C"/>
    <w:rsid w:val="00AC0C75"/>
    <w:rsid w:val="00AC0CC3"/>
    <w:rsid w:val="00AC0D33"/>
    <w:rsid w:val="00AC0F8C"/>
    <w:rsid w:val="00AC13B8"/>
    <w:rsid w:val="00AC13F0"/>
    <w:rsid w:val="00AC145C"/>
    <w:rsid w:val="00AC1663"/>
    <w:rsid w:val="00AC169A"/>
    <w:rsid w:val="00AC1772"/>
    <w:rsid w:val="00AC1877"/>
    <w:rsid w:val="00AC1927"/>
    <w:rsid w:val="00AC1A02"/>
    <w:rsid w:val="00AC1DED"/>
    <w:rsid w:val="00AC1FA2"/>
    <w:rsid w:val="00AC218E"/>
    <w:rsid w:val="00AC2304"/>
    <w:rsid w:val="00AC2660"/>
    <w:rsid w:val="00AC289A"/>
    <w:rsid w:val="00AC2A59"/>
    <w:rsid w:val="00AC2A9D"/>
    <w:rsid w:val="00AC324B"/>
    <w:rsid w:val="00AC331D"/>
    <w:rsid w:val="00AC334C"/>
    <w:rsid w:val="00AC3824"/>
    <w:rsid w:val="00AC3898"/>
    <w:rsid w:val="00AC3995"/>
    <w:rsid w:val="00AC3B49"/>
    <w:rsid w:val="00AC3CEC"/>
    <w:rsid w:val="00AC3E4A"/>
    <w:rsid w:val="00AC3FF6"/>
    <w:rsid w:val="00AC4205"/>
    <w:rsid w:val="00AC442A"/>
    <w:rsid w:val="00AC46A9"/>
    <w:rsid w:val="00AC49D9"/>
    <w:rsid w:val="00AC4D6A"/>
    <w:rsid w:val="00AC4EB5"/>
    <w:rsid w:val="00AC50D9"/>
    <w:rsid w:val="00AC5A07"/>
    <w:rsid w:val="00AC5BD2"/>
    <w:rsid w:val="00AC5E6C"/>
    <w:rsid w:val="00AC5EEA"/>
    <w:rsid w:val="00AC60CD"/>
    <w:rsid w:val="00AC613C"/>
    <w:rsid w:val="00AC614C"/>
    <w:rsid w:val="00AC67A0"/>
    <w:rsid w:val="00AC6901"/>
    <w:rsid w:val="00AC697D"/>
    <w:rsid w:val="00AC6D93"/>
    <w:rsid w:val="00AC6E3E"/>
    <w:rsid w:val="00AC6F53"/>
    <w:rsid w:val="00AC6F75"/>
    <w:rsid w:val="00AC7081"/>
    <w:rsid w:val="00AC720D"/>
    <w:rsid w:val="00AC75A5"/>
    <w:rsid w:val="00AC76D5"/>
    <w:rsid w:val="00AC78B0"/>
    <w:rsid w:val="00AC78FA"/>
    <w:rsid w:val="00AC7BE3"/>
    <w:rsid w:val="00AC7DD7"/>
    <w:rsid w:val="00AD0080"/>
    <w:rsid w:val="00AD0567"/>
    <w:rsid w:val="00AD05CC"/>
    <w:rsid w:val="00AD0861"/>
    <w:rsid w:val="00AD0A18"/>
    <w:rsid w:val="00AD0ACC"/>
    <w:rsid w:val="00AD0D84"/>
    <w:rsid w:val="00AD1015"/>
    <w:rsid w:val="00AD106C"/>
    <w:rsid w:val="00AD1244"/>
    <w:rsid w:val="00AD1358"/>
    <w:rsid w:val="00AD186C"/>
    <w:rsid w:val="00AD1BD9"/>
    <w:rsid w:val="00AD1C35"/>
    <w:rsid w:val="00AD1CD1"/>
    <w:rsid w:val="00AD1D41"/>
    <w:rsid w:val="00AD1D78"/>
    <w:rsid w:val="00AD1DD2"/>
    <w:rsid w:val="00AD20EB"/>
    <w:rsid w:val="00AD2126"/>
    <w:rsid w:val="00AD2298"/>
    <w:rsid w:val="00AD230C"/>
    <w:rsid w:val="00AD24F3"/>
    <w:rsid w:val="00AD2A10"/>
    <w:rsid w:val="00AD2A8E"/>
    <w:rsid w:val="00AD2CF5"/>
    <w:rsid w:val="00AD2E59"/>
    <w:rsid w:val="00AD2F51"/>
    <w:rsid w:val="00AD30BD"/>
    <w:rsid w:val="00AD3243"/>
    <w:rsid w:val="00AD32F1"/>
    <w:rsid w:val="00AD3427"/>
    <w:rsid w:val="00AD38AF"/>
    <w:rsid w:val="00AD3AC3"/>
    <w:rsid w:val="00AD3B80"/>
    <w:rsid w:val="00AD3C65"/>
    <w:rsid w:val="00AD3CBC"/>
    <w:rsid w:val="00AD3D22"/>
    <w:rsid w:val="00AD419C"/>
    <w:rsid w:val="00AD4321"/>
    <w:rsid w:val="00AD4497"/>
    <w:rsid w:val="00AD45D4"/>
    <w:rsid w:val="00AD46ED"/>
    <w:rsid w:val="00AD47A1"/>
    <w:rsid w:val="00AD47DC"/>
    <w:rsid w:val="00AD49EC"/>
    <w:rsid w:val="00AD4A7E"/>
    <w:rsid w:val="00AD4B0A"/>
    <w:rsid w:val="00AD4B15"/>
    <w:rsid w:val="00AD4D84"/>
    <w:rsid w:val="00AD5041"/>
    <w:rsid w:val="00AD52F3"/>
    <w:rsid w:val="00AD550F"/>
    <w:rsid w:val="00AD58CB"/>
    <w:rsid w:val="00AD5AF0"/>
    <w:rsid w:val="00AD5BD5"/>
    <w:rsid w:val="00AD5C5A"/>
    <w:rsid w:val="00AD5C7B"/>
    <w:rsid w:val="00AD5C9D"/>
    <w:rsid w:val="00AD5D8A"/>
    <w:rsid w:val="00AD603F"/>
    <w:rsid w:val="00AD623E"/>
    <w:rsid w:val="00AD6274"/>
    <w:rsid w:val="00AD62EF"/>
    <w:rsid w:val="00AD632E"/>
    <w:rsid w:val="00AD6877"/>
    <w:rsid w:val="00AD69C9"/>
    <w:rsid w:val="00AD6AF1"/>
    <w:rsid w:val="00AD7099"/>
    <w:rsid w:val="00AD70DD"/>
    <w:rsid w:val="00AD723E"/>
    <w:rsid w:val="00AD72F9"/>
    <w:rsid w:val="00AD75B9"/>
    <w:rsid w:val="00AD75E1"/>
    <w:rsid w:val="00AD75E5"/>
    <w:rsid w:val="00AD7672"/>
    <w:rsid w:val="00AD7697"/>
    <w:rsid w:val="00AD79DC"/>
    <w:rsid w:val="00AD79DF"/>
    <w:rsid w:val="00AD7ABA"/>
    <w:rsid w:val="00AD7CFE"/>
    <w:rsid w:val="00AD7DC2"/>
    <w:rsid w:val="00AD7DD7"/>
    <w:rsid w:val="00AD7E2A"/>
    <w:rsid w:val="00AE0071"/>
    <w:rsid w:val="00AE02F3"/>
    <w:rsid w:val="00AE0313"/>
    <w:rsid w:val="00AE0583"/>
    <w:rsid w:val="00AE0766"/>
    <w:rsid w:val="00AE081A"/>
    <w:rsid w:val="00AE0928"/>
    <w:rsid w:val="00AE0C13"/>
    <w:rsid w:val="00AE0CDE"/>
    <w:rsid w:val="00AE0D2D"/>
    <w:rsid w:val="00AE0DE9"/>
    <w:rsid w:val="00AE11D0"/>
    <w:rsid w:val="00AE15A3"/>
    <w:rsid w:val="00AE15F0"/>
    <w:rsid w:val="00AE160B"/>
    <w:rsid w:val="00AE1622"/>
    <w:rsid w:val="00AE16D4"/>
    <w:rsid w:val="00AE1947"/>
    <w:rsid w:val="00AE1A68"/>
    <w:rsid w:val="00AE1A9B"/>
    <w:rsid w:val="00AE1ACC"/>
    <w:rsid w:val="00AE1CAF"/>
    <w:rsid w:val="00AE1D9B"/>
    <w:rsid w:val="00AE1EC3"/>
    <w:rsid w:val="00AE20E7"/>
    <w:rsid w:val="00AE2409"/>
    <w:rsid w:val="00AE251F"/>
    <w:rsid w:val="00AE25BC"/>
    <w:rsid w:val="00AE2749"/>
    <w:rsid w:val="00AE2777"/>
    <w:rsid w:val="00AE2926"/>
    <w:rsid w:val="00AE2953"/>
    <w:rsid w:val="00AE2E3C"/>
    <w:rsid w:val="00AE30BF"/>
    <w:rsid w:val="00AE328E"/>
    <w:rsid w:val="00AE33AE"/>
    <w:rsid w:val="00AE3498"/>
    <w:rsid w:val="00AE34F8"/>
    <w:rsid w:val="00AE37C8"/>
    <w:rsid w:val="00AE383C"/>
    <w:rsid w:val="00AE39EB"/>
    <w:rsid w:val="00AE3A43"/>
    <w:rsid w:val="00AE3DB8"/>
    <w:rsid w:val="00AE40EA"/>
    <w:rsid w:val="00AE41D6"/>
    <w:rsid w:val="00AE43B5"/>
    <w:rsid w:val="00AE43C7"/>
    <w:rsid w:val="00AE4549"/>
    <w:rsid w:val="00AE47FB"/>
    <w:rsid w:val="00AE4981"/>
    <w:rsid w:val="00AE49E9"/>
    <w:rsid w:val="00AE4B08"/>
    <w:rsid w:val="00AE4BF8"/>
    <w:rsid w:val="00AE4F77"/>
    <w:rsid w:val="00AE501E"/>
    <w:rsid w:val="00AE5124"/>
    <w:rsid w:val="00AE54EB"/>
    <w:rsid w:val="00AE561F"/>
    <w:rsid w:val="00AE564D"/>
    <w:rsid w:val="00AE5668"/>
    <w:rsid w:val="00AE5702"/>
    <w:rsid w:val="00AE5C5C"/>
    <w:rsid w:val="00AE5C7D"/>
    <w:rsid w:val="00AE5F30"/>
    <w:rsid w:val="00AE5F3F"/>
    <w:rsid w:val="00AE6001"/>
    <w:rsid w:val="00AE6038"/>
    <w:rsid w:val="00AE617D"/>
    <w:rsid w:val="00AE6485"/>
    <w:rsid w:val="00AE6622"/>
    <w:rsid w:val="00AE6A64"/>
    <w:rsid w:val="00AE6A79"/>
    <w:rsid w:val="00AE706B"/>
    <w:rsid w:val="00AE757F"/>
    <w:rsid w:val="00AE7973"/>
    <w:rsid w:val="00AE7ACA"/>
    <w:rsid w:val="00AE7CBC"/>
    <w:rsid w:val="00AE7D0A"/>
    <w:rsid w:val="00AE7D5F"/>
    <w:rsid w:val="00AE7D6E"/>
    <w:rsid w:val="00AE7E1C"/>
    <w:rsid w:val="00AE7F1B"/>
    <w:rsid w:val="00AF0119"/>
    <w:rsid w:val="00AF04FC"/>
    <w:rsid w:val="00AF055A"/>
    <w:rsid w:val="00AF0871"/>
    <w:rsid w:val="00AF095F"/>
    <w:rsid w:val="00AF0A5F"/>
    <w:rsid w:val="00AF0ABA"/>
    <w:rsid w:val="00AF0D8D"/>
    <w:rsid w:val="00AF1048"/>
    <w:rsid w:val="00AF106C"/>
    <w:rsid w:val="00AF1412"/>
    <w:rsid w:val="00AF162B"/>
    <w:rsid w:val="00AF1653"/>
    <w:rsid w:val="00AF1B7E"/>
    <w:rsid w:val="00AF1DB8"/>
    <w:rsid w:val="00AF20A2"/>
    <w:rsid w:val="00AF215B"/>
    <w:rsid w:val="00AF21A8"/>
    <w:rsid w:val="00AF235E"/>
    <w:rsid w:val="00AF2529"/>
    <w:rsid w:val="00AF26BD"/>
    <w:rsid w:val="00AF26F8"/>
    <w:rsid w:val="00AF270B"/>
    <w:rsid w:val="00AF29A5"/>
    <w:rsid w:val="00AF2C0D"/>
    <w:rsid w:val="00AF33C2"/>
    <w:rsid w:val="00AF35F7"/>
    <w:rsid w:val="00AF3BF5"/>
    <w:rsid w:val="00AF3D13"/>
    <w:rsid w:val="00AF4107"/>
    <w:rsid w:val="00AF4240"/>
    <w:rsid w:val="00AF438B"/>
    <w:rsid w:val="00AF49D5"/>
    <w:rsid w:val="00AF514E"/>
    <w:rsid w:val="00AF5215"/>
    <w:rsid w:val="00AF5440"/>
    <w:rsid w:val="00AF56C2"/>
    <w:rsid w:val="00AF5A6B"/>
    <w:rsid w:val="00AF5F0D"/>
    <w:rsid w:val="00AF623D"/>
    <w:rsid w:val="00AF64D3"/>
    <w:rsid w:val="00AF6701"/>
    <w:rsid w:val="00AF689A"/>
    <w:rsid w:val="00AF6B43"/>
    <w:rsid w:val="00AF6BEF"/>
    <w:rsid w:val="00AF6CEF"/>
    <w:rsid w:val="00AF6EE5"/>
    <w:rsid w:val="00AF72B7"/>
    <w:rsid w:val="00AF72EF"/>
    <w:rsid w:val="00AF7417"/>
    <w:rsid w:val="00AF74AF"/>
    <w:rsid w:val="00AF75F5"/>
    <w:rsid w:val="00AF7609"/>
    <w:rsid w:val="00AF76E4"/>
    <w:rsid w:val="00AF7882"/>
    <w:rsid w:val="00AF7DC2"/>
    <w:rsid w:val="00AF7E13"/>
    <w:rsid w:val="00B001D4"/>
    <w:rsid w:val="00B00308"/>
    <w:rsid w:val="00B00527"/>
    <w:rsid w:val="00B006D7"/>
    <w:rsid w:val="00B00C87"/>
    <w:rsid w:val="00B00C8D"/>
    <w:rsid w:val="00B00DFC"/>
    <w:rsid w:val="00B00E41"/>
    <w:rsid w:val="00B00EC1"/>
    <w:rsid w:val="00B00F81"/>
    <w:rsid w:val="00B0105A"/>
    <w:rsid w:val="00B010E4"/>
    <w:rsid w:val="00B01125"/>
    <w:rsid w:val="00B011EB"/>
    <w:rsid w:val="00B013E7"/>
    <w:rsid w:val="00B0152A"/>
    <w:rsid w:val="00B01587"/>
    <w:rsid w:val="00B01598"/>
    <w:rsid w:val="00B01734"/>
    <w:rsid w:val="00B01A5B"/>
    <w:rsid w:val="00B01B0F"/>
    <w:rsid w:val="00B01CD8"/>
    <w:rsid w:val="00B021E0"/>
    <w:rsid w:val="00B02367"/>
    <w:rsid w:val="00B0240A"/>
    <w:rsid w:val="00B024C1"/>
    <w:rsid w:val="00B0279C"/>
    <w:rsid w:val="00B02913"/>
    <w:rsid w:val="00B02D65"/>
    <w:rsid w:val="00B02E11"/>
    <w:rsid w:val="00B02ECB"/>
    <w:rsid w:val="00B02FAF"/>
    <w:rsid w:val="00B0308D"/>
    <w:rsid w:val="00B031DD"/>
    <w:rsid w:val="00B03317"/>
    <w:rsid w:val="00B03346"/>
    <w:rsid w:val="00B03476"/>
    <w:rsid w:val="00B03569"/>
    <w:rsid w:val="00B03906"/>
    <w:rsid w:val="00B03A9F"/>
    <w:rsid w:val="00B03B31"/>
    <w:rsid w:val="00B04152"/>
    <w:rsid w:val="00B043AE"/>
    <w:rsid w:val="00B0484E"/>
    <w:rsid w:val="00B0497A"/>
    <w:rsid w:val="00B04A32"/>
    <w:rsid w:val="00B04A41"/>
    <w:rsid w:val="00B04AE5"/>
    <w:rsid w:val="00B04D96"/>
    <w:rsid w:val="00B04F34"/>
    <w:rsid w:val="00B05202"/>
    <w:rsid w:val="00B0521A"/>
    <w:rsid w:val="00B052DF"/>
    <w:rsid w:val="00B05344"/>
    <w:rsid w:val="00B053B6"/>
    <w:rsid w:val="00B05453"/>
    <w:rsid w:val="00B0567A"/>
    <w:rsid w:val="00B0576A"/>
    <w:rsid w:val="00B05BDE"/>
    <w:rsid w:val="00B05C2A"/>
    <w:rsid w:val="00B05DC3"/>
    <w:rsid w:val="00B05F81"/>
    <w:rsid w:val="00B05FD8"/>
    <w:rsid w:val="00B060A6"/>
    <w:rsid w:val="00B06110"/>
    <w:rsid w:val="00B0619C"/>
    <w:rsid w:val="00B063D9"/>
    <w:rsid w:val="00B069EC"/>
    <w:rsid w:val="00B06C15"/>
    <w:rsid w:val="00B07427"/>
    <w:rsid w:val="00B07433"/>
    <w:rsid w:val="00B075CE"/>
    <w:rsid w:val="00B07654"/>
    <w:rsid w:val="00B07664"/>
    <w:rsid w:val="00B076FB"/>
    <w:rsid w:val="00B07A39"/>
    <w:rsid w:val="00B07A44"/>
    <w:rsid w:val="00B07E00"/>
    <w:rsid w:val="00B10062"/>
    <w:rsid w:val="00B100DB"/>
    <w:rsid w:val="00B1013D"/>
    <w:rsid w:val="00B10199"/>
    <w:rsid w:val="00B10329"/>
    <w:rsid w:val="00B103B9"/>
    <w:rsid w:val="00B104D9"/>
    <w:rsid w:val="00B10A48"/>
    <w:rsid w:val="00B10B01"/>
    <w:rsid w:val="00B10B86"/>
    <w:rsid w:val="00B10E2F"/>
    <w:rsid w:val="00B10E5F"/>
    <w:rsid w:val="00B1109B"/>
    <w:rsid w:val="00B115A4"/>
    <w:rsid w:val="00B1188F"/>
    <w:rsid w:val="00B11EC5"/>
    <w:rsid w:val="00B12147"/>
    <w:rsid w:val="00B121B9"/>
    <w:rsid w:val="00B121F0"/>
    <w:rsid w:val="00B122E4"/>
    <w:rsid w:val="00B12701"/>
    <w:rsid w:val="00B127F2"/>
    <w:rsid w:val="00B12AA0"/>
    <w:rsid w:val="00B12D50"/>
    <w:rsid w:val="00B12E8C"/>
    <w:rsid w:val="00B12EA3"/>
    <w:rsid w:val="00B13182"/>
    <w:rsid w:val="00B135AF"/>
    <w:rsid w:val="00B13618"/>
    <w:rsid w:val="00B138F2"/>
    <w:rsid w:val="00B13AF6"/>
    <w:rsid w:val="00B13B10"/>
    <w:rsid w:val="00B13B11"/>
    <w:rsid w:val="00B13B2E"/>
    <w:rsid w:val="00B13CCB"/>
    <w:rsid w:val="00B14316"/>
    <w:rsid w:val="00B144BB"/>
    <w:rsid w:val="00B14583"/>
    <w:rsid w:val="00B145EF"/>
    <w:rsid w:val="00B148A2"/>
    <w:rsid w:val="00B153CB"/>
    <w:rsid w:val="00B1540C"/>
    <w:rsid w:val="00B154E9"/>
    <w:rsid w:val="00B155AD"/>
    <w:rsid w:val="00B15660"/>
    <w:rsid w:val="00B1576D"/>
    <w:rsid w:val="00B15774"/>
    <w:rsid w:val="00B1580F"/>
    <w:rsid w:val="00B1590C"/>
    <w:rsid w:val="00B1592E"/>
    <w:rsid w:val="00B159E0"/>
    <w:rsid w:val="00B15BEE"/>
    <w:rsid w:val="00B15CC3"/>
    <w:rsid w:val="00B15DDE"/>
    <w:rsid w:val="00B15EE6"/>
    <w:rsid w:val="00B15F3E"/>
    <w:rsid w:val="00B1607C"/>
    <w:rsid w:val="00B16456"/>
    <w:rsid w:val="00B1646A"/>
    <w:rsid w:val="00B1649E"/>
    <w:rsid w:val="00B164A0"/>
    <w:rsid w:val="00B165F7"/>
    <w:rsid w:val="00B16621"/>
    <w:rsid w:val="00B16B20"/>
    <w:rsid w:val="00B16DD9"/>
    <w:rsid w:val="00B16DDB"/>
    <w:rsid w:val="00B16E20"/>
    <w:rsid w:val="00B16F57"/>
    <w:rsid w:val="00B1701E"/>
    <w:rsid w:val="00B1702A"/>
    <w:rsid w:val="00B170A0"/>
    <w:rsid w:val="00B17188"/>
    <w:rsid w:val="00B171CA"/>
    <w:rsid w:val="00B173DE"/>
    <w:rsid w:val="00B17633"/>
    <w:rsid w:val="00B17638"/>
    <w:rsid w:val="00B1770D"/>
    <w:rsid w:val="00B17964"/>
    <w:rsid w:val="00B17987"/>
    <w:rsid w:val="00B1799C"/>
    <w:rsid w:val="00B17A2E"/>
    <w:rsid w:val="00B17B46"/>
    <w:rsid w:val="00B17B64"/>
    <w:rsid w:val="00B17D0F"/>
    <w:rsid w:val="00B17E2E"/>
    <w:rsid w:val="00B17EFE"/>
    <w:rsid w:val="00B17F0E"/>
    <w:rsid w:val="00B2005F"/>
    <w:rsid w:val="00B20233"/>
    <w:rsid w:val="00B20440"/>
    <w:rsid w:val="00B205C8"/>
    <w:rsid w:val="00B20BF9"/>
    <w:rsid w:val="00B20DC7"/>
    <w:rsid w:val="00B20E44"/>
    <w:rsid w:val="00B211C7"/>
    <w:rsid w:val="00B21321"/>
    <w:rsid w:val="00B21362"/>
    <w:rsid w:val="00B21723"/>
    <w:rsid w:val="00B217C3"/>
    <w:rsid w:val="00B21825"/>
    <w:rsid w:val="00B219A1"/>
    <w:rsid w:val="00B21B1E"/>
    <w:rsid w:val="00B21B29"/>
    <w:rsid w:val="00B21C66"/>
    <w:rsid w:val="00B21E26"/>
    <w:rsid w:val="00B21EF6"/>
    <w:rsid w:val="00B22176"/>
    <w:rsid w:val="00B221B2"/>
    <w:rsid w:val="00B22696"/>
    <w:rsid w:val="00B228AA"/>
    <w:rsid w:val="00B22DDC"/>
    <w:rsid w:val="00B23107"/>
    <w:rsid w:val="00B231C5"/>
    <w:rsid w:val="00B2344B"/>
    <w:rsid w:val="00B234E1"/>
    <w:rsid w:val="00B236EF"/>
    <w:rsid w:val="00B23759"/>
    <w:rsid w:val="00B23BA2"/>
    <w:rsid w:val="00B23D09"/>
    <w:rsid w:val="00B24205"/>
    <w:rsid w:val="00B24344"/>
    <w:rsid w:val="00B243AC"/>
    <w:rsid w:val="00B24443"/>
    <w:rsid w:val="00B24593"/>
    <w:rsid w:val="00B2467B"/>
    <w:rsid w:val="00B247FF"/>
    <w:rsid w:val="00B24B4D"/>
    <w:rsid w:val="00B24BB0"/>
    <w:rsid w:val="00B24D17"/>
    <w:rsid w:val="00B24D3A"/>
    <w:rsid w:val="00B24D62"/>
    <w:rsid w:val="00B250EF"/>
    <w:rsid w:val="00B2582A"/>
    <w:rsid w:val="00B260C5"/>
    <w:rsid w:val="00B260E4"/>
    <w:rsid w:val="00B26223"/>
    <w:rsid w:val="00B26388"/>
    <w:rsid w:val="00B26403"/>
    <w:rsid w:val="00B264DA"/>
    <w:rsid w:val="00B266FF"/>
    <w:rsid w:val="00B26A43"/>
    <w:rsid w:val="00B26D72"/>
    <w:rsid w:val="00B26E88"/>
    <w:rsid w:val="00B26ED8"/>
    <w:rsid w:val="00B26F34"/>
    <w:rsid w:val="00B2709F"/>
    <w:rsid w:val="00B27119"/>
    <w:rsid w:val="00B273AD"/>
    <w:rsid w:val="00B27610"/>
    <w:rsid w:val="00B276D7"/>
    <w:rsid w:val="00B27917"/>
    <w:rsid w:val="00B27A44"/>
    <w:rsid w:val="00B27C4D"/>
    <w:rsid w:val="00B27E17"/>
    <w:rsid w:val="00B302D5"/>
    <w:rsid w:val="00B304DC"/>
    <w:rsid w:val="00B3053A"/>
    <w:rsid w:val="00B3082D"/>
    <w:rsid w:val="00B30895"/>
    <w:rsid w:val="00B308A9"/>
    <w:rsid w:val="00B309DC"/>
    <w:rsid w:val="00B30AD4"/>
    <w:rsid w:val="00B30BF2"/>
    <w:rsid w:val="00B30D09"/>
    <w:rsid w:val="00B30E98"/>
    <w:rsid w:val="00B30F64"/>
    <w:rsid w:val="00B310B6"/>
    <w:rsid w:val="00B31131"/>
    <w:rsid w:val="00B312B1"/>
    <w:rsid w:val="00B314F4"/>
    <w:rsid w:val="00B315FE"/>
    <w:rsid w:val="00B316BE"/>
    <w:rsid w:val="00B316F4"/>
    <w:rsid w:val="00B31747"/>
    <w:rsid w:val="00B321DC"/>
    <w:rsid w:val="00B3224C"/>
    <w:rsid w:val="00B322C6"/>
    <w:rsid w:val="00B323D5"/>
    <w:rsid w:val="00B32625"/>
    <w:rsid w:val="00B32750"/>
    <w:rsid w:val="00B32AE2"/>
    <w:rsid w:val="00B32B87"/>
    <w:rsid w:val="00B32D8B"/>
    <w:rsid w:val="00B33787"/>
    <w:rsid w:val="00B3391D"/>
    <w:rsid w:val="00B33989"/>
    <w:rsid w:val="00B33DC9"/>
    <w:rsid w:val="00B33FE5"/>
    <w:rsid w:val="00B34013"/>
    <w:rsid w:val="00B34032"/>
    <w:rsid w:val="00B34459"/>
    <w:rsid w:val="00B34580"/>
    <w:rsid w:val="00B3458F"/>
    <w:rsid w:val="00B34603"/>
    <w:rsid w:val="00B3470C"/>
    <w:rsid w:val="00B34854"/>
    <w:rsid w:val="00B34B58"/>
    <w:rsid w:val="00B34C0C"/>
    <w:rsid w:val="00B34C93"/>
    <w:rsid w:val="00B34E8B"/>
    <w:rsid w:val="00B34EA8"/>
    <w:rsid w:val="00B34FFF"/>
    <w:rsid w:val="00B3505C"/>
    <w:rsid w:val="00B351FE"/>
    <w:rsid w:val="00B35243"/>
    <w:rsid w:val="00B35328"/>
    <w:rsid w:val="00B35336"/>
    <w:rsid w:val="00B35360"/>
    <w:rsid w:val="00B3568D"/>
    <w:rsid w:val="00B356EF"/>
    <w:rsid w:val="00B3571F"/>
    <w:rsid w:val="00B358A2"/>
    <w:rsid w:val="00B35B56"/>
    <w:rsid w:val="00B35D08"/>
    <w:rsid w:val="00B35E69"/>
    <w:rsid w:val="00B360B0"/>
    <w:rsid w:val="00B36582"/>
    <w:rsid w:val="00B36904"/>
    <w:rsid w:val="00B36B38"/>
    <w:rsid w:val="00B36CF5"/>
    <w:rsid w:val="00B36EEF"/>
    <w:rsid w:val="00B36FC5"/>
    <w:rsid w:val="00B36FED"/>
    <w:rsid w:val="00B37029"/>
    <w:rsid w:val="00B371C0"/>
    <w:rsid w:val="00B3727E"/>
    <w:rsid w:val="00B37583"/>
    <w:rsid w:val="00B37792"/>
    <w:rsid w:val="00B377BA"/>
    <w:rsid w:val="00B3783D"/>
    <w:rsid w:val="00B378B9"/>
    <w:rsid w:val="00B37EB3"/>
    <w:rsid w:val="00B37FCE"/>
    <w:rsid w:val="00B40062"/>
    <w:rsid w:val="00B40063"/>
    <w:rsid w:val="00B40121"/>
    <w:rsid w:val="00B40284"/>
    <w:rsid w:val="00B40458"/>
    <w:rsid w:val="00B40A89"/>
    <w:rsid w:val="00B40AFA"/>
    <w:rsid w:val="00B40C53"/>
    <w:rsid w:val="00B41164"/>
    <w:rsid w:val="00B4122D"/>
    <w:rsid w:val="00B412ED"/>
    <w:rsid w:val="00B41A14"/>
    <w:rsid w:val="00B41B75"/>
    <w:rsid w:val="00B41C33"/>
    <w:rsid w:val="00B41DC4"/>
    <w:rsid w:val="00B4216B"/>
    <w:rsid w:val="00B42249"/>
    <w:rsid w:val="00B422D8"/>
    <w:rsid w:val="00B42627"/>
    <w:rsid w:val="00B42734"/>
    <w:rsid w:val="00B4273E"/>
    <w:rsid w:val="00B42900"/>
    <w:rsid w:val="00B4299F"/>
    <w:rsid w:val="00B42A84"/>
    <w:rsid w:val="00B42CC9"/>
    <w:rsid w:val="00B433AF"/>
    <w:rsid w:val="00B43530"/>
    <w:rsid w:val="00B4357C"/>
    <w:rsid w:val="00B436BD"/>
    <w:rsid w:val="00B43767"/>
    <w:rsid w:val="00B440FA"/>
    <w:rsid w:val="00B4456A"/>
    <w:rsid w:val="00B446F7"/>
    <w:rsid w:val="00B449F8"/>
    <w:rsid w:val="00B44ABF"/>
    <w:rsid w:val="00B44DBB"/>
    <w:rsid w:val="00B44F2F"/>
    <w:rsid w:val="00B44F90"/>
    <w:rsid w:val="00B44FBE"/>
    <w:rsid w:val="00B44FDB"/>
    <w:rsid w:val="00B4503F"/>
    <w:rsid w:val="00B450ED"/>
    <w:rsid w:val="00B4538F"/>
    <w:rsid w:val="00B4559F"/>
    <w:rsid w:val="00B45860"/>
    <w:rsid w:val="00B45D78"/>
    <w:rsid w:val="00B461D0"/>
    <w:rsid w:val="00B463F8"/>
    <w:rsid w:val="00B46495"/>
    <w:rsid w:val="00B46C57"/>
    <w:rsid w:val="00B46C74"/>
    <w:rsid w:val="00B46CC1"/>
    <w:rsid w:val="00B470AA"/>
    <w:rsid w:val="00B47153"/>
    <w:rsid w:val="00B47222"/>
    <w:rsid w:val="00B4731B"/>
    <w:rsid w:val="00B47426"/>
    <w:rsid w:val="00B4742C"/>
    <w:rsid w:val="00B47511"/>
    <w:rsid w:val="00B476EE"/>
    <w:rsid w:val="00B4781B"/>
    <w:rsid w:val="00B47B1A"/>
    <w:rsid w:val="00B47DA5"/>
    <w:rsid w:val="00B47E20"/>
    <w:rsid w:val="00B47E73"/>
    <w:rsid w:val="00B47EF5"/>
    <w:rsid w:val="00B50114"/>
    <w:rsid w:val="00B503BB"/>
    <w:rsid w:val="00B50498"/>
    <w:rsid w:val="00B50516"/>
    <w:rsid w:val="00B505D6"/>
    <w:rsid w:val="00B5097C"/>
    <w:rsid w:val="00B50B5E"/>
    <w:rsid w:val="00B50CD8"/>
    <w:rsid w:val="00B50DE4"/>
    <w:rsid w:val="00B50F0F"/>
    <w:rsid w:val="00B50F9E"/>
    <w:rsid w:val="00B51175"/>
    <w:rsid w:val="00B51286"/>
    <w:rsid w:val="00B513E8"/>
    <w:rsid w:val="00B514E3"/>
    <w:rsid w:val="00B51566"/>
    <w:rsid w:val="00B51688"/>
    <w:rsid w:val="00B517AE"/>
    <w:rsid w:val="00B51804"/>
    <w:rsid w:val="00B518D4"/>
    <w:rsid w:val="00B51A39"/>
    <w:rsid w:val="00B51D4A"/>
    <w:rsid w:val="00B522B7"/>
    <w:rsid w:val="00B524D1"/>
    <w:rsid w:val="00B525B1"/>
    <w:rsid w:val="00B5272D"/>
    <w:rsid w:val="00B527DF"/>
    <w:rsid w:val="00B5297B"/>
    <w:rsid w:val="00B529AC"/>
    <w:rsid w:val="00B52D38"/>
    <w:rsid w:val="00B53021"/>
    <w:rsid w:val="00B53118"/>
    <w:rsid w:val="00B533AA"/>
    <w:rsid w:val="00B5347B"/>
    <w:rsid w:val="00B53560"/>
    <w:rsid w:val="00B537FA"/>
    <w:rsid w:val="00B539E3"/>
    <w:rsid w:val="00B53A6D"/>
    <w:rsid w:val="00B53BE5"/>
    <w:rsid w:val="00B53C12"/>
    <w:rsid w:val="00B53D72"/>
    <w:rsid w:val="00B53DB8"/>
    <w:rsid w:val="00B53E4F"/>
    <w:rsid w:val="00B54167"/>
    <w:rsid w:val="00B54172"/>
    <w:rsid w:val="00B54269"/>
    <w:rsid w:val="00B54478"/>
    <w:rsid w:val="00B54484"/>
    <w:rsid w:val="00B54AD1"/>
    <w:rsid w:val="00B54BFC"/>
    <w:rsid w:val="00B54C47"/>
    <w:rsid w:val="00B54E4D"/>
    <w:rsid w:val="00B54E67"/>
    <w:rsid w:val="00B54F18"/>
    <w:rsid w:val="00B55500"/>
    <w:rsid w:val="00B55998"/>
    <w:rsid w:val="00B55B55"/>
    <w:rsid w:val="00B55BB7"/>
    <w:rsid w:val="00B55C8C"/>
    <w:rsid w:val="00B55D04"/>
    <w:rsid w:val="00B55D89"/>
    <w:rsid w:val="00B55DF7"/>
    <w:rsid w:val="00B55F06"/>
    <w:rsid w:val="00B55F6B"/>
    <w:rsid w:val="00B55FFA"/>
    <w:rsid w:val="00B5607F"/>
    <w:rsid w:val="00B5616F"/>
    <w:rsid w:val="00B56263"/>
    <w:rsid w:val="00B56320"/>
    <w:rsid w:val="00B56342"/>
    <w:rsid w:val="00B5665E"/>
    <w:rsid w:val="00B566AB"/>
    <w:rsid w:val="00B5677F"/>
    <w:rsid w:val="00B56DA3"/>
    <w:rsid w:val="00B56EB9"/>
    <w:rsid w:val="00B571B4"/>
    <w:rsid w:val="00B572E5"/>
    <w:rsid w:val="00B578A9"/>
    <w:rsid w:val="00B57929"/>
    <w:rsid w:val="00B579C2"/>
    <w:rsid w:val="00B57AB8"/>
    <w:rsid w:val="00B57C18"/>
    <w:rsid w:val="00B57CC3"/>
    <w:rsid w:val="00B601A3"/>
    <w:rsid w:val="00B60285"/>
    <w:rsid w:val="00B60562"/>
    <w:rsid w:val="00B605D0"/>
    <w:rsid w:val="00B60662"/>
    <w:rsid w:val="00B6082C"/>
    <w:rsid w:val="00B609E6"/>
    <w:rsid w:val="00B60F32"/>
    <w:rsid w:val="00B60F69"/>
    <w:rsid w:val="00B60F77"/>
    <w:rsid w:val="00B60FFD"/>
    <w:rsid w:val="00B6108D"/>
    <w:rsid w:val="00B611F7"/>
    <w:rsid w:val="00B6129B"/>
    <w:rsid w:val="00B612A5"/>
    <w:rsid w:val="00B6144D"/>
    <w:rsid w:val="00B6148C"/>
    <w:rsid w:val="00B614A1"/>
    <w:rsid w:val="00B61A69"/>
    <w:rsid w:val="00B61DD1"/>
    <w:rsid w:val="00B62190"/>
    <w:rsid w:val="00B62663"/>
    <w:rsid w:val="00B62969"/>
    <w:rsid w:val="00B62D45"/>
    <w:rsid w:val="00B630F3"/>
    <w:rsid w:val="00B63141"/>
    <w:rsid w:val="00B635A5"/>
    <w:rsid w:val="00B63660"/>
    <w:rsid w:val="00B6367B"/>
    <w:rsid w:val="00B63827"/>
    <w:rsid w:val="00B63B34"/>
    <w:rsid w:val="00B63F4D"/>
    <w:rsid w:val="00B641AF"/>
    <w:rsid w:val="00B6444F"/>
    <w:rsid w:val="00B644D7"/>
    <w:rsid w:val="00B6454B"/>
    <w:rsid w:val="00B645E0"/>
    <w:rsid w:val="00B645E9"/>
    <w:rsid w:val="00B64889"/>
    <w:rsid w:val="00B649C1"/>
    <w:rsid w:val="00B64A40"/>
    <w:rsid w:val="00B64B7E"/>
    <w:rsid w:val="00B64C06"/>
    <w:rsid w:val="00B64C99"/>
    <w:rsid w:val="00B65862"/>
    <w:rsid w:val="00B65A23"/>
    <w:rsid w:val="00B6607C"/>
    <w:rsid w:val="00B662C9"/>
    <w:rsid w:val="00B663B6"/>
    <w:rsid w:val="00B663D2"/>
    <w:rsid w:val="00B66437"/>
    <w:rsid w:val="00B668B6"/>
    <w:rsid w:val="00B668D8"/>
    <w:rsid w:val="00B66941"/>
    <w:rsid w:val="00B66B6A"/>
    <w:rsid w:val="00B66BD2"/>
    <w:rsid w:val="00B66FB3"/>
    <w:rsid w:val="00B67102"/>
    <w:rsid w:val="00B67173"/>
    <w:rsid w:val="00B67253"/>
    <w:rsid w:val="00B672ED"/>
    <w:rsid w:val="00B67508"/>
    <w:rsid w:val="00B6758E"/>
    <w:rsid w:val="00B67659"/>
    <w:rsid w:val="00B677A7"/>
    <w:rsid w:val="00B677E5"/>
    <w:rsid w:val="00B67A21"/>
    <w:rsid w:val="00B67A36"/>
    <w:rsid w:val="00B67B6E"/>
    <w:rsid w:val="00B67C03"/>
    <w:rsid w:val="00B67E65"/>
    <w:rsid w:val="00B67E83"/>
    <w:rsid w:val="00B67F33"/>
    <w:rsid w:val="00B67F94"/>
    <w:rsid w:val="00B7023F"/>
    <w:rsid w:val="00B70342"/>
    <w:rsid w:val="00B704D4"/>
    <w:rsid w:val="00B70AF6"/>
    <w:rsid w:val="00B70C47"/>
    <w:rsid w:val="00B70CDE"/>
    <w:rsid w:val="00B7109E"/>
    <w:rsid w:val="00B710B9"/>
    <w:rsid w:val="00B71209"/>
    <w:rsid w:val="00B713AF"/>
    <w:rsid w:val="00B717B1"/>
    <w:rsid w:val="00B71E2A"/>
    <w:rsid w:val="00B72031"/>
    <w:rsid w:val="00B72292"/>
    <w:rsid w:val="00B72302"/>
    <w:rsid w:val="00B72486"/>
    <w:rsid w:val="00B724C0"/>
    <w:rsid w:val="00B72526"/>
    <w:rsid w:val="00B725B0"/>
    <w:rsid w:val="00B72AA9"/>
    <w:rsid w:val="00B72C09"/>
    <w:rsid w:val="00B72DA0"/>
    <w:rsid w:val="00B72F4D"/>
    <w:rsid w:val="00B72FF5"/>
    <w:rsid w:val="00B7304F"/>
    <w:rsid w:val="00B7317B"/>
    <w:rsid w:val="00B73182"/>
    <w:rsid w:val="00B7321B"/>
    <w:rsid w:val="00B73379"/>
    <w:rsid w:val="00B73385"/>
    <w:rsid w:val="00B73910"/>
    <w:rsid w:val="00B73A3A"/>
    <w:rsid w:val="00B73AED"/>
    <w:rsid w:val="00B73CA6"/>
    <w:rsid w:val="00B73FDF"/>
    <w:rsid w:val="00B740FD"/>
    <w:rsid w:val="00B74215"/>
    <w:rsid w:val="00B7430A"/>
    <w:rsid w:val="00B7434C"/>
    <w:rsid w:val="00B743E5"/>
    <w:rsid w:val="00B74579"/>
    <w:rsid w:val="00B7457F"/>
    <w:rsid w:val="00B74875"/>
    <w:rsid w:val="00B74D15"/>
    <w:rsid w:val="00B74E8C"/>
    <w:rsid w:val="00B74EC6"/>
    <w:rsid w:val="00B7563C"/>
    <w:rsid w:val="00B75921"/>
    <w:rsid w:val="00B75BD0"/>
    <w:rsid w:val="00B75EF2"/>
    <w:rsid w:val="00B75F30"/>
    <w:rsid w:val="00B76086"/>
    <w:rsid w:val="00B76182"/>
    <w:rsid w:val="00B764B9"/>
    <w:rsid w:val="00B7667C"/>
    <w:rsid w:val="00B766F6"/>
    <w:rsid w:val="00B76701"/>
    <w:rsid w:val="00B7694B"/>
    <w:rsid w:val="00B76D8D"/>
    <w:rsid w:val="00B76D90"/>
    <w:rsid w:val="00B76E8B"/>
    <w:rsid w:val="00B76F5F"/>
    <w:rsid w:val="00B7705C"/>
    <w:rsid w:val="00B771BF"/>
    <w:rsid w:val="00B7720F"/>
    <w:rsid w:val="00B77231"/>
    <w:rsid w:val="00B7724E"/>
    <w:rsid w:val="00B772E9"/>
    <w:rsid w:val="00B7753F"/>
    <w:rsid w:val="00B7770C"/>
    <w:rsid w:val="00B77715"/>
    <w:rsid w:val="00B7782E"/>
    <w:rsid w:val="00B77B15"/>
    <w:rsid w:val="00B77B64"/>
    <w:rsid w:val="00B77D47"/>
    <w:rsid w:val="00B77D5E"/>
    <w:rsid w:val="00B77EF0"/>
    <w:rsid w:val="00B77FC6"/>
    <w:rsid w:val="00B80083"/>
    <w:rsid w:val="00B80141"/>
    <w:rsid w:val="00B8014E"/>
    <w:rsid w:val="00B801F0"/>
    <w:rsid w:val="00B8042F"/>
    <w:rsid w:val="00B8058B"/>
    <w:rsid w:val="00B8087C"/>
    <w:rsid w:val="00B80AE5"/>
    <w:rsid w:val="00B80C40"/>
    <w:rsid w:val="00B80F10"/>
    <w:rsid w:val="00B80F6A"/>
    <w:rsid w:val="00B80F94"/>
    <w:rsid w:val="00B8188C"/>
    <w:rsid w:val="00B818AA"/>
    <w:rsid w:val="00B81AB1"/>
    <w:rsid w:val="00B81E01"/>
    <w:rsid w:val="00B8217D"/>
    <w:rsid w:val="00B823D6"/>
    <w:rsid w:val="00B82452"/>
    <w:rsid w:val="00B82582"/>
    <w:rsid w:val="00B827F7"/>
    <w:rsid w:val="00B82A65"/>
    <w:rsid w:val="00B82A73"/>
    <w:rsid w:val="00B82C19"/>
    <w:rsid w:val="00B82C5F"/>
    <w:rsid w:val="00B82D10"/>
    <w:rsid w:val="00B82FB5"/>
    <w:rsid w:val="00B83066"/>
    <w:rsid w:val="00B8315D"/>
    <w:rsid w:val="00B8340B"/>
    <w:rsid w:val="00B83771"/>
    <w:rsid w:val="00B83A03"/>
    <w:rsid w:val="00B83A90"/>
    <w:rsid w:val="00B83DD0"/>
    <w:rsid w:val="00B83EC2"/>
    <w:rsid w:val="00B842E3"/>
    <w:rsid w:val="00B8458F"/>
    <w:rsid w:val="00B84597"/>
    <w:rsid w:val="00B845AB"/>
    <w:rsid w:val="00B846EA"/>
    <w:rsid w:val="00B8476F"/>
    <w:rsid w:val="00B84835"/>
    <w:rsid w:val="00B848DA"/>
    <w:rsid w:val="00B84943"/>
    <w:rsid w:val="00B84B32"/>
    <w:rsid w:val="00B84CC0"/>
    <w:rsid w:val="00B84FEC"/>
    <w:rsid w:val="00B85087"/>
    <w:rsid w:val="00B855B1"/>
    <w:rsid w:val="00B855EB"/>
    <w:rsid w:val="00B859BB"/>
    <w:rsid w:val="00B85BCD"/>
    <w:rsid w:val="00B85C87"/>
    <w:rsid w:val="00B85DED"/>
    <w:rsid w:val="00B85FDE"/>
    <w:rsid w:val="00B86152"/>
    <w:rsid w:val="00B861D3"/>
    <w:rsid w:val="00B8622A"/>
    <w:rsid w:val="00B862CF"/>
    <w:rsid w:val="00B86377"/>
    <w:rsid w:val="00B863A8"/>
    <w:rsid w:val="00B86513"/>
    <w:rsid w:val="00B8654C"/>
    <w:rsid w:val="00B86771"/>
    <w:rsid w:val="00B867EA"/>
    <w:rsid w:val="00B86871"/>
    <w:rsid w:val="00B86DFB"/>
    <w:rsid w:val="00B86E38"/>
    <w:rsid w:val="00B86EE0"/>
    <w:rsid w:val="00B8710F"/>
    <w:rsid w:val="00B871BD"/>
    <w:rsid w:val="00B873C1"/>
    <w:rsid w:val="00B87646"/>
    <w:rsid w:val="00B8780C"/>
    <w:rsid w:val="00B87B7C"/>
    <w:rsid w:val="00B906C5"/>
    <w:rsid w:val="00B906E9"/>
    <w:rsid w:val="00B908EF"/>
    <w:rsid w:val="00B90B4E"/>
    <w:rsid w:val="00B90CF3"/>
    <w:rsid w:val="00B90DEF"/>
    <w:rsid w:val="00B90DF1"/>
    <w:rsid w:val="00B90F3E"/>
    <w:rsid w:val="00B90F62"/>
    <w:rsid w:val="00B90FEE"/>
    <w:rsid w:val="00B91154"/>
    <w:rsid w:val="00B915A1"/>
    <w:rsid w:val="00B915DF"/>
    <w:rsid w:val="00B91793"/>
    <w:rsid w:val="00B91B79"/>
    <w:rsid w:val="00B91BCE"/>
    <w:rsid w:val="00B91C14"/>
    <w:rsid w:val="00B91DA0"/>
    <w:rsid w:val="00B91DE4"/>
    <w:rsid w:val="00B91E88"/>
    <w:rsid w:val="00B91F3C"/>
    <w:rsid w:val="00B9204F"/>
    <w:rsid w:val="00B9205E"/>
    <w:rsid w:val="00B92187"/>
    <w:rsid w:val="00B922D1"/>
    <w:rsid w:val="00B9236B"/>
    <w:rsid w:val="00B9263C"/>
    <w:rsid w:val="00B9272B"/>
    <w:rsid w:val="00B9279D"/>
    <w:rsid w:val="00B92954"/>
    <w:rsid w:val="00B92FF9"/>
    <w:rsid w:val="00B93428"/>
    <w:rsid w:val="00B934A1"/>
    <w:rsid w:val="00B9382E"/>
    <w:rsid w:val="00B93BBE"/>
    <w:rsid w:val="00B93E8E"/>
    <w:rsid w:val="00B93F3E"/>
    <w:rsid w:val="00B93F42"/>
    <w:rsid w:val="00B94240"/>
    <w:rsid w:val="00B9458A"/>
    <w:rsid w:val="00B94608"/>
    <w:rsid w:val="00B947BF"/>
    <w:rsid w:val="00B949B7"/>
    <w:rsid w:val="00B94B07"/>
    <w:rsid w:val="00B94B38"/>
    <w:rsid w:val="00B94C00"/>
    <w:rsid w:val="00B94C29"/>
    <w:rsid w:val="00B94CDD"/>
    <w:rsid w:val="00B95010"/>
    <w:rsid w:val="00B95173"/>
    <w:rsid w:val="00B95358"/>
    <w:rsid w:val="00B95372"/>
    <w:rsid w:val="00B954CF"/>
    <w:rsid w:val="00B95A63"/>
    <w:rsid w:val="00B95EE6"/>
    <w:rsid w:val="00B95F9E"/>
    <w:rsid w:val="00B960BC"/>
    <w:rsid w:val="00B9674E"/>
    <w:rsid w:val="00B96951"/>
    <w:rsid w:val="00B96A07"/>
    <w:rsid w:val="00B96DE8"/>
    <w:rsid w:val="00B96EF6"/>
    <w:rsid w:val="00B974A0"/>
    <w:rsid w:val="00B97518"/>
    <w:rsid w:val="00B9764E"/>
    <w:rsid w:val="00B9796A"/>
    <w:rsid w:val="00B97994"/>
    <w:rsid w:val="00B97A07"/>
    <w:rsid w:val="00B97BAF"/>
    <w:rsid w:val="00B97BB2"/>
    <w:rsid w:val="00B97CF3"/>
    <w:rsid w:val="00B97EDA"/>
    <w:rsid w:val="00B97FD7"/>
    <w:rsid w:val="00BA038A"/>
    <w:rsid w:val="00BA038D"/>
    <w:rsid w:val="00BA0396"/>
    <w:rsid w:val="00BA03F2"/>
    <w:rsid w:val="00BA0496"/>
    <w:rsid w:val="00BA063F"/>
    <w:rsid w:val="00BA094D"/>
    <w:rsid w:val="00BA0C96"/>
    <w:rsid w:val="00BA0CAF"/>
    <w:rsid w:val="00BA0E1C"/>
    <w:rsid w:val="00BA1032"/>
    <w:rsid w:val="00BA116B"/>
    <w:rsid w:val="00BA130A"/>
    <w:rsid w:val="00BA135A"/>
    <w:rsid w:val="00BA144A"/>
    <w:rsid w:val="00BA18B0"/>
    <w:rsid w:val="00BA190F"/>
    <w:rsid w:val="00BA1A6D"/>
    <w:rsid w:val="00BA1BE6"/>
    <w:rsid w:val="00BA1CB5"/>
    <w:rsid w:val="00BA2037"/>
    <w:rsid w:val="00BA20D3"/>
    <w:rsid w:val="00BA21F9"/>
    <w:rsid w:val="00BA225D"/>
    <w:rsid w:val="00BA2264"/>
    <w:rsid w:val="00BA267D"/>
    <w:rsid w:val="00BA2A4A"/>
    <w:rsid w:val="00BA2D31"/>
    <w:rsid w:val="00BA323A"/>
    <w:rsid w:val="00BA32A9"/>
    <w:rsid w:val="00BA32F0"/>
    <w:rsid w:val="00BA3540"/>
    <w:rsid w:val="00BA3551"/>
    <w:rsid w:val="00BA3857"/>
    <w:rsid w:val="00BA3C1B"/>
    <w:rsid w:val="00BA3CE6"/>
    <w:rsid w:val="00BA3F86"/>
    <w:rsid w:val="00BA427A"/>
    <w:rsid w:val="00BA42CA"/>
    <w:rsid w:val="00BA443D"/>
    <w:rsid w:val="00BA46E7"/>
    <w:rsid w:val="00BA471A"/>
    <w:rsid w:val="00BA4A02"/>
    <w:rsid w:val="00BA4E68"/>
    <w:rsid w:val="00BA4ECA"/>
    <w:rsid w:val="00BA52C8"/>
    <w:rsid w:val="00BA52D7"/>
    <w:rsid w:val="00BA5448"/>
    <w:rsid w:val="00BA5766"/>
    <w:rsid w:val="00BA5A77"/>
    <w:rsid w:val="00BA5B77"/>
    <w:rsid w:val="00BA5BD9"/>
    <w:rsid w:val="00BA5D61"/>
    <w:rsid w:val="00BA616B"/>
    <w:rsid w:val="00BA618C"/>
    <w:rsid w:val="00BA6341"/>
    <w:rsid w:val="00BA6487"/>
    <w:rsid w:val="00BA6668"/>
    <w:rsid w:val="00BA6881"/>
    <w:rsid w:val="00BA6948"/>
    <w:rsid w:val="00BA698F"/>
    <w:rsid w:val="00BA6D2F"/>
    <w:rsid w:val="00BA6D42"/>
    <w:rsid w:val="00BA6D80"/>
    <w:rsid w:val="00BA70AD"/>
    <w:rsid w:val="00BA74AA"/>
    <w:rsid w:val="00BA74CC"/>
    <w:rsid w:val="00BA7622"/>
    <w:rsid w:val="00BA791C"/>
    <w:rsid w:val="00BA79D3"/>
    <w:rsid w:val="00BA7DEC"/>
    <w:rsid w:val="00BB0011"/>
    <w:rsid w:val="00BB004D"/>
    <w:rsid w:val="00BB015D"/>
    <w:rsid w:val="00BB0311"/>
    <w:rsid w:val="00BB03C9"/>
    <w:rsid w:val="00BB05FC"/>
    <w:rsid w:val="00BB0871"/>
    <w:rsid w:val="00BB0DB3"/>
    <w:rsid w:val="00BB0E50"/>
    <w:rsid w:val="00BB10EF"/>
    <w:rsid w:val="00BB1116"/>
    <w:rsid w:val="00BB134F"/>
    <w:rsid w:val="00BB142B"/>
    <w:rsid w:val="00BB1491"/>
    <w:rsid w:val="00BB14D1"/>
    <w:rsid w:val="00BB1523"/>
    <w:rsid w:val="00BB15B0"/>
    <w:rsid w:val="00BB185D"/>
    <w:rsid w:val="00BB1924"/>
    <w:rsid w:val="00BB19ED"/>
    <w:rsid w:val="00BB1D6E"/>
    <w:rsid w:val="00BB1EE4"/>
    <w:rsid w:val="00BB1F8E"/>
    <w:rsid w:val="00BB206C"/>
    <w:rsid w:val="00BB2290"/>
    <w:rsid w:val="00BB244F"/>
    <w:rsid w:val="00BB255D"/>
    <w:rsid w:val="00BB26DB"/>
    <w:rsid w:val="00BB2755"/>
    <w:rsid w:val="00BB27AF"/>
    <w:rsid w:val="00BB2C24"/>
    <w:rsid w:val="00BB2FEA"/>
    <w:rsid w:val="00BB3017"/>
    <w:rsid w:val="00BB3046"/>
    <w:rsid w:val="00BB355E"/>
    <w:rsid w:val="00BB3602"/>
    <w:rsid w:val="00BB371E"/>
    <w:rsid w:val="00BB375A"/>
    <w:rsid w:val="00BB3778"/>
    <w:rsid w:val="00BB3836"/>
    <w:rsid w:val="00BB3C8E"/>
    <w:rsid w:val="00BB3FCF"/>
    <w:rsid w:val="00BB3FF9"/>
    <w:rsid w:val="00BB4199"/>
    <w:rsid w:val="00BB41B7"/>
    <w:rsid w:val="00BB4429"/>
    <w:rsid w:val="00BB460C"/>
    <w:rsid w:val="00BB489B"/>
    <w:rsid w:val="00BB49AE"/>
    <w:rsid w:val="00BB4C88"/>
    <w:rsid w:val="00BB5141"/>
    <w:rsid w:val="00BB5257"/>
    <w:rsid w:val="00BB531D"/>
    <w:rsid w:val="00BB5468"/>
    <w:rsid w:val="00BB5483"/>
    <w:rsid w:val="00BB554A"/>
    <w:rsid w:val="00BB5A5D"/>
    <w:rsid w:val="00BB603F"/>
    <w:rsid w:val="00BB60EB"/>
    <w:rsid w:val="00BB639E"/>
    <w:rsid w:val="00BB642C"/>
    <w:rsid w:val="00BB64FB"/>
    <w:rsid w:val="00BB67A8"/>
    <w:rsid w:val="00BB68D2"/>
    <w:rsid w:val="00BB694D"/>
    <w:rsid w:val="00BB699E"/>
    <w:rsid w:val="00BB6BDF"/>
    <w:rsid w:val="00BB6C6E"/>
    <w:rsid w:val="00BB6D4B"/>
    <w:rsid w:val="00BB6E45"/>
    <w:rsid w:val="00BB6F50"/>
    <w:rsid w:val="00BB709B"/>
    <w:rsid w:val="00BB7522"/>
    <w:rsid w:val="00BB75CE"/>
    <w:rsid w:val="00BB77F8"/>
    <w:rsid w:val="00BB7B52"/>
    <w:rsid w:val="00BB7BF2"/>
    <w:rsid w:val="00BC00D5"/>
    <w:rsid w:val="00BC022F"/>
    <w:rsid w:val="00BC0308"/>
    <w:rsid w:val="00BC040A"/>
    <w:rsid w:val="00BC0572"/>
    <w:rsid w:val="00BC0B38"/>
    <w:rsid w:val="00BC0DE4"/>
    <w:rsid w:val="00BC0FD1"/>
    <w:rsid w:val="00BC0FE3"/>
    <w:rsid w:val="00BC1037"/>
    <w:rsid w:val="00BC12A7"/>
    <w:rsid w:val="00BC14BC"/>
    <w:rsid w:val="00BC162F"/>
    <w:rsid w:val="00BC1635"/>
    <w:rsid w:val="00BC168F"/>
    <w:rsid w:val="00BC170B"/>
    <w:rsid w:val="00BC175B"/>
    <w:rsid w:val="00BC196B"/>
    <w:rsid w:val="00BC19BB"/>
    <w:rsid w:val="00BC1A3C"/>
    <w:rsid w:val="00BC1C2A"/>
    <w:rsid w:val="00BC1D0B"/>
    <w:rsid w:val="00BC1D34"/>
    <w:rsid w:val="00BC1D52"/>
    <w:rsid w:val="00BC1E00"/>
    <w:rsid w:val="00BC211C"/>
    <w:rsid w:val="00BC21EF"/>
    <w:rsid w:val="00BC2565"/>
    <w:rsid w:val="00BC266F"/>
    <w:rsid w:val="00BC29E5"/>
    <w:rsid w:val="00BC2BB3"/>
    <w:rsid w:val="00BC2C2D"/>
    <w:rsid w:val="00BC2D60"/>
    <w:rsid w:val="00BC2E60"/>
    <w:rsid w:val="00BC3273"/>
    <w:rsid w:val="00BC3389"/>
    <w:rsid w:val="00BC33AD"/>
    <w:rsid w:val="00BC384A"/>
    <w:rsid w:val="00BC38FC"/>
    <w:rsid w:val="00BC3B5B"/>
    <w:rsid w:val="00BC3C6A"/>
    <w:rsid w:val="00BC43F8"/>
    <w:rsid w:val="00BC477B"/>
    <w:rsid w:val="00BC47B0"/>
    <w:rsid w:val="00BC4AD8"/>
    <w:rsid w:val="00BC4D95"/>
    <w:rsid w:val="00BC4E5D"/>
    <w:rsid w:val="00BC4E87"/>
    <w:rsid w:val="00BC5192"/>
    <w:rsid w:val="00BC5456"/>
    <w:rsid w:val="00BC561E"/>
    <w:rsid w:val="00BC5654"/>
    <w:rsid w:val="00BC57FC"/>
    <w:rsid w:val="00BC599A"/>
    <w:rsid w:val="00BC5B47"/>
    <w:rsid w:val="00BC5C0A"/>
    <w:rsid w:val="00BC5DFF"/>
    <w:rsid w:val="00BC5FA5"/>
    <w:rsid w:val="00BC6114"/>
    <w:rsid w:val="00BC654C"/>
    <w:rsid w:val="00BC656B"/>
    <w:rsid w:val="00BC6799"/>
    <w:rsid w:val="00BC691D"/>
    <w:rsid w:val="00BC6B9E"/>
    <w:rsid w:val="00BC70D1"/>
    <w:rsid w:val="00BC71E1"/>
    <w:rsid w:val="00BC72C0"/>
    <w:rsid w:val="00BC752D"/>
    <w:rsid w:val="00BC7716"/>
    <w:rsid w:val="00BC77B6"/>
    <w:rsid w:val="00BC7909"/>
    <w:rsid w:val="00BC7AC3"/>
    <w:rsid w:val="00BC7B1C"/>
    <w:rsid w:val="00BC7D90"/>
    <w:rsid w:val="00BC7E35"/>
    <w:rsid w:val="00BD0680"/>
    <w:rsid w:val="00BD093F"/>
    <w:rsid w:val="00BD0966"/>
    <w:rsid w:val="00BD0B1A"/>
    <w:rsid w:val="00BD0B5E"/>
    <w:rsid w:val="00BD0B87"/>
    <w:rsid w:val="00BD0C08"/>
    <w:rsid w:val="00BD0CDD"/>
    <w:rsid w:val="00BD0DF7"/>
    <w:rsid w:val="00BD108E"/>
    <w:rsid w:val="00BD1231"/>
    <w:rsid w:val="00BD1533"/>
    <w:rsid w:val="00BD1574"/>
    <w:rsid w:val="00BD161A"/>
    <w:rsid w:val="00BD17D2"/>
    <w:rsid w:val="00BD1826"/>
    <w:rsid w:val="00BD1C63"/>
    <w:rsid w:val="00BD1E1D"/>
    <w:rsid w:val="00BD1E86"/>
    <w:rsid w:val="00BD24F0"/>
    <w:rsid w:val="00BD280A"/>
    <w:rsid w:val="00BD28FD"/>
    <w:rsid w:val="00BD2942"/>
    <w:rsid w:val="00BD2B4C"/>
    <w:rsid w:val="00BD2BE0"/>
    <w:rsid w:val="00BD2E30"/>
    <w:rsid w:val="00BD300B"/>
    <w:rsid w:val="00BD30FF"/>
    <w:rsid w:val="00BD315B"/>
    <w:rsid w:val="00BD31B5"/>
    <w:rsid w:val="00BD3881"/>
    <w:rsid w:val="00BD40EC"/>
    <w:rsid w:val="00BD4144"/>
    <w:rsid w:val="00BD4349"/>
    <w:rsid w:val="00BD43DB"/>
    <w:rsid w:val="00BD441C"/>
    <w:rsid w:val="00BD4896"/>
    <w:rsid w:val="00BD48DF"/>
    <w:rsid w:val="00BD4A0A"/>
    <w:rsid w:val="00BD4B59"/>
    <w:rsid w:val="00BD4E44"/>
    <w:rsid w:val="00BD4ED9"/>
    <w:rsid w:val="00BD5202"/>
    <w:rsid w:val="00BD5241"/>
    <w:rsid w:val="00BD5266"/>
    <w:rsid w:val="00BD5331"/>
    <w:rsid w:val="00BD535A"/>
    <w:rsid w:val="00BD53EE"/>
    <w:rsid w:val="00BD5956"/>
    <w:rsid w:val="00BD5969"/>
    <w:rsid w:val="00BD599F"/>
    <w:rsid w:val="00BD59AA"/>
    <w:rsid w:val="00BD5C78"/>
    <w:rsid w:val="00BD5CD2"/>
    <w:rsid w:val="00BD5EAF"/>
    <w:rsid w:val="00BD608C"/>
    <w:rsid w:val="00BD60B4"/>
    <w:rsid w:val="00BD60BC"/>
    <w:rsid w:val="00BD636C"/>
    <w:rsid w:val="00BD648F"/>
    <w:rsid w:val="00BD6675"/>
    <w:rsid w:val="00BD67C7"/>
    <w:rsid w:val="00BD6AC9"/>
    <w:rsid w:val="00BD6B2C"/>
    <w:rsid w:val="00BD6E09"/>
    <w:rsid w:val="00BD6F4C"/>
    <w:rsid w:val="00BD6F56"/>
    <w:rsid w:val="00BD7021"/>
    <w:rsid w:val="00BD70AB"/>
    <w:rsid w:val="00BD71A5"/>
    <w:rsid w:val="00BD7361"/>
    <w:rsid w:val="00BD7367"/>
    <w:rsid w:val="00BD7566"/>
    <w:rsid w:val="00BD7622"/>
    <w:rsid w:val="00BD7675"/>
    <w:rsid w:val="00BD77A2"/>
    <w:rsid w:val="00BD7A16"/>
    <w:rsid w:val="00BD7AEC"/>
    <w:rsid w:val="00BD7BA1"/>
    <w:rsid w:val="00BD7CA1"/>
    <w:rsid w:val="00BD7ED9"/>
    <w:rsid w:val="00BE03FF"/>
    <w:rsid w:val="00BE041D"/>
    <w:rsid w:val="00BE0489"/>
    <w:rsid w:val="00BE07D5"/>
    <w:rsid w:val="00BE0B13"/>
    <w:rsid w:val="00BE0B68"/>
    <w:rsid w:val="00BE0F58"/>
    <w:rsid w:val="00BE11A2"/>
    <w:rsid w:val="00BE13A2"/>
    <w:rsid w:val="00BE13B4"/>
    <w:rsid w:val="00BE173E"/>
    <w:rsid w:val="00BE196E"/>
    <w:rsid w:val="00BE19B6"/>
    <w:rsid w:val="00BE1BCC"/>
    <w:rsid w:val="00BE1C05"/>
    <w:rsid w:val="00BE20BB"/>
    <w:rsid w:val="00BE2316"/>
    <w:rsid w:val="00BE245B"/>
    <w:rsid w:val="00BE265D"/>
    <w:rsid w:val="00BE28DF"/>
    <w:rsid w:val="00BE2DCD"/>
    <w:rsid w:val="00BE2EC8"/>
    <w:rsid w:val="00BE2FCD"/>
    <w:rsid w:val="00BE32A2"/>
    <w:rsid w:val="00BE344E"/>
    <w:rsid w:val="00BE35A4"/>
    <w:rsid w:val="00BE35BA"/>
    <w:rsid w:val="00BE366E"/>
    <w:rsid w:val="00BE37FB"/>
    <w:rsid w:val="00BE3A26"/>
    <w:rsid w:val="00BE3B5B"/>
    <w:rsid w:val="00BE3FF6"/>
    <w:rsid w:val="00BE440C"/>
    <w:rsid w:val="00BE450A"/>
    <w:rsid w:val="00BE45C0"/>
    <w:rsid w:val="00BE46B9"/>
    <w:rsid w:val="00BE47D1"/>
    <w:rsid w:val="00BE47F0"/>
    <w:rsid w:val="00BE48AC"/>
    <w:rsid w:val="00BE4F56"/>
    <w:rsid w:val="00BE4FBD"/>
    <w:rsid w:val="00BE5062"/>
    <w:rsid w:val="00BE53EA"/>
    <w:rsid w:val="00BE5478"/>
    <w:rsid w:val="00BE5A4C"/>
    <w:rsid w:val="00BE5DE2"/>
    <w:rsid w:val="00BE5F78"/>
    <w:rsid w:val="00BE60CC"/>
    <w:rsid w:val="00BE617B"/>
    <w:rsid w:val="00BE651D"/>
    <w:rsid w:val="00BE65CC"/>
    <w:rsid w:val="00BE664F"/>
    <w:rsid w:val="00BE6713"/>
    <w:rsid w:val="00BE6893"/>
    <w:rsid w:val="00BE695A"/>
    <w:rsid w:val="00BE6BDB"/>
    <w:rsid w:val="00BE6C3F"/>
    <w:rsid w:val="00BE6DE2"/>
    <w:rsid w:val="00BE6EFD"/>
    <w:rsid w:val="00BE6FAE"/>
    <w:rsid w:val="00BE71B9"/>
    <w:rsid w:val="00BE74EE"/>
    <w:rsid w:val="00BE74FC"/>
    <w:rsid w:val="00BE7604"/>
    <w:rsid w:val="00BE7836"/>
    <w:rsid w:val="00BE7A59"/>
    <w:rsid w:val="00BE7B10"/>
    <w:rsid w:val="00BE7D2B"/>
    <w:rsid w:val="00BE7E27"/>
    <w:rsid w:val="00BE7F0F"/>
    <w:rsid w:val="00BE7FE3"/>
    <w:rsid w:val="00BF01BC"/>
    <w:rsid w:val="00BF064E"/>
    <w:rsid w:val="00BF07FB"/>
    <w:rsid w:val="00BF0A00"/>
    <w:rsid w:val="00BF0A1D"/>
    <w:rsid w:val="00BF0CFC"/>
    <w:rsid w:val="00BF117A"/>
    <w:rsid w:val="00BF11D2"/>
    <w:rsid w:val="00BF123C"/>
    <w:rsid w:val="00BF1394"/>
    <w:rsid w:val="00BF171A"/>
    <w:rsid w:val="00BF19A9"/>
    <w:rsid w:val="00BF19AC"/>
    <w:rsid w:val="00BF1B9E"/>
    <w:rsid w:val="00BF1CDF"/>
    <w:rsid w:val="00BF1D12"/>
    <w:rsid w:val="00BF1F50"/>
    <w:rsid w:val="00BF2081"/>
    <w:rsid w:val="00BF251B"/>
    <w:rsid w:val="00BF27BB"/>
    <w:rsid w:val="00BF2940"/>
    <w:rsid w:val="00BF2E66"/>
    <w:rsid w:val="00BF2ED9"/>
    <w:rsid w:val="00BF3038"/>
    <w:rsid w:val="00BF30B4"/>
    <w:rsid w:val="00BF3272"/>
    <w:rsid w:val="00BF36ED"/>
    <w:rsid w:val="00BF39C3"/>
    <w:rsid w:val="00BF4172"/>
    <w:rsid w:val="00BF428F"/>
    <w:rsid w:val="00BF42F8"/>
    <w:rsid w:val="00BF43D4"/>
    <w:rsid w:val="00BF4464"/>
    <w:rsid w:val="00BF4586"/>
    <w:rsid w:val="00BF4A12"/>
    <w:rsid w:val="00BF4A41"/>
    <w:rsid w:val="00BF4C67"/>
    <w:rsid w:val="00BF4CBC"/>
    <w:rsid w:val="00BF4D13"/>
    <w:rsid w:val="00BF4DEF"/>
    <w:rsid w:val="00BF5313"/>
    <w:rsid w:val="00BF536F"/>
    <w:rsid w:val="00BF5611"/>
    <w:rsid w:val="00BF56E2"/>
    <w:rsid w:val="00BF57E2"/>
    <w:rsid w:val="00BF5801"/>
    <w:rsid w:val="00BF6392"/>
    <w:rsid w:val="00BF63B8"/>
    <w:rsid w:val="00BF63E9"/>
    <w:rsid w:val="00BF6402"/>
    <w:rsid w:val="00BF64D3"/>
    <w:rsid w:val="00BF653C"/>
    <w:rsid w:val="00BF668E"/>
    <w:rsid w:val="00BF6787"/>
    <w:rsid w:val="00BF6ABE"/>
    <w:rsid w:val="00BF6C6C"/>
    <w:rsid w:val="00BF71A8"/>
    <w:rsid w:val="00BF739E"/>
    <w:rsid w:val="00BF780E"/>
    <w:rsid w:val="00BF7965"/>
    <w:rsid w:val="00BF79A8"/>
    <w:rsid w:val="00BF7B31"/>
    <w:rsid w:val="00BF7BEB"/>
    <w:rsid w:val="00BF7E68"/>
    <w:rsid w:val="00C001B7"/>
    <w:rsid w:val="00C00A8F"/>
    <w:rsid w:val="00C00DEF"/>
    <w:rsid w:val="00C00E89"/>
    <w:rsid w:val="00C011FF"/>
    <w:rsid w:val="00C01293"/>
    <w:rsid w:val="00C01471"/>
    <w:rsid w:val="00C01578"/>
    <w:rsid w:val="00C015A0"/>
    <w:rsid w:val="00C017C4"/>
    <w:rsid w:val="00C01810"/>
    <w:rsid w:val="00C01CF5"/>
    <w:rsid w:val="00C01DDC"/>
    <w:rsid w:val="00C01EC9"/>
    <w:rsid w:val="00C021BE"/>
    <w:rsid w:val="00C024C0"/>
    <w:rsid w:val="00C02772"/>
    <w:rsid w:val="00C027A4"/>
    <w:rsid w:val="00C02925"/>
    <w:rsid w:val="00C029D1"/>
    <w:rsid w:val="00C02E5C"/>
    <w:rsid w:val="00C02EB3"/>
    <w:rsid w:val="00C02ED3"/>
    <w:rsid w:val="00C03036"/>
    <w:rsid w:val="00C03B86"/>
    <w:rsid w:val="00C03CC3"/>
    <w:rsid w:val="00C03F00"/>
    <w:rsid w:val="00C04108"/>
    <w:rsid w:val="00C043A4"/>
    <w:rsid w:val="00C04575"/>
    <w:rsid w:val="00C04605"/>
    <w:rsid w:val="00C049D3"/>
    <w:rsid w:val="00C049F0"/>
    <w:rsid w:val="00C04A36"/>
    <w:rsid w:val="00C04A74"/>
    <w:rsid w:val="00C04ACE"/>
    <w:rsid w:val="00C04DE8"/>
    <w:rsid w:val="00C04F71"/>
    <w:rsid w:val="00C050FE"/>
    <w:rsid w:val="00C05411"/>
    <w:rsid w:val="00C054F3"/>
    <w:rsid w:val="00C058B0"/>
    <w:rsid w:val="00C05A2E"/>
    <w:rsid w:val="00C05DCE"/>
    <w:rsid w:val="00C0608D"/>
    <w:rsid w:val="00C060C1"/>
    <w:rsid w:val="00C061B2"/>
    <w:rsid w:val="00C06365"/>
    <w:rsid w:val="00C063F2"/>
    <w:rsid w:val="00C065CA"/>
    <w:rsid w:val="00C065EC"/>
    <w:rsid w:val="00C0667E"/>
    <w:rsid w:val="00C06990"/>
    <w:rsid w:val="00C06A1D"/>
    <w:rsid w:val="00C06BBB"/>
    <w:rsid w:val="00C06BC1"/>
    <w:rsid w:val="00C06BED"/>
    <w:rsid w:val="00C06CA5"/>
    <w:rsid w:val="00C06F00"/>
    <w:rsid w:val="00C07369"/>
    <w:rsid w:val="00C07440"/>
    <w:rsid w:val="00C07516"/>
    <w:rsid w:val="00C075C1"/>
    <w:rsid w:val="00C075D2"/>
    <w:rsid w:val="00C075E2"/>
    <w:rsid w:val="00C07639"/>
    <w:rsid w:val="00C076A4"/>
    <w:rsid w:val="00C07772"/>
    <w:rsid w:val="00C0786E"/>
    <w:rsid w:val="00C07A84"/>
    <w:rsid w:val="00C07C5F"/>
    <w:rsid w:val="00C07DD2"/>
    <w:rsid w:val="00C10066"/>
    <w:rsid w:val="00C1014D"/>
    <w:rsid w:val="00C10303"/>
    <w:rsid w:val="00C1046D"/>
    <w:rsid w:val="00C104D4"/>
    <w:rsid w:val="00C1050A"/>
    <w:rsid w:val="00C1062C"/>
    <w:rsid w:val="00C106A1"/>
    <w:rsid w:val="00C10927"/>
    <w:rsid w:val="00C109FF"/>
    <w:rsid w:val="00C10A63"/>
    <w:rsid w:val="00C10B58"/>
    <w:rsid w:val="00C10CB7"/>
    <w:rsid w:val="00C110DD"/>
    <w:rsid w:val="00C11143"/>
    <w:rsid w:val="00C1118F"/>
    <w:rsid w:val="00C118FC"/>
    <w:rsid w:val="00C11962"/>
    <w:rsid w:val="00C11972"/>
    <w:rsid w:val="00C122B5"/>
    <w:rsid w:val="00C1277F"/>
    <w:rsid w:val="00C12B27"/>
    <w:rsid w:val="00C12E31"/>
    <w:rsid w:val="00C1305B"/>
    <w:rsid w:val="00C130C5"/>
    <w:rsid w:val="00C132D4"/>
    <w:rsid w:val="00C134A9"/>
    <w:rsid w:val="00C13586"/>
    <w:rsid w:val="00C13794"/>
    <w:rsid w:val="00C13C15"/>
    <w:rsid w:val="00C13F95"/>
    <w:rsid w:val="00C141B1"/>
    <w:rsid w:val="00C14218"/>
    <w:rsid w:val="00C144A7"/>
    <w:rsid w:val="00C14594"/>
    <w:rsid w:val="00C14753"/>
    <w:rsid w:val="00C14A7F"/>
    <w:rsid w:val="00C14D4D"/>
    <w:rsid w:val="00C14D82"/>
    <w:rsid w:val="00C14E02"/>
    <w:rsid w:val="00C14E7D"/>
    <w:rsid w:val="00C14E98"/>
    <w:rsid w:val="00C15045"/>
    <w:rsid w:val="00C1512D"/>
    <w:rsid w:val="00C153CD"/>
    <w:rsid w:val="00C155D0"/>
    <w:rsid w:val="00C15B8E"/>
    <w:rsid w:val="00C15D5F"/>
    <w:rsid w:val="00C1603B"/>
    <w:rsid w:val="00C161F7"/>
    <w:rsid w:val="00C1623D"/>
    <w:rsid w:val="00C16281"/>
    <w:rsid w:val="00C165DC"/>
    <w:rsid w:val="00C16A07"/>
    <w:rsid w:val="00C16A5A"/>
    <w:rsid w:val="00C16C71"/>
    <w:rsid w:val="00C16CC4"/>
    <w:rsid w:val="00C16EB6"/>
    <w:rsid w:val="00C16FA3"/>
    <w:rsid w:val="00C17010"/>
    <w:rsid w:val="00C170FF"/>
    <w:rsid w:val="00C17293"/>
    <w:rsid w:val="00C1762F"/>
    <w:rsid w:val="00C17680"/>
    <w:rsid w:val="00C177E2"/>
    <w:rsid w:val="00C17A0D"/>
    <w:rsid w:val="00C17A78"/>
    <w:rsid w:val="00C17AC3"/>
    <w:rsid w:val="00C17AF4"/>
    <w:rsid w:val="00C17D74"/>
    <w:rsid w:val="00C17D86"/>
    <w:rsid w:val="00C17DA0"/>
    <w:rsid w:val="00C17E51"/>
    <w:rsid w:val="00C17F13"/>
    <w:rsid w:val="00C20096"/>
    <w:rsid w:val="00C2025C"/>
    <w:rsid w:val="00C2029E"/>
    <w:rsid w:val="00C20407"/>
    <w:rsid w:val="00C20412"/>
    <w:rsid w:val="00C205B4"/>
    <w:rsid w:val="00C206C0"/>
    <w:rsid w:val="00C20875"/>
    <w:rsid w:val="00C20DC2"/>
    <w:rsid w:val="00C20E6C"/>
    <w:rsid w:val="00C210E2"/>
    <w:rsid w:val="00C21633"/>
    <w:rsid w:val="00C216A3"/>
    <w:rsid w:val="00C21705"/>
    <w:rsid w:val="00C217AE"/>
    <w:rsid w:val="00C2187D"/>
    <w:rsid w:val="00C219FF"/>
    <w:rsid w:val="00C21C41"/>
    <w:rsid w:val="00C21E52"/>
    <w:rsid w:val="00C2203D"/>
    <w:rsid w:val="00C2208B"/>
    <w:rsid w:val="00C222FB"/>
    <w:rsid w:val="00C22691"/>
    <w:rsid w:val="00C227AD"/>
    <w:rsid w:val="00C2291A"/>
    <w:rsid w:val="00C22AFF"/>
    <w:rsid w:val="00C22B43"/>
    <w:rsid w:val="00C22B4F"/>
    <w:rsid w:val="00C22D70"/>
    <w:rsid w:val="00C22DF3"/>
    <w:rsid w:val="00C23520"/>
    <w:rsid w:val="00C237D4"/>
    <w:rsid w:val="00C23B13"/>
    <w:rsid w:val="00C23C01"/>
    <w:rsid w:val="00C23F4C"/>
    <w:rsid w:val="00C241EA"/>
    <w:rsid w:val="00C24309"/>
    <w:rsid w:val="00C24491"/>
    <w:rsid w:val="00C24580"/>
    <w:rsid w:val="00C24897"/>
    <w:rsid w:val="00C248E1"/>
    <w:rsid w:val="00C24B94"/>
    <w:rsid w:val="00C24C74"/>
    <w:rsid w:val="00C25142"/>
    <w:rsid w:val="00C253BB"/>
    <w:rsid w:val="00C25667"/>
    <w:rsid w:val="00C256D6"/>
    <w:rsid w:val="00C25782"/>
    <w:rsid w:val="00C25854"/>
    <w:rsid w:val="00C25865"/>
    <w:rsid w:val="00C25915"/>
    <w:rsid w:val="00C25C04"/>
    <w:rsid w:val="00C25F64"/>
    <w:rsid w:val="00C26064"/>
    <w:rsid w:val="00C260D8"/>
    <w:rsid w:val="00C26116"/>
    <w:rsid w:val="00C26123"/>
    <w:rsid w:val="00C261FB"/>
    <w:rsid w:val="00C264C9"/>
    <w:rsid w:val="00C2656F"/>
    <w:rsid w:val="00C265B8"/>
    <w:rsid w:val="00C268EA"/>
    <w:rsid w:val="00C26B8E"/>
    <w:rsid w:val="00C26E47"/>
    <w:rsid w:val="00C26F5A"/>
    <w:rsid w:val="00C2700B"/>
    <w:rsid w:val="00C27197"/>
    <w:rsid w:val="00C271E9"/>
    <w:rsid w:val="00C27481"/>
    <w:rsid w:val="00C2748A"/>
    <w:rsid w:val="00C27655"/>
    <w:rsid w:val="00C276A5"/>
    <w:rsid w:val="00C2770A"/>
    <w:rsid w:val="00C27863"/>
    <w:rsid w:val="00C2788A"/>
    <w:rsid w:val="00C27B0D"/>
    <w:rsid w:val="00C27C3D"/>
    <w:rsid w:val="00C27C8E"/>
    <w:rsid w:val="00C27D34"/>
    <w:rsid w:val="00C27E7E"/>
    <w:rsid w:val="00C27F2C"/>
    <w:rsid w:val="00C3005D"/>
    <w:rsid w:val="00C3026F"/>
    <w:rsid w:val="00C30276"/>
    <w:rsid w:val="00C30289"/>
    <w:rsid w:val="00C302A8"/>
    <w:rsid w:val="00C30413"/>
    <w:rsid w:val="00C3069C"/>
    <w:rsid w:val="00C306E1"/>
    <w:rsid w:val="00C306E9"/>
    <w:rsid w:val="00C3093C"/>
    <w:rsid w:val="00C30B1B"/>
    <w:rsid w:val="00C30B4A"/>
    <w:rsid w:val="00C30BA2"/>
    <w:rsid w:val="00C30DCA"/>
    <w:rsid w:val="00C311E4"/>
    <w:rsid w:val="00C312DE"/>
    <w:rsid w:val="00C314B5"/>
    <w:rsid w:val="00C316F7"/>
    <w:rsid w:val="00C317E3"/>
    <w:rsid w:val="00C319A6"/>
    <w:rsid w:val="00C31A55"/>
    <w:rsid w:val="00C31BFC"/>
    <w:rsid w:val="00C31C7E"/>
    <w:rsid w:val="00C31C95"/>
    <w:rsid w:val="00C31D57"/>
    <w:rsid w:val="00C31F51"/>
    <w:rsid w:val="00C325BA"/>
    <w:rsid w:val="00C3289F"/>
    <w:rsid w:val="00C328C6"/>
    <w:rsid w:val="00C329AC"/>
    <w:rsid w:val="00C32A62"/>
    <w:rsid w:val="00C32C18"/>
    <w:rsid w:val="00C33573"/>
    <w:rsid w:val="00C336FB"/>
    <w:rsid w:val="00C337CF"/>
    <w:rsid w:val="00C339AC"/>
    <w:rsid w:val="00C33DAE"/>
    <w:rsid w:val="00C33DF3"/>
    <w:rsid w:val="00C33F79"/>
    <w:rsid w:val="00C33F9B"/>
    <w:rsid w:val="00C343B0"/>
    <w:rsid w:val="00C343B7"/>
    <w:rsid w:val="00C34517"/>
    <w:rsid w:val="00C345B6"/>
    <w:rsid w:val="00C34712"/>
    <w:rsid w:val="00C349C7"/>
    <w:rsid w:val="00C34BA1"/>
    <w:rsid w:val="00C34C47"/>
    <w:rsid w:val="00C356CF"/>
    <w:rsid w:val="00C3575D"/>
    <w:rsid w:val="00C35A04"/>
    <w:rsid w:val="00C35A37"/>
    <w:rsid w:val="00C35B31"/>
    <w:rsid w:val="00C36171"/>
    <w:rsid w:val="00C3643A"/>
    <w:rsid w:val="00C36482"/>
    <w:rsid w:val="00C36504"/>
    <w:rsid w:val="00C366C3"/>
    <w:rsid w:val="00C36923"/>
    <w:rsid w:val="00C36B97"/>
    <w:rsid w:val="00C36CD2"/>
    <w:rsid w:val="00C36F23"/>
    <w:rsid w:val="00C36F2F"/>
    <w:rsid w:val="00C37066"/>
    <w:rsid w:val="00C370C7"/>
    <w:rsid w:val="00C37157"/>
    <w:rsid w:val="00C37242"/>
    <w:rsid w:val="00C37483"/>
    <w:rsid w:val="00C374D0"/>
    <w:rsid w:val="00C37600"/>
    <w:rsid w:val="00C3789F"/>
    <w:rsid w:val="00C378F4"/>
    <w:rsid w:val="00C37932"/>
    <w:rsid w:val="00C37955"/>
    <w:rsid w:val="00C37AAB"/>
    <w:rsid w:val="00C37B88"/>
    <w:rsid w:val="00C37BE0"/>
    <w:rsid w:val="00C37E2A"/>
    <w:rsid w:val="00C37ED8"/>
    <w:rsid w:val="00C4016D"/>
    <w:rsid w:val="00C40292"/>
    <w:rsid w:val="00C40330"/>
    <w:rsid w:val="00C40556"/>
    <w:rsid w:val="00C40A06"/>
    <w:rsid w:val="00C40A52"/>
    <w:rsid w:val="00C40CC8"/>
    <w:rsid w:val="00C40EBA"/>
    <w:rsid w:val="00C4104E"/>
    <w:rsid w:val="00C41057"/>
    <w:rsid w:val="00C411E5"/>
    <w:rsid w:val="00C416B0"/>
    <w:rsid w:val="00C416C6"/>
    <w:rsid w:val="00C419B5"/>
    <w:rsid w:val="00C41A16"/>
    <w:rsid w:val="00C41DAF"/>
    <w:rsid w:val="00C41E2A"/>
    <w:rsid w:val="00C41EA1"/>
    <w:rsid w:val="00C42087"/>
    <w:rsid w:val="00C421F5"/>
    <w:rsid w:val="00C425EB"/>
    <w:rsid w:val="00C429EF"/>
    <w:rsid w:val="00C42CC5"/>
    <w:rsid w:val="00C42EEA"/>
    <w:rsid w:val="00C430D1"/>
    <w:rsid w:val="00C4331F"/>
    <w:rsid w:val="00C437DB"/>
    <w:rsid w:val="00C43BCA"/>
    <w:rsid w:val="00C43DE8"/>
    <w:rsid w:val="00C441AF"/>
    <w:rsid w:val="00C4428F"/>
    <w:rsid w:val="00C4434D"/>
    <w:rsid w:val="00C44573"/>
    <w:rsid w:val="00C445C3"/>
    <w:rsid w:val="00C447AC"/>
    <w:rsid w:val="00C44830"/>
    <w:rsid w:val="00C448A4"/>
    <w:rsid w:val="00C449EC"/>
    <w:rsid w:val="00C44C9B"/>
    <w:rsid w:val="00C44D41"/>
    <w:rsid w:val="00C450AB"/>
    <w:rsid w:val="00C4522C"/>
    <w:rsid w:val="00C45741"/>
    <w:rsid w:val="00C458F8"/>
    <w:rsid w:val="00C4597E"/>
    <w:rsid w:val="00C45A34"/>
    <w:rsid w:val="00C45A61"/>
    <w:rsid w:val="00C45BA6"/>
    <w:rsid w:val="00C45E8F"/>
    <w:rsid w:val="00C462DC"/>
    <w:rsid w:val="00C465B9"/>
    <w:rsid w:val="00C465C9"/>
    <w:rsid w:val="00C467F2"/>
    <w:rsid w:val="00C4695E"/>
    <w:rsid w:val="00C46A2B"/>
    <w:rsid w:val="00C46D1D"/>
    <w:rsid w:val="00C46D71"/>
    <w:rsid w:val="00C46F14"/>
    <w:rsid w:val="00C4706E"/>
    <w:rsid w:val="00C47247"/>
    <w:rsid w:val="00C47305"/>
    <w:rsid w:val="00C47905"/>
    <w:rsid w:val="00C47D16"/>
    <w:rsid w:val="00C47F96"/>
    <w:rsid w:val="00C47F99"/>
    <w:rsid w:val="00C5032E"/>
    <w:rsid w:val="00C50463"/>
    <w:rsid w:val="00C504A0"/>
    <w:rsid w:val="00C50544"/>
    <w:rsid w:val="00C505E3"/>
    <w:rsid w:val="00C506A7"/>
    <w:rsid w:val="00C506DC"/>
    <w:rsid w:val="00C507E8"/>
    <w:rsid w:val="00C50A6B"/>
    <w:rsid w:val="00C51229"/>
    <w:rsid w:val="00C51254"/>
    <w:rsid w:val="00C51400"/>
    <w:rsid w:val="00C514B0"/>
    <w:rsid w:val="00C51725"/>
    <w:rsid w:val="00C5179A"/>
    <w:rsid w:val="00C51860"/>
    <w:rsid w:val="00C518AF"/>
    <w:rsid w:val="00C5196A"/>
    <w:rsid w:val="00C51BB1"/>
    <w:rsid w:val="00C51D9B"/>
    <w:rsid w:val="00C5205C"/>
    <w:rsid w:val="00C5255D"/>
    <w:rsid w:val="00C525EF"/>
    <w:rsid w:val="00C529FB"/>
    <w:rsid w:val="00C52A14"/>
    <w:rsid w:val="00C52A1A"/>
    <w:rsid w:val="00C52A76"/>
    <w:rsid w:val="00C52B24"/>
    <w:rsid w:val="00C52C51"/>
    <w:rsid w:val="00C52CDB"/>
    <w:rsid w:val="00C52D10"/>
    <w:rsid w:val="00C53277"/>
    <w:rsid w:val="00C533D6"/>
    <w:rsid w:val="00C534CF"/>
    <w:rsid w:val="00C537CE"/>
    <w:rsid w:val="00C53C98"/>
    <w:rsid w:val="00C53D72"/>
    <w:rsid w:val="00C53DE4"/>
    <w:rsid w:val="00C542EC"/>
    <w:rsid w:val="00C544BB"/>
    <w:rsid w:val="00C546F2"/>
    <w:rsid w:val="00C54891"/>
    <w:rsid w:val="00C54A3D"/>
    <w:rsid w:val="00C54B71"/>
    <w:rsid w:val="00C54D0C"/>
    <w:rsid w:val="00C54D0D"/>
    <w:rsid w:val="00C54D0F"/>
    <w:rsid w:val="00C54D7C"/>
    <w:rsid w:val="00C54D90"/>
    <w:rsid w:val="00C54E84"/>
    <w:rsid w:val="00C54F95"/>
    <w:rsid w:val="00C55080"/>
    <w:rsid w:val="00C551F5"/>
    <w:rsid w:val="00C55200"/>
    <w:rsid w:val="00C5521A"/>
    <w:rsid w:val="00C5524F"/>
    <w:rsid w:val="00C55399"/>
    <w:rsid w:val="00C5551D"/>
    <w:rsid w:val="00C55904"/>
    <w:rsid w:val="00C559B0"/>
    <w:rsid w:val="00C55B22"/>
    <w:rsid w:val="00C55D4A"/>
    <w:rsid w:val="00C55DB8"/>
    <w:rsid w:val="00C55EC7"/>
    <w:rsid w:val="00C55F09"/>
    <w:rsid w:val="00C562BB"/>
    <w:rsid w:val="00C563A5"/>
    <w:rsid w:val="00C56624"/>
    <w:rsid w:val="00C56858"/>
    <w:rsid w:val="00C5694E"/>
    <w:rsid w:val="00C56963"/>
    <w:rsid w:val="00C56AAA"/>
    <w:rsid w:val="00C56DBA"/>
    <w:rsid w:val="00C56DCE"/>
    <w:rsid w:val="00C56E79"/>
    <w:rsid w:val="00C56FDB"/>
    <w:rsid w:val="00C57008"/>
    <w:rsid w:val="00C57038"/>
    <w:rsid w:val="00C5715F"/>
    <w:rsid w:val="00C5720B"/>
    <w:rsid w:val="00C574D0"/>
    <w:rsid w:val="00C57567"/>
    <w:rsid w:val="00C578E9"/>
    <w:rsid w:val="00C57BFD"/>
    <w:rsid w:val="00C57D74"/>
    <w:rsid w:val="00C57F7C"/>
    <w:rsid w:val="00C600D4"/>
    <w:rsid w:val="00C60456"/>
    <w:rsid w:val="00C6093E"/>
    <w:rsid w:val="00C60989"/>
    <w:rsid w:val="00C60BFE"/>
    <w:rsid w:val="00C60E5A"/>
    <w:rsid w:val="00C61303"/>
    <w:rsid w:val="00C6144D"/>
    <w:rsid w:val="00C6154C"/>
    <w:rsid w:val="00C61A80"/>
    <w:rsid w:val="00C61EB0"/>
    <w:rsid w:val="00C61ED7"/>
    <w:rsid w:val="00C61F4A"/>
    <w:rsid w:val="00C61FA0"/>
    <w:rsid w:val="00C62284"/>
    <w:rsid w:val="00C629D2"/>
    <w:rsid w:val="00C62A49"/>
    <w:rsid w:val="00C62D93"/>
    <w:rsid w:val="00C62EC6"/>
    <w:rsid w:val="00C63094"/>
    <w:rsid w:val="00C636BC"/>
    <w:rsid w:val="00C63828"/>
    <w:rsid w:val="00C639F8"/>
    <w:rsid w:val="00C63AA0"/>
    <w:rsid w:val="00C63D89"/>
    <w:rsid w:val="00C63D9D"/>
    <w:rsid w:val="00C64154"/>
    <w:rsid w:val="00C647AD"/>
    <w:rsid w:val="00C649A5"/>
    <w:rsid w:val="00C64ACB"/>
    <w:rsid w:val="00C64C26"/>
    <w:rsid w:val="00C64F43"/>
    <w:rsid w:val="00C64F5E"/>
    <w:rsid w:val="00C650B3"/>
    <w:rsid w:val="00C653DE"/>
    <w:rsid w:val="00C65592"/>
    <w:rsid w:val="00C6559F"/>
    <w:rsid w:val="00C655BC"/>
    <w:rsid w:val="00C656F3"/>
    <w:rsid w:val="00C65731"/>
    <w:rsid w:val="00C65BDB"/>
    <w:rsid w:val="00C663C9"/>
    <w:rsid w:val="00C66715"/>
    <w:rsid w:val="00C668C6"/>
    <w:rsid w:val="00C66926"/>
    <w:rsid w:val="00C66A54"/>
    <w:rsid w:val="00C66A79"/>
    <w:rsid w:val="00C66C30"/>
    <w:rsid w:val="00C66C7E"/>
    <w:rsid w:val="00C66D44"/>
    <w:rsid w:val="00C67037"/>
    <w:rsid w:val="00C670C2"/>
    <w:rsid w:val="00C670D7"/>
    <w:rsid w:val="00C67175"/>
    <w:rsid w:val="00C6722A"/>
    <w:rsid w:val="00C67253"/>
    <w:rsid w:val="00C679F3"/>
    <w:rsid w:val="00C67A3E"/>
    <w:rsid w:val="00C67A52"/>
    <w:rsid w:val="00C67B58"/>
    <w:rsid w:val="00C67C2F"/>
    <w:rsid w:val="00C7041E"/>
    <w:rsid w:val="00C705A3"/>
    <w:rsid w:val="00C707BA"/>
    <w:rsid w:val="00C70808"/>
    <w:rsid w:val="00C70AEC"/>
    <w:rsid w:val="00C70CB4"/>
    <w:rsid w:val="00C70D04"/>
    <w:rsid w:val="00C70F26"/>
    <w:rsid w:val="00C70F52"/>
    <w:rsid w:val="00C710A5"/>
    <w:rsid w:val="00C7120A"/>
    <w:rsid w:val="00C71216"/>
    <w:rsid w:val="00C7132D"/>
    <w:rsid w:val="00C7142D"/>
    <w:rsid w:val="00C7167A"/>
    <w:rsid w:val="00C71A34"/>
    <w:rsid w:val="00C71AC3"/>
    <w:rsid w:val="00C71AE1"/>
    <w:rsid w:val="00C71AE3"/>
    <w:rsid w:val="00C71DF0"/>
    <w:rsid w:val="00C72579"/>
    <w:rsid w:val="00C72587"/>
    <w:rsid w:val="00C72A6E"/>
    <w:rsid w:val="00C72D27"/>
    <w:rsid w:val="00C72FDD"/>
    <w:rsid w:val="00C73005"/>
    <w:rsid w:val="00C7300C"/>
    <w:rsid w:val="00C7345B"/>
    <w:rsid w:val="00C7369F"/>
    <w:rsid w:val="00C737B5"/>
    <w:rsid w:val="00C737DF"/>
    <w:rsid w:val="00C7399B"/>
    <w:rsid w:val="00C739AA"/>
    <w:rsid w:val="00C73B6B"/>
    <w:rsid w:val="00C73B7A"/>
    <w:rsid w:val="00C73F15"/>
    <w:rsid w:val="00C73FB8"/>
    <w:rsid w:val="00C73FDF"/>
    <w:rsid w:val="00C7402C"/>
    <w:rsid w:val="00C74291"/>
    <w:rsid w:val="00C74381"/>
    <w:rsid w:val="00C74569"/>
    <w:rsid w:val="00C74680"/>
    <w:rsid w:val="00C74DC1"/>
    <w:rsid w:val="00C751F3"/>
    <w:rsid w:val="00C75966"/>
    <w:rsid w:val="00C75975"/>
    <w:rsid w:val="00C759AD"/>
    <w:rsid w:val="00C75AD0"/>
    <w:rsid w:val="00C75BF1"/>
    <w:rsid w:val="00C75C90"/>
    <w:rsid w:val="00C75F16"/>
    <w:rsid w:val="00C7627A"/>
    <w:rsid w:val="00C7633A"/>
    <w:rsid w:val="00C767D5"/>
    <w:rsid w:val="00C76983"/>
    <w:rsid w:val="00C76A51"/>
    <w:rsid w:val="00C76B5F"/>
    <w:rsid w:val="00C76C7F"/>
    <w:rsid w:val="00C76E22"/>
    <w:rsid w:val="00C76E5C"/>
    <w:rsid w:val="00C76EC0"/>
    <w:rsid w:val="00C77271"/>
    <w:rsid w:val="00C772AC"/>
    <w:rsid w:val="00C77345"/>
    <w:rsid w:val="00C7760F"/>
    <w:rsid w:val="00C77835"/>
    <w:rsid w:val="00C7788D"/>
    <w:rsid w:val="00C77A81"/>
    <w:rsid w:val="00C77B43"/>
    <w:rsid w:val="00C77BE6"/>
    <w:rsid w:val="00C77C82"/>
    <w:rsid w:val="00C80042"/>
    <w:rsid w:val="00C8030E"/>
    <w:rsid w:val="00C80397"/>
    <w:rsid w:val="00C8066F"/>
    <w:rsid w:val="00C80726"/>
    <w:rsid w:val="00C80892"/>
    <w:rsid w:val="00C808FA"/>
    <w:rsid w:val="00C809EB"/>
    <w:rsid w:val="00C80A0E"/>
    <w:rsid w:val="00C80D39"/>
    <w:rsid w:val="00C80F2A"/>
    <w:rsid w:val="00C80F5B"/>
    <w:rsid w:val="00C80FBE"/>
    <w:rsid w:val="00C811E8"/>
    <w:rsid w:val="00C81294"/>
    <w:rsid w:val="00C81305"/>
    <w:rsid w:val="00C8138A"/>
    <w:rsid w:val="00C81604"/>
    <w:rsid w:val="00C81627"/>
    <w:rsid w:val="00C81797"/>
    <w:rsid w:val="00C81B17"/>
    <w:rsid w:val="00C81EF5"/>
    <w:rsid w:val="00C82069"/>
    <w:rsid w:val="00C820B8"/>
    <w:rsid w:val="00C82216"/>
    <w:rsid w:val="00C82256"/>
    <w:rsid w:val="00C822C6"/>
    <w:rsid w:val="00C82449"/>
    <w:rsid w:val="00C82722"/>
    <w:rsid w:val="00C82919"/>
    <w:rsid w:val="00C8293E"/>
    <w:rsid w:val="00C82A3F"/>
    <w:rsid w:val="00C83248"/>
    <w:rsid w:val="00C835FE"/>
    <w:rsid w:val="00C83750"/>
    <w:rsid w:val="00C83801"/>
    <w:rsid w:val="00C839E1"/>
    <w:rsid w:val="00C83B11"/>
    <w:rsid w:val="00C83B28"/>
    <w:rsid w:val="00C83D5C"/>
    <w:rsid w:val="00C83F33"/>
    <w:rsid w:val="00C844CA"/>
    <w:rsid w:val="00C845BE"/>
    <w:rsid w:val="00C848F9"/>
    <w:rsid w:val="00C84995"/>
    <w:rsid w:val="00C84D53"/>
    <w:rsid w:val="00C84EE6"/>
    <w:rsid w:val="00C85166"/>
    <w:rsid w:val="00C85228"/>
    <w:rsid w:val="00C8535B"/>
    <w:rsid w:val="00C853BF"/>
    <w:rsid w:val="00C85717"/>
    <w:rsid w:val="00C857A8"/>
    <w:rsid w:val="00C8587C"/>
    <w:rsid w:val="00C85A74"/>
    <w:rsid w:val="00C85AC7"/>
    <w:rsid w:val="00C85BD0"/>
    <w:rsid w:val="00C85C6C"/>
    <w:rsid w:val="00C85CD4"/>
    <w:rsid w:val="00C85D21"/>
    <w:rsid w:val="00C85DDD"/>
    <w:rsid w:val="00C85E5D"/>
    <w:rsid w:val="00C85EA6"/>
    <w:rsid w:val="00C85F6B"/>
    <w:rsid w:val="00C86086"/>
    <w:rsid w:val="00C8611E"/>
    <w:rsid w:val="00C863A5"/>
    <w:rsid w:val="00C86479"/>
    <w:rsid w:val="00C86634"/>
    <w:rsid w:val="00C8672D"/>
    <w:rsid w:val="00C86ADF"/>
    <w:rsid w:val="00C86F46"/>
    <w:rsid w:val="00C8712F"/>
    <w:rsid w:val="00C871F6"/>
    <w:rsid w:val="00C87382"/>
    <w:rsid w:val="00C8738B"/>
    <w:rsid w:val="00C87580"/>
    <w:rsid w:val="00C8767A"/>
    <w:rsid w:val="00C87694"/>
    <w:rsid w:val="00C8777A"/>
    <w:rsid w:val="00C87985"/>
    <w:rsid w:val="00C87AA7"/>
    <w:rsid w:val="00C87B0A"/>
    <w:rsid w:val="00C87BE2"/>
    <w:rsid w:val="00C87C2E"/>
    <w:rsid w:val="00C87CE1"/>
    <w:rsid w:val="00C87DB4"/>
    <w:rsid w:val="00C903D1"/>
    <w:rsid w:val="00C906E6"/>
    <w:rsid w:val="00C90E11"/>
    <w:rsid w:val="00C90E3A"/>
    <w:rsid w:val="00C913CD"/>
    <w:rsid w:val="00C91673"/>
    <w:rsid w:val="00C91877"/>
    <w:rsid w:val="00C91B43"/>
    <w:rsid w:val="00C91D79"/>
    <w:rsid w:val="00C91D87"/>
    <w:rsid w:val="00C91E75"/>
    <w:rsid w:val="00C91EB4"/>
    <w:rsid w:val="00C91F4C"/>
    <w:rsid w:val="00C92070"/>
    <w:rsid w:val="00C92284"/>
    <w:rsid w:val="00C92317"/>
    <w:rsid w:val="00C92382"/>
    <w:rsid w:val="00C924EB"/>
    <w:rsid w:val="00C924EC"/>
    <w:rsid w:val="00C925B7"/>
    <w:rsid w:val="00C925D3"/>
    <w:rsid w:val="00C92617"/>
    <w:rsid w:val="00C92AB5"/>
    <w:rsid w:val="00C9350E"/>
    <w:rsid w:val="00C93625"/>
    <w:rsid w:val="00C938CD"/>
    <w:rsid w:val="00C93A14"/>
    <w:rsid w:val="00C93AEA"/>
    <w:rsid w:val="00C93B2A"/>
    <w:rsid w:val="00C93D4D"/>
    <w:rsid w:val="00C94007"/>
    <w:rsid w:val="00C94238"/>
    <w:rsid w:val="00C94598"/>
    <w:rsid w:val="00C94612"/>
    <w:rsid w:val="00C94753"/>
    <w:rsid w:val="00C949B7"/>
    <w:rsid w:val="00C94ADA"/>
    <w:rsid w:val="00C94D24"/>
    <w:rsid w:val="00C94E35"/>
    <w:rsid w:val="00C9510F"/>
    <w:rsid w:val="00C9517E"/>
    <w:rsid w:val="00C951A4"/>
    <w:rsid w:val="00C95263"/>
    <w:rsid w:val="00C9529C"/>
    <w:rsid w:val="00C957A6"/>
    <w:rsid w:val="00C95A87"/>
    <w:rsid w:val="00C95BB0"/>
    <w:rsid w:val="00C95CF7"/>
    <w:rsid w:val="00C95F3D"/>
    <w:rsid w:val="00C962E5"/>
    <w:rsid w:val="00C963CA"/>
    <w:rsid w:val="00C965D1"/>
    <w:rsid w:val="00C96882"/>
    <w:rsid w:val="00C96A66"/>
    <w:rsid w:val="00C96AA9"/>
    <w:rsid w:val="00C96F49"/>
    <w:rsid w:val="00C97318"/>
    <w:rsid w:val="00C973E2"/>
    <w:rsid w:val="00C9740F"/>
    <w:rsid w:val="00C97516"/>
    <w:rsid w:val="00C977DA"/>
    <w:rsid w:val="00C97A7A"/>
    <w:rsid w:val="00C97AF1"/>
    <w:rsid w:val="00C97BEF"/>
    <w:rsid w:val="00C97CBF"/>
    <w:rsid w:val="00C97CF4"/>
    <w:rsid w:val="00CA020F"/>
    <w:rsid w:val="00CA03B3"/>
    <w:rsid w:val="00CA062F"/>
    <w:rsid w:val="00CA06E3"/>
    <w:rsid w:val="00CA0723"/>
    <w:rsid w:val="00CA0771"/>
    <w:rsid w:val="00CA0A42"/>
    <w:rsid w:val="00CA0A7F"/>
    <w:rsid w:val="00CA0C3A"/>
    <w:rsid w:val="00CA0E1A"/>
    <w:rsid w:val="00CA0F6D"/>
    <w:rsid w:val="00CA0F9C"/>
    <w:rsid w:val="00CA10AF"/>
    <w:rsid w:val="00CA10B1"/>
    <w:rsid w:val="00CA146D"/>
    <w:rsid w:val="00CA14ED"/>
    <w:rsid w:val="00CA1704"/>
    <w:rsid w:val="00CA185B"/>
    <w:rsid w:val="00CA1CD5"/>
    <w:rsid w:val="00CA1EA4"/>
    <w:rsid w:val="00CA21A8"/>
    <w:rsid w:val="00CA2219"/>
    <w:rsid w:val="00CA2227"/>
    <w:rsid w:val="00CA22AF"/>
    <w:rsid w:val="00CA257E"/>
    <w:rsid w:val="00CA25AC"/>
    <w:rsid w:val="00CA26D5"/>
    <w:rsid w:val="00CA2723"/>
    <w:rsid w:val="00CA2A84"/>
    <w:rsid w:val="00CA2ACC"/>
    <w:rsid w:val="00CA2BE8"/>
    <w:rsid w:val="00CA2CD7"/>
    <w:rsid w:val="00CA2DA3"/>
    <w:rsid w:val="00CA3018"/>
    <w:rsid w:val="00CA319D"/>
    <w:rsid w:val="00CA3481"/>
    <w:rsid w:val="00CA34F5"/>
    <w:rsid w:val="00CA3622"/>
    <w:rsid w:val="00CA3AC5"/>
    <w:rsid w:val="00CA3ADE"/>
    <w:rsid w:val="00CA3B71"/>
    <w:rsid w:val="00CA3C82"/>
    <w:rsid w:val="00CA3DA6"/>
    <w:rsid w:val="00CA3DC9"/>
    <w:rsid w:val="00CA3DD8"/>
    <w:rsid w:val="00CA3EFC"/>
    <w:rsid w:val="00CA3F83"/>
    <w:rsid w:val="00CA436C"/>
    <w:rsid w:val="00CA442B"/>
    <w:rsid w:val="00CA44F0"/>
    <w:rsid w:val="00CA4630"/>
    <w:rsid w:val="00CA478F"/>
    <w:rsid w:val="00CA47D3"/>
    <w:rsid w:val="00CA4A5F"/>
    <w:rsid w:val="00CA4CCC"/>
    <w:rsid w:val="00CA4CE9"/>
    <w:rsid w:val="00CA4E28"/>
    <w:rsid w:val="00CA514C"/>
    <w:rsid w:val="00CA537C"/>
    <w:rsid w:val="00CA56F7"/>
    <w:rsid w:val="00CA5989"/>
    <w:rsid w:val="00CA599C"/>
    <w:rsid w:val="00CA5A3D"/>
    <w:rsid w:val="00CA5BAB"/>
    <w:rsid w:val="00CA5D94"/>
    <w:rsid w:val="00CA5DFA"/>
    <w:rsid w:val="00CA5FC9"/>
    <w:rsid w:val="00CA5FD9"/>
    <w:rsid w:val="00CA60E6"/>
    <w:rsid w:val="00CA60F9"/>
    <w:rsid w:val="00CA6334"/>
    <w:rsid w:val="00CA63D0"/>
    <w:rsid w:val="00CA64F3"/>
    <w:rsid w:val="00CA65CF"/>
    <w:rsid w:val="00CA688F"/>
    <w:rsid w:val="00CA6953"/>
    <w:rsid w:val="00CA6AC3"/>
    <w:rsid w:val="00CA6B56"/>
    <w:rsid w:val="00CA6EEA"/>
    <w:rsid w:val="00CA6F96"/>
    <w:rsid w:val="00CA6FB9"/>
    <w:rsid w:val="00CA7036"/>
    <w:rsid w:val="00CA71F4"/>
    <w:rsid w:val="00CA71FD"/>
    <w:rsid w:val="00CA724E"/>
    <w:rsid w:val="00CA7354"/>
    <w:rsid w:val="00CA7457"/>
    <w:rsid w:val="00CA74A4"/>
    <w:rsid w:val="00CA77C2"/>
    <w:rsid w:val="00CA7988"/>
    <w:rsid w:val="00CA79BE"/>
    <w:rsid w:val="00CA7BA8"/>
    <w:rsid w:val="00CA7E68"/>
    <w:rsid w:val="00CA7EDC"/>
    <w:rsid w:val="00CA7FAC"/>
    <w:rsid w:val="00CB00D7"/>
    <w:rsid w:val="00CB0806"/>
    <w:rsid w:val="00CB08DE"/>
    <w:rsid w:val="00CB0EB8"/>
    <w:rsid w:val="00CB1059"/>
    <w:rsid w:val="00CB1142"/>
    <w:rsid w:val="00CB12D7"/>
    <w:rsid w:val="00CB16B6"/>
    <w:rsid w:val="00CB174A"/>
    <w:rsid w:val="00CB1789"/>
    <w:rsid w:val="00CB17CA"/>
    <w:rsid w:val="00CB17E8"/>
    <w:rsid w:val="00CB1AB5"/>
    <w:rsid w:val="00CB1B36"/>
    <w:rsid w:val="00CB1E16"/>
    <w:rsid w:val="00CB1EA2"/>
    <w:rsid w:val="00CB1EF9"/>
    <w:rsid w:val="00CB1F12"/>
    <w:rsid w:val="00CB2A3F"/>
    <w:rsid w:val="00CB2AB6"/>
    <w:rsid w:val="00CB2BB8"/>
    <w:rsid w:val="00CB2E9D"/>
    <w:rsid w:val="00CB30F8"/>
    <w:rsid w:val="00CB351C"/>
    <w:rsid w:val="00CB3644"/>
    <w:rsid w:val="00CB3847"/>
    <w:rsid w:val="00CB38A8"/>
    <w:rsid w:val="00CB3A73"/>
    <w:rsid w:val="00CB3AC4"/>
    <w:rsid w:val="00CB3B46"/>
    <w:rsid w:val="00CB3B6D"/>
    <w:rsid w:val="00CB3B79"/>
    <w:rsid w:val="00CB3C24"/>
    <w:rsid w:val="00CB3CED"/>
    <w:rsid w:val="00CB3D07"/>
    <w:rsid w:val="00CB477B"/>
    <w:rsid w:val="00CB4D3B"/>
    <w:rsid w:val="00CB4EBB"/>
    <w:rsid w:val="00CB4F8B"/>
    <w:rsid w:val="00CB51BE"/>
    <w:rsid w:val="00CB52DB"/>
    <w:rsid w:val="00CB5AF0"/>
    <w:rsid w:val="00CB5C10"/>
    <w:rsid w:val="00CB5D24"/>
    <w:rsid w:val="00CB5F2B"/>
    <w:rsid w:val="00CB5F8A"/>
    <w:rsid w:val="00CB6386"/>
    <w:rsid w:val="00CB640D"/>
    <w:rsid w:val="00CB6496"/>
    <w:rsid w:val="00CB64E9"/>
    <w:rsid w:val="00CB66F3"/>
    <w:rsid w:val="00CB6885"/>
    <w:rsid w:val="00CB69C9"/>
    <w:rsid w:val="00CB6B38"/>
    <w:rsid w:val="00CB7109"/>
    <w:rsid w:val="00CB76BB"/>
    <w:rsid w:val="00CB7AFA"/>
    <w:rsid w:val="00CB7B70"/>
    <w:rsid w:val="00CB7C10"/>
    <w:rsid w:val="00CC02B2"/>
    <w:rsid w:val="00CC0750"/>
    <w:rsid w:val="00CC09F2"/>
    <w:rsid w:val="00CC0C88"/>
    <w:rsid w:val="00CC1002"/>
    <w:rsid w:val="00CC142C"/>
    <w:rsid w:val="00CC1479"/>
    <w:rsid w:val="00CC14A2"/>
    <w:rsid w:val="00CC15E4"/>
    <w:rsid w:val="00CC15F6"/>
    <w:rsid w:val="00CC1724"/>
    <w:rsid w:val="00CC17A3"/>
    <w:rsid w:val="00CC196F"/>
    <w:rsid w:val="00CC1C04"/>
    <w:rsid w:val="00CC1D5A"/>
    <w:rsid w:val="00CC2131"/>
    <w:rsid w:val="00CC2210"/>
    <w:rsid w:val="00CC2496"/>
    <w:rsid w:val="00CC2660"/>
    <w:rsid w:val="00CC2668"/>
    <w:rsid w:val="00CC26DD"/>
    <w:rsid w:val="00CC272D"/>
    <w:rsid w:val="00CC299C"/>
    <w:rsid w:val="00CC29BB"/>
    <w:rsid w:val="00CC2A3D"/>
    <w:rsid w:val="00CC2AF8"/>
    <w:rsid w:val="00CC2BC0"/>
    <w:rsid w:val="00CC2C94"/>
    <w:rsid w:val="00CC2D0B"/>
    <w:rsid w:val="00CC2DFA"/>
    <w:rsid w:val="00CC2FEB"/>
    <w:rsid w:val="00CC31DA"/>
    <w:rsid w:val="00CC32EC"/>
    <w:rsid w:val="00CC3316"/>
    <w:rsid w:val="00CC3536"/>
    <w:rsid w:val="00CC35C2"/>
    <w:rsid w:val="00CC3814"/>
    <w:rsid w:val="00CC3D43"/>
    <w:rsid w:val="00CC3D48"/>
    <w:rsid w:val="00CC3D52"/>
    <w:rsid w:val="00CC3D92"/>
    <w:rsid w:val="00CC3E0D"/>
    <w:rsid w:val="00CC3E22"/>
    <w:rsid w:val="00CC3FB2"/>
    <w:rsid w:val="00CC414A"/>
    <w:rsid w:val="00CC4421"/>
    <w:rsid w:val="00CC461E"/>
    <w:rsid w:val="00CC4A34"/>
    <w:rsid w:val="00CC4B56"/>
    <w:rsid w:val="00CC4B85"/>
    <w:rsid w:val="00CC4D99"/>
    <w:rsid w:val="00CC4E66"/>
    <w:rsid w:val="00CC4FA7"/>
    <w:rsid w:val="00CC51D0"/>
    <w:rsid w:val="00CC592F"/>
    <w:rsid w:val="00CC5BE4"/>
    <w:rsid w:val="00CC5EF3"/>
    <w:rsid w:val="00CC5F25"/>
    <w:rsid w:val="00CC5FD8"/>
    <w:rsid w:val="00CC615B"/>
    <w:rsid w:val="00CC6210"/>
    <w:rsid w:val="00CC6313"/>
    <w:rsid w:val="00CC6361"/>
    <w:rsid w:val="00CC638B"/>
    <w:rsid w:val="00CC6508"/>
    <w:rsid w:val="00CC68F2"/>
    <w:rsid w:val="00CC6989"/>
    <w:rsid w:val="00CC69D5"/>
    <w:rsid w:val="00CC6B7A"/>
    <w:rsid w:val="00CC6D77"/>
    <w:rsid w:val="00CC6E29"/>
    <w:rsid w:val="00CC6EC8"/>
    <w:rsid w:val="00CC6F3F"/>
    <w:rsid w:val="00CC72AB"/>
    <w:rsid w:val="00CC7519"/>
    <w:rsid w:val="00CC76FC"/>
    <w:rsid w:val="00CC79E4"/>
    <w:rsid w:val="00CC7A65"/>
    <w:rsid w:val="00CC7AD8"/>
    <w:rsid w:val="00CC7AF2"/>
    <w:rsid w:val="00CC7B81"/>
    <w:rsid w:val="00CC7E6D"/>
    <w:rsid w:val="00CC7E83"/>
    <w:rsid w:val="00CC7F0A"/>
    <w:rsid w:val="00CC7F57"/>
    <w:rsid w:val="00CD02A1"/>
    <w:rsid w:val="00CD02AD"/>
    <w:rsid w:val="00CD0381"/>
    <w:rsid w:val="00CD049F"/>
    <w:rsid w:val="00CD04B2"/>
    <w:rsid w:val="00CD052B"/>
    <w:rsid w:val="00CD055C"/>
    <w:rsid w:val="00CD0716"/>
    <w:rsid w:val="00CD08D6"/>
    <w:rsid w:val="00CD0BA5"/>
    <w:rsid w:val="00CD1480"/>
    <w:rsid w:val="00CD176B"/>
    <w:rsid w:val="00CD1F14"/>
    <w:rsid w:val="00CD1FA1"/>
    <w:rsid w:val="00CD1FEF"/>
    <w:rsid w:val="00CD21AC"/>
    <w:rsid w:val="00CD21F1"/>
    <w:rsid w:val="00CD224D"/>
    <w:rsid w:val="00CD26C0"/>
    <w:rsid w:val="00CD27E4"/>
    <w:rsid w:val="00CD289D"/>
    <w:rsid w:val="00CD28AD"/>
    <w:rsid w:val="00CD28E0"/>
    <w:rsid w:val="00CD2DC9"/>
    <w:rsid w:val="00CD3008"/>
    <w:rsid w:val="00CD3097"/>
    <w:rsid w:val="00CD30B2"/>
    <w:rsid w:val="00CD316A"/>
    <w:rsid w:val="00CD3650"/>
    <w:rsid w:val="00CD3880"/>
    <w:rsid w:val="00CD3972"/>
    <w:rsid w:val="00CD3A25"/>
    <w:rsid w:val="00CD3BAD"/>
    <w:rsid w:val="00CD3BCE"/>
    <w:rsid w:val="00CD3CD9"/>
    <w:rsid w:val="00CD3DC4"/>
    <w:rsid w:val="00CD3E6B"/>
    <w:rsid w:val="00CD42A3"/>
    <w:rsid w:val="00CD42EB"/>
    <w:rsid w:val="00CD4537"/>
    <w:rsid w:val="00CD4922"/>
    <w:rsid w:val="00CD4A22"/>
    <w:rsid w:val="00CD4ADE"/>
    <w:rsid w:val="00CD4D5C"/>
    <w:rsid w:val="00CD50BD"/>
    <w:rsid w:val="00CD512D"/>
    <w:rsid w:val="00CD5392"/>
    <w:rsid w:val="00CD554E"/>
    <w:rsid w:val="00CD56F3"/>
    <w:rsid w:val="00CD57F6"/>
    <w:rsid w:val="00CD5855"/>
    <w:rsid w:val="00CD585D"/>
    <w:rsid w:val="00CD58BE"/>
    <w:rsid w:val="00CD5D9D"/>
    <w:rsid w:val="00CD6170"/>
    <w:rsid w:val="00CD6173"/>
    <w:rsid w:val="00CD617F"/>
    <w:rsid w:val="00CD6245"/>
    <w:rsid w:val="00CD62CB"/>
    <w:rsid w:val="00CD67CF"/>
    <w:rsid w:val="00CD6958"/>
    <w:rsid w:val="00CD6A62"/>
    <w:rsid w:val="00CD6B5D"/>
    <w:rsid w:val="00CD6D9E"/>
    <w:rsid w:val="00CD6F1D"/>
    <w:rsid w:val="00CD6FB6"/>
    <w:rsid w:val="00CD7112"/>
    <w:rsid w:val="00CD72B7"/>
    <w:rsid w:val="00CD7348"/>
    <w:rsid w:val="00CD74AC"/>
    <w:rsid w:val="00CD756F"/>
    <w:rsid w:val="00CD78AF"/>
    <w:rsid w:val="00CD7C59"/>
    <w:rsid w:val="00CD7C8C"/>
    <w:rsid w:val="00CD7DC7"/>
    <w:rsid w:val="00CD7EBE"/>
    <w:rsid w:val="00CE011A"/>
    <w:rsid w:val="00CE01D8"/>
    <w:rsid w:val="00CE01EF"/>
    <w:rsid w:val="00CE02DE"/>
    <w:rsid w:val="00CE0474"/>
    <w:rsid w:val="00CE0AFE"/>
    <w:rsid w:val="00CE0B87"/>
    <w:rsid w:val="00CE0C94"/>
    <w:rsid w:val="00CE0CB3"/>
    <w:rsid w:val="00CE0D7C"/>
    <w:rsid w:val="00CE0F9A"/>
    <w:rsid w:val="00CE12F9"/>
    <w:rsid w:val="00CE13CD"/>
    <w:rsid w:val="00CE176E"/>
    <w:rsid w:val="00CE1834"/>
    <w:rsid w:val="00CE193B"/>
    <w:rsid w:val="00CE194F"/>
    <w:rsid w:val="00CE19CD"/>
    <w:rsid w:val="00CE1B5F"/>
    <w:rsid w:val="00CE1C23"/>
    <w:rsid w:val="00CE1E51"/>
    <w:rsid w:val="00CE1E99"/>
    <w:rsid w:val="00CE1F32"/>
    <w:rsid w:val="00CE1FCF"/>
    <w:rsid w:val="00CE21D2"/>
    <w:rsid w:val="00CE220D"/>
    <w:rsid w:val="00CE241A"/>
    <w:rsid w:val="00CE2E8C"/>
    <w:rsid w:val="00CE2FF1"/>
    <w:rsid w:val="00CE3156"/>
    <w:rsid w:val="00CE35AB"/>
    <w:rsid w:val="00CE36AE"/>
    <w:rsid w:val="00CE3711"/>
    <w:rsid w:val="00CE3830"/>
    <w:rsid w:val="00CE3B7C"/>
    <w:rsid w:val="00CE3BBB"/>
    <w:rsid w:val="00CE3E0F"/>
    <w:rsid w:val="00CE3E34"/>
    <w:rsid w:val="00CE3FFD"/>
    <w:rsid w:val="00CE40D8"/>
    <w:rsid w:val="00CE4128"/>
    <w:rsid w:val="00CE436F"/>
    <w:rsid w:val="00CE4677"/>
    <w:rsid w:val="00CE478E"/>
    <w:rsid w:val="00CE4B2B"/>
    <w:rsid w:val="00CE4DAF"/>
    <w:rsid w:val="00CE4E59"/>
    <w:rsid w:val="00CE4E5A"/>
    <w:rsid w:val="00CE4E8A"/>
    <w:rsid w:val="00CE500B"/>
    <w:rsid w:val="00CE5030"/>
    <w:rsid w:val="00CE5284"/>
    <w:rsid w:val="00CE52CD"/>
    <w:rsid w:val="00CE530B"/>
    <w:rsid w:val="00CE531E"/>
    <w:rsid w:val="00CE5694"/>
    <w:rsid w:val="00CE57FA"/>
    <w:rsid w:val="00CE5888"/>
    <w:rsid w:val="00CE5CA0"/>
    <w:rsid w:val="00CE5D68"/>
    <w:rsid w:val="00CE5D9A"/>
    <w:rsid w:val="00CE5DA5"/>
    <w:rsid w:val="00CE5DD6"/>
    <w:rsid w:val="00CE5ED6"/>
    <w:rsid w:val="00CE6040"/>
    <w:rsid w:val="00CE6054"/>
    <w:rsid w:val="00CE6064"/>
    <w:rsid w:val="00CE6077"/>
    <w:rsid w:val="00CE619C"/>
    <w:rsid w:val="00CE6458"/>
    <w:rsid w:val="00CE66F1"/>
    <w:rsid w:val="00CE6846"/>
    <w:rsid w:val="00CE6A93"/>
    <w:rsid w:val="00CE6CED"/>
    <w:rsid w:val="00CE6EF0"/>
    <w:rsid w:val="00CE6FCD"/>
    <w:rsid w:val="00CE713B"/>
    <w:rsid w:val="00CE7559"/>
    <w:rsid w:val="00CE789C"/>
    <w:rsid w:val="00CE794B"/>
    <w:rsid w:val="00CE7B0E"/>
    <w:rsid w:val="00CE7F59"/>
    <w:rsid w:val="00CF00BD"/>
    <w:rsid w:val="00CF0287"/>
    <w:rsid w:val="00CF02E0"/>
    <w:rsid w:val="00CF031F"/>
    <w:rsid w:val="00CF03B9"/>
    <w:rsid w:val="00CF0921"/>
    <w:rsid w:val="00CF0C1B"/>
    <w:rsid w:val="00CF0D5B"/>
    <w:rsid w:val="00CF0D81"/>
    <w:rsid w:val="00CF134D"/>
    <w:rsid w:val="00CF15A9"/>
    <w:rsid w:val="00CF16D7"/>
    <w:rsid w:val="00CF188D"/>
    <w:rsid w:val="00CF18D7"/>
    <w:rsid w:val="00CF1950"/>
    <w:rsid w:val="00CF1991"/>
    <w:rsid w:val="00CF1B3C"/>
    <w:rsid w:val="00CF1C39"/>
    <w:rsid w:val="00CF2066"/>
    <w:rsid w:val="00CF207F"/>
    <w:rsid w:val="00CF244C"/>
    <w:rsid w:val="00CF273D"/>
    <w:rsid w:val="00CF28C7"/>
    <w:rsid w:val="00CF29F3"/>
    <w:rsid w:val="00CF2CF3"/>
    <w:rsid w:val="00CF2D73"/>
    <w:rsid w:val="00CF2DBE"/>
    <w:rsid w:val="00CF2DE9"/>
    <w:rsid w:val="00CF31E7"/>
    <w:rsid w:val="00CF34F8"/>
    <w:rsid w:val="00CF354A"/>
    <w:rsid w:val="00CF3583"/>
    <w:rsid w:val="00CF36A3"/>
    <w:rsid w:val="00CF37FB"/>
    <w:rsid w:val="00CF3AB6"/>
    <w:rsid w:val="00CF3BA3"/>
    <w:rsid w:val="00CF3C9C"/>
    <w:rsid w:val="00CF3DCB"/>
    <w:rsid w:val="00CF3EB3"/>
    <w:rsid w:val="00CF4336"/>
    <w:rsid w:val="00CF4426"/>
    <w:rsid w:val="00CF444A"/>
    <w:rsid w:val="00CF4562"/>
    <w:rsid w:val="00CF4864"/>
    <w:rsid w:val="00CF4B61"/>
    <w:rsid w:val="00CF4C32"/>
    <w:rsid w:val="00CF4E43"/>
    <w:rsid w:val="00CF5181"/>
    <w:rsid w:val="00CF52AB"/>
    <w:rsid w:val="00CF54AC"/>
    <w:rsid w:val="00CF579E"/>
    <w:rsid w:val="00CF5961"/>
    <w:rsid w:val="00CF599B"/>
    <w:rsid w:val="00CF5B54"/>
    <w:rsid w:val="00CF5C1A"/>
    <w:rsid w:val="00CF5CA5"/>
    <w:rsid w:val="00CF5D51"/>
    <w:rsid w:val="00CF5F3D"/>
    <w:rsid w:val="00CF5FDE"/>
    <w:rsid w:val="00CF6299"/>
    <w:rsid w:val="00CF6BAF"/>
    <w:rsid w:val="00CF6D80"/>
    <w:rsid w:val="00CF6F65"/>
    <w:rsid w:val="00CF7160"/>
    <w:rsid w:val="00CF71FC"/>
    <w:rsid w:val="00CF7708"/>
    <w:rsid w:val="00CF771D"/>
    <w:rsid w:val="00CF7822"/>
    <w:rsid w:val="00CF783C"/>
    <w:rsid w:val="00CF799F"/>
    <w:rsid w:val="00CF7A10"/>
    <w:rsid w:val="00CF7BF8"/>
    <w:rsid w:val="00CF7C5C"/>
    <w:rsid w:val="00CF7C72"/>
    <w:rsid w:val="00CF7D08"/>
    <w:rsid w:val="00D001CE"/>
    <w:rsid w:val="00D0058D"/>
    <w:rsid w:val="00D007B7"/>
    <w:rsid w:val="00D00A2B"/>
    <w:rsid w:val="00D00D70"/>
    <w:rsid w:val="00D00EB9"/>
    <w:rsid w:val="00D00F86"/>
    <w:rsid w:val="00D012F6"/>
    <w:rsid w:val="00D014B6"/>
    <w:rsid w:val="00D017A3"/>
    <w:rsid w:val="00D0186B"/>
    <w:rsid w:val="00D01917"/>
    <w:rsid w:val="00D01A2D"/>
    <w:rsid w:val="00D01A90"/>
    <w:rsid w:val="00D01BA0"/>
    <w:rsid w:val="00D01BC5"/>
    <w:rsid w:val="00D01D5D"/>
    <w:rsid w:val="00D01EDE"/>
    <w:rsid w:val="00D020C4"/>
    <w:rsid w:val="00D02430"/>
    <w:rsid w:val="00D02544"/>
    <w:rsid w:val="00D025E8"/>
    <w:rsid w:val="00D0265A"/>
    <w:rsid w:val="00D0286B"/>
    <w:rsid w:val="00D02917"/>
    <w:rsid w:val="00D02B2F"/>
    <w:rsid w:val="00D02BD1"/>
    <w:rsid w:val="00D02D93"/>
    <w:rsid w:val="00D02EC1"/>
    <w:rsid w:val="00D02F36"/>
    <w:rsid w:val="00D03049"/>
    <w:rsid w:val="00D0306C"/>
    <w:rsid w:val="00D031F4"/>
    <w:rsid w:val="00D032D3"/>
    <w:rsid w:val="00D03326"/>
    <w:rsid w:val="00D0345A"/>
    <w:rsid w:val="00D03491"/>
    <w:rsid w:val="00D03A71"/>
    <w:rsid w:val="00D03DB6"/>
    <w:rsid w:val="00D03DB8"/>
    <w:rsid w:val="00D03DBA"/>
    <w:rsid w:val="00D03FB1"/>
    <w:rsid w:val="00D04061"/>
    <w:rsid w:val="00D04113"/>
    <w:rsid w:val="00D04209"/>
    <w:rsid w:val="00D04773"/>
    <w:rsid w:val="00D047AD"/>
    <w:rsid w:val="00D04C9D"/>
    <w:rsid w:val="00D04E52"/>
    <w:rsid w:val="00D053ED"/>
    <w:rsid w:val="00D053EF"/>
    <w:rsid w:val="00D05548"/>
    <w:rsid w:val="00D0565E"/>
    <w:rsid w:val="00D05800"/>
    <w:rsid w:val="00D05B45"/>
    <w:rsid w:val="00D05B77"/>
    <w:rsid w:val="00D05F34"/>
    <w:rsid w:val="00D06052"/>
    <w:rsid w:val="00D06148"/>
    <w:rsid w:val="00D06178"/>
    <w:rsid w:val="00D064CE"/>
    <w:rsid w:val="00D06580"/>
    <w:rsid w:val="00D06667"/>
    <w:rsid w:val="00D06712"/>
    <w:rsid w:val="00D06784"/>
    <w:rsid w:val="00D06B5D"/>
    <w:rsid w:val="00D06E3E"/>
    <w:rsid w:val="00D06E4F"/>
    <w:rsid w:val="00D06F7B"/>
    <w:rsid w:val="00D07323"/>
    <w:rsid w:val="00D074F6"/>
    <w:rsid w:val="00D07547"/>
    <w:rsid w:val="00D07768"/>
    <w:rsid w:val="00D07777"/>
    <w:rsid w:val="00D0777D"/>
    <w:rsid w:val="00D07BB3"/>
    <w:rsid w:val="00D07BE3"/>
    <w:rsid w:val="00D07CCD"/>
    <w:rsid w:val="00D07D39"/>
    <w:rsid w:val="00D07EAF"/>
    <w:rsid w:val="00D10097"/>
    <w:rsid w:val="00D101F1"/>
    <w:rsid w:val="00D102B9"/>
    <w:rsid w:val="00D106F4"/>
    <w:rsid w:val="00D10705"/>
    <w:rsid w:val="00D109BD"/>
    <w:rsid w:val="00D10A70"/>
    <w:rsid w:val="00D10B32"/>
    <w:rsid w:val="00D10D67"/>
    <w:rsid w:val="00D10EBF"/>
    <w:rsid w:val="00D1112D"/>
    <w:rsid w:val="00D11349"/>
    <w:rsid w:val="00D114B0"/>
    <w:rsid w:val="00D11618"/>
    <w:rsid w:val="00D1162E"/>
    <w:rsid w:val="00D1189E"/>
    <w:rsid w:val="00D11A1F"/>
    <w:rsid w:val="00D11A59"/>
    <w:rsid w:val="00D11D99"/>
    <w:rsid w:val="00D123C9"/>
    <w:rsid w:val="00D1256B"/>
    <w:rsid w:val="00D1262C"/>
    <w:rsid w:val="00D12651"/>
    <w:rsid w:val="00D1285E"/>
    <w:rsid w:val="00D128B2"/>
    <w:rsid w:val="00D12A2F"/>
    <w:rsid w:val="00D12BAA"/>
    <w:rsid w:val="00D12CE8"/>
    <w:rsid w:val="00D12FB3"/>
    <w:rsid w:val="00D13000"/>
    <w:rsid w:val="00D1307D"/>
    <w:rsid w:val="00D130AD"/>
    <w:rsid w:val="00D131E2"/>
    <w:rsid w:val="00D13466"/>
    <w:rsid w:val="00D135B3"/>
    <w:rsid w:val="00D13647"/>
    <w:rsid w:val="00D136D4"/>
    <w:rsid w:val="00D13C4D"/>
    <w:rsid w:val="00D13D40"/>
    <w:rsid w:val="00D13F84"/>
    <w:rsid w:val="00D14380"/>
    <w:rsid w:val="00D144AC"/>
    <w:rsid w:val="00D144BC"/>
    <w:rsid w:val="00D1485A"/>
    <w:rsid w:val="00D14986"/>
    <w:rsid w:val="00D14BA8"/>
    <w:rsid w:val="00D14C1A"/>
    <w:rsid w:val="00D15085"/>
    <w:rsid w:val="00D153ED"/>
    <w:rsid w:val="00D153F2"/>
    <w:rsid w:val="00D156C6"/>
    <w:rsid w:val="00D1587E"/>
    <w:rsid w:val="00D15D52"/>
    <w:rsid w:val="00D15E64"/>
    <w:rsid w:val="00D15FE2"/>
    <w:rsid w:val="00D16297"/>
    <w:rsid w:val="00D16303"/>
    <w:rsid w:val="00D16432"/>
    <w:rsid w:val="00D16489"/>
    <w:rsid w:val="00D16493"/>
    <w:rsid w:val="00D1657B"/>
    <w:rsid w:val="00D16689"/>
    <w:rsid w:val="00D1672F"/>
    <w:rsid w:val="00D168AF"/>
    <w:rsid w:val="00D16AB7"/>
    <w:rsid w:val="00D16B38"/>
    <w:rsid w:val="00D16C1A"/>
    <w:rsid w:val="00D16C93"/>
    <w:rsid w:val="00D16E86"/>
    <w:rsid w:val="00D17000"/>
    <w:rsid w:val="00D1707D"/>
    <w:rsid w:val="00D171ED"/>
    <w:rsid w:val="00D172A7"/>
    <w:rsid w:val="00D17377"/>
    <w:rsid w:val="00D174BF"/>
    <w:rsid w:val="00D17555"/>
    <w:rsid w:val="00D17591"/>
    <w:rsid w:val="00D176EC"/>
    <w:rsid w:val="00D1796D"/>
    <w:rsid w:val="00D17DAA"/>
    <w:rsid w:val="00D17E63"/>
    <w:rsid w:val="00D201A5"/>
    <w:rsid w:val="00D2037F"/>
    <w:rsid w:val="00D206F3"/>
    <w:rsid w:val="00D207C2"/>
    <w:rsid w:val="00D208E4"/>
    <w:rsid w:val="00D209BB"/>
    <w:rsid w:val="00D20A66"/>
    <w:rsid w:val="00D20CBE"/>
    <w:rsid w:val="00D20D79"/>
    <w:rsid w:val="00D20EB1"/>
    <w:rsid w:val="00D210C5"/>
    <w:rsid w:val="00D21255"/>
    <w:rsid w:val="00D21272"/>
    <w:rsid w:val="00D21304"/>
    <w:rsid w:val="00D2138B"/>
    <w:rsid w:val="00D216F7"/>
    <w:rsid w:val="00D21C73"/>
    <w:rsid w:val="00D21C94"/>
    <w:rsid w:val="00D21D17"/>
    <w:rsid w:val="00D21F54"/>
    <w:rsid w:val="00D22530"/>
    <w:rsid w:val="00D225DE"/>
    <w:rsid w:val="00D22618"/>
    <w:rsid w:val="00D22887"/>
    <w:rsid w:val="00D228F3"/>
    <w:rsid w:val="00D22C2F"/>
    <w:rsid w:val="00D23070"/>
    <w:rsid w:val="00D23106"/>
    <w:rsid w:val="00D2311C"/>
    <w:rsid w:val="00D232FD"/>
    <w:rsid w:val="00D23AF7"/>
    <w:rsid w:val="00D23EE5"/>
    <w:rsid w:val="00D23F73"/>
    <w:rsid w:val="00D23FC1"/>
    <w:rsid w:val="00D2441B"/>
    <w:rsid w:val="00D2466D"/>
    <w:rsid w:val="00D249DF"/>
    <w:rsid w:val="00D24A36"/>
    <w:rsid w:val="00D24B44"/>
    <w:rsid w:val="00D24B8C"/>
    <w:rsid w:val="00D24CFD"/>
    <w:rsid w:val="00D24E5A"/>
    <w:rsid w:val="00D24ECC"/>
    <w:rsid w:val="00D25151"/>
    <w:rsid w:val="00D252D2"/>
    <w:rsid w:val="00D2530E"/>
    <w:rsid w:val="00D2535B"/>
    <w:rsid w:val="00D26560"/>
    <w:rsid w:val="00D26A46"/>
    <w:rsid w:val="00D26B4D"/>
    <w:rsid w:val="00D26D36"/>
    <w:rsid w:val="00D26E0E"/>
    <w:rsid w:val="00D26E6D"/>
    <w:rsid w:val="00D26F31"/>
    <w:rsid w:val="00D270AA"/>
    <w:rsid w:val="00D27131"/>
    <w:rsid w:val="00D2747B"/>
    <w:rsid w:val="00D276EB"/>
    <w:rsid w:val="00D27701"/>
    <w:rsid w:val="00D27C9C"/>
    <w:rsid w:val="00D304EC"/>
    <w:rsid w:val="00D30663"/>
    <w:rsid w:val="00D30A8E"/>
    <w:rsid w:val="00D30A9C"/>
    <w:rsid w:val="00D30ACE"/>
    <w:rsid w:val="00D30B8C"/>
    <w:rsid w:val="00D30EF9"/>
    <w:rsid w:val="00D30FB5"/>
    <w:rsid w:val="00D31105"/>
    <w:rsid w:val="00D31130"/>
    <w:rsid w:val="00D314D7"/>
    <w:rsid w:val="00D31524"/>
    <w:rsid w:val="00D318B0"/>
    <w:rsid w:val="00D32047"/>
    <w:rsid w:val="00D32112"/>
    <w:rsid w:val="00D3214C"/>
    <w:rsid w:val="00D323A0"/>
    <w:rsid w:val="00D32434"/>
    <w:rsid w:val="00D326A4"/>
    <w:rsid w:val="00D326C7"/>
    <w:rsid w:val="00D326C9"/>
    <w:rsid w:val="00D326CB"/>
    <w:rsid w:val="00D32959"/>
    <w:rsid w:val="00D329FA"/>
    <w:rsid w:val="00D32AE6"/>
    <w:rsid w:val="00D32D23"/>
    <w:rsid w:val="00D32D69"/>
    <w:rsid w:val="00D32DE8"/>
    <w:rsid w:val="00D33126"/>
    <w:rsid w:val="00D3360E"/>
    <w:rsid w:val="00D337E5"/>
    <w:rsid w:val="00D3381D"/>
    <w:rsid w:val="00D33EBE"/>
    <w:rsid w:val="00D3406C"/>
    <w:rsid w:val="00D347FD"/>
    <w:rsid w:val="00D348A6"/>
    <w:rsid w:val="00D349AD"/>
    <w:rsid w:val="00D34C5B"/>
    <w:rsid w:val="00D34D95"/>
    <w:rsid w:val="00D34E6E"/>
    <w:rsid w:val="00D35205"/>
    <w:rsid w:val="00D35340"/>
    <w:rsid w:val="00D35525"/>
    <w:rsid w:val="00D357EF"/>
    <w:rsid w:val="00D35970"/>
    <w:rsid w:val="00D35B0D"/>
    <w:rsid w:val="00D362F3"/>
    <w:rsid w:val="00D3630F"/>
    <w:rsid w:val="00D36A0A"/>
    <w:rsid w:val="00D36C01"/>
    <w:rsid w:val="00D36C7F"/>
    <w:rsid w:val="00D36D6C"/>
    <w:rsid w:val="00D37069"/>
    <w:rsid w:val="00D3713F"/>
    <w:rsid w:val="00D3717B"/>
    <w:rsid w:val="00D37180"/>
    <w:rsid w:val="00D37379"/>
    <w:rsid w:val="00D37585"/>
    <w:rsid w:val="00D376B8"/>
    <w:rsid w:val="00D37A11"/>
    <w:rsid w:val="00D37B35"/>
    <w:rsid w:val="00D37CF9"/>
    <w:rsid w:val="00D37D0B"/>
    <w:rsid w:val="00D37E8F"/>
    <w:rsid w:val="00D37FD3"/>
    <w:rsid w:val="00D4030C"/>
    <w:rsid w:val="00D4032B"/>
    <w:rsid w:val="00D40588"/>
    <w:rsid w:val="00D405D2"/>
    <w:rsid w:val="00D406BB"/>
    <w:rsid w:val="00D40AB5"/>
    <w:rsid w:val="00D40B29"/>
    <w:rsid w:val="00D40B34"/>
    <w:rsid w:val="00D40ED0"/>
    <w:rsid w:val="00D410F6"/>
    <w:rsid w:val="00D4161A"/>
    <w:rsid w:val="00D417B7"/>
    <w:rsid w:val="00D41802"/>
    <w:rsid w:val="00D41828"/>
    <w:rsid w:val="00D419BB"/>
    <w:rsid w:val="00D41C10"/>
    <w:rsid w:val="00D41FD8"/>
    <w:rsid w:val="00D42210"/>
    <w:rsid w:val="00D426C1"/>
    <w:rsid w:val="00D4290E"/>
    <w:rsid w:val="00D42944"/>
    <w:rsid w:val="00D42C3E"/>
    <w:rsid w:val="00D42E59"/>
    <w:rsid w:val="00D430AE"/>
    <w:rsid w:val="00D43203"/>
    <w:rsid w:val="00D4347C"/>
    <w:rsid w:val="00D43563"/>
    <w:rsid w:val="00D4371E"/>
    <w:rsid w:val="00D43777"/>
    <w:rsid w:val="00D438A4"/>
    <w:rsid w:val="00D43C11"/>
    <w:rsid w:val="00D43C48"/>
    <w:rsid w:val="00D43C78"/>
    <w:rsid w:val="00D43E26"/>
    <w:rsid w:val="00D43E87"/>
    <w:rsid w:val="00D43F34"/>
    <w:rsid w:val="00D4433C"/>
    <w:rsid w:val="00D44407"/>
    <w:rsid w:val="00D446A7"/>
    <w:rsid w:val="00D44772"/>
    <w:rsid w:val="00D447F5"/>
    <w:rsid w:val="00D44846"/>
    <w:rsid w:val="00D448A2"/>
    <w:rsid w:val="00D449A3"/>
    <w:rsid w:val="00D449C9"/>
    <w:rsid w:val="00D449DD"/>
    <w:rsid w:val="00D44AF8"/>
    <w:rsid w:val="00D44E75"/>
    <w:rsid w:val="00D45092"/>
    <w:rsid w:val="00D4522B"/>
    <w:rsid w:val="00D45BA9"/>
    <w:rsid w:val="00D45BCD"/>
    <w:rsid w:val="00D45CA5"/>
    <w:rsid w:val="00D45E68"/>
    <w:rsid w:val="00D45E95"/>
    <w:rsid w:val="00D45EBD"/>
    <w:rsid w:val="00D45EF9"/>
    <w:rsid w:val="00D45FA4"/>
    <w:rsid w:val="00D46032"/>
    <w:rsid w:val="00D463AA"/>
    <w:rsid w:val="00D465FA"/>
    <w:rsid w:val="00D465FB"/>
    <w:rsid w:val="00D46793"/>
    <w:rsid w:val="00D467F0"/>
    <w:rsid w:val="00D4686D"/>
    <w:rsid w:val="00D4693A"/>
    <w:rsid w:val="00D46AE0"/>
    <w:rsid w:val="00D46C13"/>
    <w:rsid w:val="00D46F03"/>
    <w:rsid w:val="00D46F55"/>
    <w:rsid w:val="00D47072"/>
    <w:rsid w:val="00D470EF"/>
    <w:rsid w:val="00D4720B"/>
    <w:rsid w:val="00D47260"/>
    <w:rsid w:val="00D474B0"/>
    <w:rsid w:val="00D478E0"/>
    <w:rsid w:val="00D47B7F"/>
    <w:rsid w:val="00D47BFC"/>
    <w:rsid w:val="00D47D5C"/>
    <w:rsid w:val="00D47E47"/>
    <w:rsid w:val="00D47FFC"/>
    <w:rsid w:val="00D50194"/>
    <w:rsid w:val="00D501C8"/>
    <w:rsid w:val="00D502E8"/>
    <w:rsid w:val="00D506A5"/>
    <w:rsid w:val="00D50C2B"/>
    <w:rsid w:val="00D50C4F"/>
    <w:rsid w:val="00D50CB7"/>
    <w:rsid w:val="00D50E69"/>
    <w:rsid w:val="00D50EA6"/>
    <w:rsid w:val="00D51004"/>
    <w:rsid w:val="00D51103"/>
    <w:rsid w:val="00D51247"/>
    <w:rsid w:val="00D513C3"/>
    <w:rsid w:val="00D515E9"/>
    <w:rsid w:val="00D51742"/>
    <w:rsid w:val="00D5189A"/>
    <w:rsid w:val="00D51B2B"/>
    <w:rsid w:val="00D51D80"/>
    <w:rsid w:val="00D51DB0"/>
    <w:rsid w:val="00D51E74"/>
    <w:rsid w:val="00D51E88"/>
    <w:rsid w:val="00D520B5"/>
    <w:rsid w:val="00D52455"/>
    <w:rsid w:val="00D5266D"/>
    <w:rsid w:val="00D527C1"/>
    <w:rsid w:val="00D5295F"/>
    <w:rsid w:val="00D52CC4"/>
    <w:rsid w:val="00D52CCE"/>
    <w:rsid w:val="00D52F1A"/>
    <w:rsid w:val="00D531F9"/>
    <w:rsid w:val="00D531FE"/>
    <w:rsid w:val="00D53408"/>
    <w:rsid w:val="00D53590"/>
    <w:rsid w:val="00D53775"/>
    <w:rsid w:val="00D53795"/>
    <w:rsid w:val="00D539AC"/>
    <w:rsid w:val="00D54004"/>
    <w:rsid w:val="00D5407C"/>
    <w:rsid w:val="00D540D0"/>
    <w:rsid w:val="00D540E8"/>
    <w:rsid w:val="00D54370"/>
    <w:rsid w:val="00D54504"/>
    <w:rsid w:val="00D5485C"/>
    <w:rsid w:val="00D54AEB"/>
    <w:rsid w:val="00D54B5E"/>
    <w:rsid w:val="00D54F29"/>
    <w:rsid w:val="00D54FB9"/>
    <w:rsid w:val="00D5527C"/>
    <w:rsid w:val="00D5563B"/>
    <w:rsid w:val="00D55C7B"/>
    <w:rsid w:val="00D55C8A"/>
    <w:rsid w:val="00D55DBE"/>
    <w:rsid w:val="00D55EDF"/>
    <w:rsid w:val="00D561FE"/>
    <w:rsid w:val="00D56259"/>
    <w:rsid w:val="00D56357"/>
    <w:rsid w:val="00D56365"/>
    <w:rsid w:val="00D5641D"/>
    <w:rsid w:val="00D565CF"/>
    <w:rsid w:val="00D56890"/>
    <w:rsid w:val="00D56A37"/>
    <w:rsid w:val="00D56B95"/>
    <w:rsid w:val="00D56BCD"/>
    <w:rsid w:val="00D56ED8"/>
    <w:rsid w:val="00D5704B"/>
    <w:rsid w:val="00D5706F"/>
    <w:rsid w:val="00D5726D"/>
    <w:rsid w:val="00D5787A"/>
    <w:rsid w:val="00D57A92"/>
    <w:rsid w:val="00D57AD4"/>
    <w:rsid w:val="00D57E5D"/>
    <w:rsid w:val="00D57ED7"/>
    <w:rsid w:val="00D6012A"/>
    <w:rsid w:val="00D6015A"/>
    <w:rsid w:val="00D6024C"/>
    <w:rsid w:val="00D60255"/>
    <w:rsid w:val="00D6045B"/>
    <w:rsid w:val="00D6047C"/>
    <w:rsid w:val="00D6068B"/>
    <w:rsid w:val="00D607E2"/>
    <w:rsid w:val="00D60810"/>
    <w:rsid w:val="00D61040"/>
    <w:rsid w:val="00D610B1"/>
    <w:rsid w:val="00D61249"/>
    <w:rsid w:val="00D61402"/>
    <w:rsid w:val="00D61492"/>
    <w:rsid w:val="00D61897"/>
    <w:rsid w:val="00D61929"/>
    <w:rsid w:val="00D61BDB"/>
    <w:rsid w:val="00D61C3F"/>
    <w:rsid w:val="00D61D7D"/>
    <w:rsid w:val="00D61F1F"/>
    <w:rsid w:val="00D6211C"/>
    <w:rsid w:val="00D624AC"/>
    <w:rsid w:val="00D62562"/>
    <w:rsid w:val="00D6282B"/>
    <w:rsid w:val="00D628C2"/>
    <w:rsid w:val="00D62B96"/>
    <w:rsid w:val="00D62C42"/>
    <w:rsid w:val="00D62D94"/>
    <w:rsid w:val="00D62F6C"/>
    <w:rsid w:val="00D62F89"/>
    <w:rsid w:val="00D6301B"/>
    <w:rsid w:val="00D630FE"/>
    <w:rsid w:val="00D63194"/>
    <w:rsid w:val="00D63299"/>
    <w:rsid w:val="00D632A5"/>
    <w:rsid w:val="00D6340A"/>
    <w:rsid w:val="00D6372E"/>
    <w:rsid w:val="00D638D0"/>
    <w:rsid w:val="00D63923"/>
    <w:rsid w:val="00D63987"/>
    <w:rsid w:val="00D639D9"/>
    <w:rsid w:val="00D63C02"/>
    <w:rsid w:val="00D6415E"/>
    <w:rsid w:val="00D644E5"/>
    <w:rsid w:val="00D644E7"/>
    <w:rsid w:val="00D64588"/>
    <w:rsid w:val="00D64616"/>
    <w:rsid w:val="00D64705"/>
    <w:rsid w:val="00D64787"/>
    <w:rsid w:val="00D64893"/>
    <w:rsid w:val="00D648B8"/>
    <w:rsid w:val="00D6498B"/>
    <w:rsid w:val="00D64AD8"/>
    <w:rsid w:val="00D64B9E"/>
    <w:rsid w:val="00D64BAA"/>
    <w:rsid w:val="00D65422"/>
    <w:rsid w:val="00D6554F"/>
    <w:rsid w:val="00D6561C"/>
    <w:rsid w:val="00D6585A"/>
    <w:rsid w:val="00D6592A"/>
    <w:rsid w:val="00D6594C"/>
    <w:rsid w:val="00D65C0C"/>
    <w:rsid w:val="00D65C10"/>
    <w:rsid w:val="00D65FCA"/>
    <w:rsid w:val="00D6600B"/>
    <w:rsid w:val="00D6622D"/>
    <w:rsid w:val="00D66240"/>
    <w:rsid w:val="00D66525"/>
    <w:rsid w:val="00D665F3"/>
    <w:rsid w:val="00D666A2"/>
    <w:rsid w:val="00D66A63"/>
    <w:rsid w:val="00D66B59"/>
    <w:rsid w:val="00D66CF5"/>
    <w:rsid w:val="00D66DDE"/>
    <w:rsid w:val="00D66E03"/>
    <w:rsid w:val="00D67144"/>
    <w:rsid w:val="00D672BD"/>
    <w:rsid w:val="00D673E4"/>
    <w:rsid w:val="00D677A1"/>
    <w:rsid w:val="00D679EC"/>
    <w:rsid w:val="00D67A7A"/>
    <w:rsid w:val="00D67AC2"/>
    <w:rsid w:val="00D67AE1"/>
    <w:rsid w:val="00D67C75"/>
    <w:rsid w:val="00D67EAC"/>
    <w:rsid w:val="00D70148"/>
    <w:rsid w:val="00D70188"/>
    <w:rsid w:val="00D70315"/>
    <w:rsid w:val="00D70486"/>
    <w:rsid w:val="00D704CD"/>
    <w:rsid w:val="00D705AE"/>
    <w:rsid w:val="00D705DB"/>
    <w:rsid w:val="00D707DC"/>
    <w:rsid w:val="00D7085E"/>
    <w:rsid w:val="00D709F6"/>
    <w:rsid w:val="00D70AAC"/>
    <w:rsid w:val="00D70B47"/>
    <w:rsid w:val="00D70D2E"/>
    <w:rsid w:val="00D70D60"/>
    <w:rsid w:val="00D71145"/>
    <w:rsid w:val="00D711D0"/>
    <w:rsid w:val="00D71271"/>
    <w:rsid w:val="00D7131A"/>
    <w:rsid w:val="00D71575"/>
    <w:rsid w:val="00D717B0"/>
    <w:rsid w:val="00D7194E"/>
    <w:rsid w:val="00D719B2"/>
    <w:rsid w:val="00D71BF2"/>
    <w:rsid w:val="00D71C59"/>
    <w:rsid w:val="00D720E3"/>
    <w:rsid w:val="00D72331"/>
    <w:rsid w:val="00D7255A"/>
    <w:rsid w:val="00D72BE2"/>
    <w:rsid w:val="00D73157"/>
    <w:rsid w:val="00D73458"/>
    <w:rsid w:val="00D73792"/>
    <w:rsid w:val="00D737F0"/>
    <w:rsid w:val="00D7383F"/>
    <w:rsid w:val="00D739FF"/>
    <w:rsid w:val="00D73C8B"/>
    <w:rsid w:val="00D73FDB"/>
    <w:rsid w:val="00D74032"/>
    <w:rsid w:val="00D74221"/>
    <w:rsid w:val="00D743AA"/>
    <w:rsid w:val="00D744F7"/>
    <w:rsid w:val="00D746A4"/>
    <w:rsid w:val="00D74977"/>
    <w:rsid w:val="00D74D46"/>
    <w:rsid w:val="00D75046"/>
    <w:rsid w:val="00D7507E"/>
    <w:rsid w:val="00D752CD"/>
    <w:rsid w:val="00D75502"/>
    <w:rsid w:val="00D7551F"/>
    <w:rsid w:val="00D756EA"/>
    <w:rsid w:val="00D75751"/>
    <w:rsid w:val="00D757D3"/>
    <w:rsid w:val="00D7583F"/>
    <w:rsid w:val="00D7590D"/>
    <w:rsid w:val="00D759E9"/>
    <w:rsid w:val="00D75B19"/>
    <w:rsid w:val="00D75BA6"/>
    <w:rsid w:val="00D75F8A"/>
    <w:rsid w:val="00D7623E"/>
    <w:rsid w:val="00D76271"/>
    <w:rsid w:val="00D763FD"/>
    <w:rsid w:val="00D766F2"/>
    <w:rsid w:val="00D76AB3"/>
    <w:rsid w:val="00D76CD0"/>
    <w:rsid w:val="00D77072"/>
    <w:rsid w:val="00D770FF"/>
    <w:rsid w:val="00D771D0"/>
    <w:rsid w:val="00D77617"/>
    <w:rsid w:val="00D778FF"/>
    <w:rsid w:val="00D77B08"/>
    <w:rsid w:val="00D77B27"/>
    <w:rsid w:val="00D77B67"/>
    <w:rsid w:val="00D77C70"/>
    <w:rsid w:val="00D801FD"/>
    <w:rsid w:val="00D8031A"/>
    <w:rsid w:val="00D80A5A"/>
    <w:rsid w:val="00D80AD2"/>
    <w:rsid w:val="00D80AE8"/>
    <w:rsid w:val="00D80CEF"/>
    <w:rsid w:val="00D80EC9"/>
    <w:rsid w:val="00D8113E"/>
    <w:rsid w:val="00D8164E"/>
    <w:rsid w:val="00D81674"/>
    <w:rsid w:val="00D8183A"/>
    <w:rsid w:val="00D8197F"/>
    <w:rsid w:val="00D819A3"/>
    <w:rsid w:val="00D81E0C"/>
    <w:rsid w:val="00D81F1D"/>
    <w:rsid w:val="00D82154"/>
    <w:rsid w:val="00D82201"/>
    <w:rsid w:val="00D823E9"/>
    <w:rsid w:val="00D82401"/>
    <w:rsid w:val="00D8253E"/>
    <w:rsid w:val="00D8274A"/>
    <w:rsid w:val="00D827BB"/>
    <w:rsid w:val="00D828AF"/>
    <w:rsid w:val="00D82943"/>
    <w:rsid w:val="00D82AD4"/>
    <w:rsid w:val="00D82C11"/>
    <w:rsid w:val="00D82D69"/>
    <w:rsid w:val="00D82F2B"/>
    <w:rsid w:val="00D82FD5"/>
    <w:rsid w:val="00D83335"/>
    <w:rsid w:val="00D8356D"/>
    <w:rsid w:val="00D8358E"/>
    <w:rsid w:val="00D835DC"/>
    <w:rsid w:val="00D838AE"/>
    <w:rsid w:val="00D83AFD"/>
    <w:rsid w:val="00D83B7D"/>
    <w:rsid w:val="00D83BF8"/>
    <w:rsid w:val="00D83C61"/>
    <w:rsid w:val="00D83C8A"/>
    <w:rsid w:val="00D83D65"/>
    <w:rsid w:val="00D83E09"/>
    <w:rsid w:val="00D83EAC"/>
    <w:rsid w:val="00D83F29"/>
    <w:rsid w:val="00D84318"/>
    <w:rsid w:val="00D84534"/>
    <w:rsid w:val="00D846FC"/>
    <w:rsid w:val="00D84AFD"/>
    <w:rsid w:val="00D84F1D"/>
    <w:rsid w:val="00D851B4"/>
    <w:rsid w:val="00D853E0"/>
    <w:rsid w:val="00D853EE"/>
    <w:rsid w:val="00D85417"/>
    <w:rsid w:val="00D85AF9"/>
    <w:rsid w:val="00D85BAD"/>
    <w:rsid w:val="00D85C1A"/>
    <w:rsid w:val="00D85C74"/>
    <w:rsid w:val="00D86065"/>
    <w:rsid w:val="00D860CF"/>
    <w:rsid w:val="00D86758"/>
    <w:rsid w:val="00D86924"/>
    <w:rsid w:val="00D86AC3"/>
    <w:rsid w:val="00D86ADF"/>
    <w:rsid w:val="00D86B0A"/>
    <w:rsid w:val="00D86B90"/>
    <w:rsid w:val="00D86BDB"/>
    <w:rsid w:val="00D86C18"/>
    <w:rsid w:val="00D86D75"/>
    <w:rsid w:val="00D86DE3"/>
    <w:rsid w:val="00D870A4"/>
    <w:rsid w:val="00D871FC"/>
    <w:rsid w:val="00D87217"/>
    <w:rsid w:val="00D872DD"/>
    <w:rsid w:val="00D873B1"/>
    <w:rsid w:val="00D87454"/>
    <w:rsid w:val="00D8765B"/>
    <w:rsid w:val="00D876CD"/>
    <w:rsid w:val="00D87831"/>
    <w:rsid w:val="00D87947"/>
    <w:rsid w:val="00D87991"/>
    <w:rsid w:val="00D87A19"/>
    <w:rsid w:val="00D87E4D"/>
    <w:rsid w:val="00D90073"/>
    <w:rsid w:val="00D90400"/>
    <w:rsid w:val="00D90475"/>
    <w:rsid w:val="00D904FB"/>
    <w:rsid w:val="00D90723"/>
    <w:rsid w:val="00D90EE6"/>
    <w:rsid w:val="00D91181"/>
    <w:rsid w:val="00D911D1"/>
    <w:rsid w:val="00D911F9"/>
    <w:rsid w:val="00D91357"/>
    <w:rsid w:val="00D91435"/>
    <w:rsid w:val="00D915A8"/>
    <w:rsid w:val="00D9181A"/>
    <w:rsid w:val="00D91877"/>
    <w:rsid w:val="00D91942"/>
    <w:rsid w:val="00D91977"/>
    <w:rsid w:val="00D91981"/>
    <w:rsid w:val="00D919C3"/>
    <w:rsid w:val="00D91A19"/>
    <w:rsid w:val="00D91E12"/>
    <w:rsid w:val="00D91E36"/>
    <w:rsid w:val="00D91EEC"/>
    <w:rsid w:val="00D91FAA"/>
    <w:rsid w:val="00D92024"/>
    <w:rsid w:val="00D92063"/>
    <w:rsid w:val="00D9221A"/>
    <w:rsid w:val="00D92232"/>
    <w:rsid w:val="00D92395"/>
    <w:rsid w:val="00D923A7"/>
    <w:rsid w:val="00D924C5"/>
    <w:rsid w:val="00D924FB"/>
    <w:rsid w:val="00D9253E"/>
    <w:rsid w:val="00D9261E"/>
    <w:rsid w:val="00D92B63"/>
    <w:rsid w:val="00D92DE5"/>
    <w:rsid w:val="00D92E4D"/>
    <w:rsid w:val="00D92EE5"/>
    <w:rsid w:val="00D9303F"/>
    <w:rsid w:val="00D93220"/>
    <w:rsid w:val="00D93260"/>
    <w:rsid w:val="00D9331D"/>
    <w:rsid w:val="00D93370"/>
    <w:rsid w:val="00D933E8"/>
    <w:rsid w:val="00D9340A"/>
    <w:rsid w:val="00D93558"/>
    <w:rsid w:val="00D938ED"/>
    <w:rsid w:val="00D93A62"/>
    <w:rsid w:val="00D93BB0"/>
    <w:rsid w:val="00D942E6"/>
    <w:rsid w:val="00D94522"/>
    <w:rsid w:val="00D94575"/>
    <w:rsid w:val="00D945F7"/>
    <w:rsid w:val="00D946A0"/>
    <w:rsid w:val="00D94777"/>
    <w:rsid w:val="00D94892"/>
    <w:rsid w:val="00D948BA"/>
    <w:rsid w:val="00D94ABA"/>
    <w:rsid w:val="00D94C73"/>
    <w:rsid w:val="00D9527D"/>
    <w:rsid w:val="00D955F1"/>
    <w:rsid w:val="00D9562B"/>
    <w:rsid w:val="00D957E4"/>
    <w:rsid w:val="00D959EA"/>
    <w:rsid w:val="00D95AAD"/>
    <w:rsid w:val="00D95CF4"/>
    <w:rsid w:val="00D95E08"/>
    <w:rsid w:val="00D95FC8"/>
    <w:rsid w:val="00D96155"/>
    <w:rsid w:val="00D96214"/>
    <w:rsid w:val="00D96245"/>
    <w:rsid w:val="00D96C1B"/>
    <w:rsid w:val="00D96F17"/>
    <w:rsid w:val="00D97026"/>
    <w:rsid w:val="00D9708B"/>
    <w:rsid w:val="00D973B3"/>
    <w:rsid w:val="00D97473"/>
    <w:rsid w:val="00D97664"/>
    <w:rsid w:val="00D979A3"/>
    <w:rsid w:val="00D97D23"/>
    <w:rsid w:val="00D97D2A"/>
    <w:rsid w:val="00D97E2D"/>
    <w:rsid w:val="00D97E6B"/>
    <w:rsid w:val="00D97EE3"/>
    <w:rsid w:val="00D97EEE"/>
    <w:rsid w:val="00DA0066"/>
    <w:rsid w:val="00DA02E5"/>
    <w:rsid w:val="00DA041A"/>
    <w:rsid w:val="00DA049E"/>
    <w:rsid w:val="00DA0622"/>
    <w:rsid w:val="00DA07EC"/>
    <w:rsid w:val="00DA0D7B"/>
    <w:rsid w:val="00DA11E3"/>
    <w:rsid w:val="00DA1CBB"/>
    <w:rsid w:val="00DA1ECC"/>
    <w:rsid w:val="00DA2180"/>
    <w:rsid w:val="00DA21A2"/>
    <w:rsid w:val="00DA234A"/>
    <w:rsid w:val="00DA24FE"/>
    <w:rsid w:val="00DA2733"/>
    <w:rsid w:val="00DA2BF4"/>
    <w:rsid w:val="00DA2E7A"/>
    <w:rsid w:val="00DA2E97"/>
    <w:rsid w:val="00DA2ED7"/>
    <w:rsid w:val="00DA30D7"/>
    <w:rsid w:val="00DA319F"/>
    <w:rsid w:val="00DA32C0"/>
    <w:rsid w:val="00DA330E"/>
    <w:rsid w:val="00DA3677"/>
    <w:rsid w:val="00DA370B"/>
    <w:rsid w:val="00DA3805"/>
    <w:rsid w:val="00DA3807"/>
    <w:rsid w:val="00DA38BC"/>
    <w:rsid w:val="00DA390D"/>
    <w:rsid w:val="00DA3940"/>
    <w:rsid w:val="00DA39EF"/>
    <w:rsid w:val="00DA3C75"/>
    <w:rsid w:val="00DA3F24"/>
    <w:rsid w:val="00DA40C8"/>
    <w:rsid w:val="00DA42DE"/>
    <w:rsid w:val="00DA4597"/>
    <w:rsid w:val="00DA49F5"/>
    <w:rsid w:val="00DA4F34"/>
    <w:rsid w:val="00DA5083"/>
    <w:rsid w:val="00DA50B3"/>
    <w:rsid w:val="00DA512E"/>
    <w:rsid w:val="00DA5410"/>
    <w:rsid w:val="00DA5697"/>
    <w:rsid w:val="00DA57FE"/>
    <w:rsid w:val="00DA58D9"/>
    <w:rsid w:val="00DA5904"/>
    <w:rsid w:val="00DA59D1"/>
    <w:rsid w:val="00DA5A0E"/>
    <w:rsid w:val="00DA5A20"/>
    <w:rsid w:val="00DA5C14"/>
    <w:rsid w:val="00DA5C74"/>
    <w:rsid w:val="00DA5CB6"/>
    <w:rsid w:val="00DA5D7F"/>
    <w:rsid w:val="00DA5DF9"/>
    <w:rsid w:val="00DA5E72"/>
    <w:rsid w:val="00DA5EB2"/>
    <w:rsid w:val="00DA5FC8"/>
    <w:rsid w:val="00DA657B"/>
    <w:rsid w:val="00DA6873"/>
    <w:rsid w:val="00DA6ACF"/>
    <w:rsid w:val="00DA6BCE"/>
    <w:rsid w:val="00DA6CA6"/>
    <w:rsid w:val="00DA6E70"/>
    <w:rsid w:val="00DA71E3"/>
    <w:rsid w:val="00DA72B9"/>
    <w:rsid w:val="00DA72D3"/>
    <w:rsid w:val="00DA7595"/>
    <w:rsid w:val="00DA75DA"/>
    <w:rsid w:val="00DA7677"/>
    <w:rsid w:val="00DA7890"/>
    <w:rsid w:val="00DA78A4"/>
    <w:rsid w:val="00DA7BF1"/>
    <w:rsid w:val="00DB01F1"/>
    <w:rsid w:val="00DB020B"/>
    <w:rsid w:val="00DB0266"/>
    <w:rsid w:val="00DB0366"/>
    <w:rsid w:val="00DB0367"/>
    <w:rsid w:val="00DB06C8"/>
    <w:rsid w:val="00DB06F9"/>
    <w:rsid w:val="00DB0896"/>
    <w:rsid w:val="00DB09E1"/>
    <w:rsid w:val="00DB11A9"/>
    <w:rsid w:val="00DB130E"/>
    <w:rsid w:val="00DB1608"/>
    <w:rsid w:val="00DB17A9"/>
    <w:rsid w:val="00DB1B35"/>
    <w:rsid w:val="00DB1B8D"/>
    <w:rsid w:val="00DB1E77"/>
    <w:rsid w:val="00DB1E88"/>
    <w:rsid w:val="00DB1EFF"/>
    <w:rsid w:val="00DB1F91"/>
    <w:rsid w:val="00DB2075"/>
    <w:rsid w:val="00DB20A7"/>
    <w:rsid w:val="00DB2444"/>
    <w:rsid w:val="00DB27DE"/>
    <w:rsid w:val="00DB2C84"/>
    <w:rsid w:val="00DB2FA9"/>
    <w:rsid w:val="00DB3094"/>
    <w:rsid w:val="00DB31AF"/>
    <w:rsid w:val="00DB34EF"/>
    <w:rsid w:val="00DB362C"/>
    <w:rsid w:val="00DB3720"/>
    <w:rsid w:val="00DB3908"/>
    <w:rsid w:val="00DB3D48"/>
    <w:rsid w:val="00DB3D8A"/>
    <w:rsid w:val="00DB3D96"/>
    <w:rsid w:val="00DB42DE"/>
    <w:rsid w:val="00DB42E9"/>
    <w:rsid w:val="00DB4509"/>
    <w:rsid w:val="00DB48EF"/>
    <w:rsid w:val="00DB4F9A"/>
    <w:rsid w:val="00DB4FB5"/>
    <w:rsid w:val="00DB4FC2"/>
    <w:rsid w:val="00DB523C"/>
    <w:rsid w:val="00DB5330"/>
    <w:rsid w:val="00DB5393"/>
    <w:rsid w:val="00DB5413"/>
    <w:rsid w:val="00DB541F"/>
    <w:rsid w:val="00DB5D8F"/>
    <w:rsid w:val="00DB5E3B"/>
    <w:rsid w:val="00DB5F87"/>
    <w:rsid w:val="00DB6222"/>
    <w:rsid w:val="00DB6302"/>
    <w:rsid w:val="00DB654B"/>
    <w:rsid w:val="00DB6829"/>
    <w:rsid w:val="00DB6846"/>
    <w:rsid w:val="00DB68C4"/>
    <w:rsid w:val="00DB6A17"/>
    <w:rsid w:val="00DB6BC8"/>
    <w:rsid w:val="00DB6C26"/>
    <w:rsid w:val="00DB704D"/>
    <w:rsid w:val="00DB7406"/>
    <w:rsid w:val="00DB742D"/>
    <w:rsid w:val="00DB745E"/>
    <w:rsid w:val="00DB74AB"/>
    <w:rsid w:val="00DB76B0"/>
    <w:rsid w:val="00DB7742"/>
    <w:rsid w:val="00DB7B05"/>
    <w:rsid w:val="00DB7EBE"/>
    <w:rsid w:val="00DB7F49"/>
    <w:rsid w:val="00DC00DA"/>
    <w:rsid w:val="00DC027E"/>
    <w:rsid w:val="00DC04EC"/>
    <w:rsid w:val="00DC0659"/>
    <w:rsid w:val="00DC0819"/>
    <w:rsid w:val="00DC0914"/>
    <w:rsid w:val="00DC0926"/>
    <w:rsid w:val="00DC09FF"/>
    <w:rsid w:val="00DC0AB7"/>
    <w:rsid w:val="00DC0FD4"/>
    <w:rsid w:val="00DC11C1"/>
    <w:rsid w:val="00DC12EF"/>
    <w:rsid w:val="00DC1301"/>
    <w:rsid w:val="00DC16E6"/>
    <w:rsid w:val="00DC177C"/>
    <w:rsid w:val="00DC1A7A"/>
    <w:rsid w:val="00DC1B65"/>
    <w:rsid w:val="00DC1BF7"/>
    <w:rsid w:val="00DC1EEE"/>
    <w:rsid w:val="00DC1F0B"/>
    <w:rsid w:val="00DC1F51"/>
    <w:rsid w:val="00DC2183"/>
    <w:rsid w:val="00DC2218"/>
    <w:rsid w:val="00DC2770"/>
    <w:rsid w:val="00DC2A8D"/>
    <w:rsid w:val="00DC2A9C"/>
    <w:rsid w:val="00DC2F5E"/>
    <w:rsid w:val="00DC2F79"/>
    <w:rsid w:val="00DC344C"/>
    <w:rsid w:val="00DC35BB"/>
    <w:rsid w:val="00DC36A7"/>
    <w:rsid w:val="00DC36AC"/>
    <w:rsid w:val="00DC3875"/>
    <w:rsid w:val="00DC39C7"/>
    <w:rsid w:val="00DC3BB3"/>
    <w:rsid w:val="00DC3C21"/>
    <w:rsid w:val="00DC3E21"/>
    <w:rsid w:val="00DC3EA5"/>
    <w:rsid w:val="00DC3FE2"/>
    <w:rsid w:val="00DC4033"/>
    <w:rsid w:val="00DC4458"/>
    <w:rsid w:val="00DC4507"/>
    <w:rsid w:val="00DC4516"/>
    <w:rsid w:val="00DC4628"/>
    <w:rsid w:val="00DC47C4"/>
    <w:rsid w:val="00DC4972"/>
    <w:rsid w:val="00DC4B2C"/>
    <w:rsid w:val="00DC4D70"/>
    <w:rsid w:val="00DC4E38"/>
    <w:rsid w:val="00DC4EF6"/>
    <w:rsid w:val="00DC50D2"/>
    <w:rsid w:val="00DC5200"/>
    <w:rsid w:val="00DC54FE"/>
    <w:rsid w:val="00DC563C"/>
    <w:rsid w:val="00DC568E"/>
    <w:rsid w:val="00DC5736"/>
    <w:rsid w:val="00DC5885"/>
    <w:rsid w:val="00DC5F5F"/>
    <w:rsid w:val="00DC6316"/>
    <w:rsid w:val="00DC63B5"/>
    <w:rsid w:val="00DC66E7"/>
    <w:rsid w:val="00DC6D2A"/>
    <w:rsid w:val="00DC6D49"/>
    <w:rsid w:val="00DC6DA5"/>
    <w:rsid w:val="00DC6F88"/>
    <w:rsid w:val="00DC6FDE"/>
    <w:rsid w:val="00DC7210"/>
    <w:rsid w:val="00DC73B7"/>
    <w:rsid w:val="00DC7592"/>
    <w:rsid w:val="00DC781C"/>
    <w:rsid w:val="00DC7858"/>
    <w:rsid w:val="00DC7AA0"/>
    <w:rsid w:val="00DC7AC7"/>
    <w:rsid w:val="00DC7C59"/>
    <w:rsid w:val="00DC7CEE"/>
    <w:rsid w:val="00DC7D1A"/>
    <w:rsid w:val="00DC7E28"/>
    <w:rsid w:val="00DC7F3A"/>
    <w:rsid w:val="00DC7F66"/>
    <w:rsid w:val="00DD00D9"/>
    <w:rsid w:val="00DD01A3"/>
    <w:rsid w:val="00DD084F"/>
    <w:rsid w:val="00DD08D9"/>
    <w:rsid w:val="00DD0AB6"/>
    <w:rsid w:val="00DD0AB8"/>
    <w:rsid w:val="00DD0D92"/>
    <w:rsid w:val="00DD0EEF"/>
    <w:rsid w:val="00DD0F39"/>
    <w:rsid w:val="00DD1010"/>
    <w:rsid w:val="00DD11D7"/>
    <w:rsid w:val="00DD1247"/>
    <w:rsid w:val="00DD1A52"/>
    <w:rsid w:val="00DD1AA9"/>
    <w:rsid w:val="00DD1C0D"/>
    <w:rsid w:val="00DD1DB6"/>
    <w:rsid w:val="00DD1EAB"/>
    <w:rsid w:val="00DD1EFF"/>
    <w:rsid w:val="00DD222D"/>
    <w:rsid w:val="00DD245B"/>
    <w:rsid w:val="00DD26E3"/>
    <w:rsid w:val="00DD2802"/>
    <w:rsid w:val="00DD28FB"/>
    <w:rsid w:val="00DD2924"/>
    <w:rsid w:val="00DD2B23"/>
    <w:rsid w:val="00DD2B8B"/>
    <w:rsid w:val="00DD2E77"/>
    <w:rsid w:val="00DD2F8E"/>
    <w:rsid w:val="00DD3196"/>
    <w:rsid w:val="00DD3206"/>
    <w:rsid w:val="00DD32D6"/>
    <w:rsid w:val="00DD32E3"/>
    <w:rsid w:val="00DD397F"/>
    <w:rsid w:val="00DD3A3B"/>
    <w:rsid w:val="00DD3A94"/>
    <w:rsid w:val="00DD3D96"/>
    <w:rsid w:val="00DD4097"/>
    <w:rsid w:val="00DD4445"/>
    <w:rsid w:val="00DD49AD"/>
    <w:rsid w:val="00DD4B8D"/>
    <w:rsid w:val="00DD5747"/>
    <w:rsid w:val="00DD575E"/>
    <w:rsid w:val="00DD5878"/>
    <w:rsid w:val="00DD589A"/>
    <w:rsid w:val="00DD58E6"/>
    <w:rsid w:val="00DD5A17"/>
    <w:rsid w:val="00DD609B"/>
    <w:rsid w:val="00DD62A4"/>
    <w:rsid w:val="00DD672E"/>
    <w:rsid w:val="00DD674F"/>
    <w:rsid w:val="00DD6790"/>
    <w:rsid w:val="00DD68E4"/>
    <w:rsid w:val="00DD6C55"/>
    <w:rsid w:val="00DD6DF0"/>
    <w:rsid w:val="00DD6EE2"/>
    <w:rsid w:val="00DD7014"/>
    <w:rsid w:val="00DD74B3"/>
    <w:rsid w:val="00DD786D"/>
    <w:rsid w:val="00DD78F8"/>
    <w:rsid w:val="00DD79F8"/>
    <w:rsid w:val="00DD7CD4"/>
    <w:rsid w:val="00DD7D51"/>
    <w:rsid w:val="00DD7D9C"/>
    <w:rsid w:val="00DD7F6B"/>
    <w:rsid w:val="00DE00E1"/>
    <w:rsid w:val="00DE0116"/>
    <w:rsid w:val="00DE0347"/>
    <w:rsid w:val="00DE04B0"/>
    <w:rsid w:val="00DE09A3"/>
    <w:rsid w:val="00DE0B39"/>
    <w:rsid w:val="00DE1092"/>
    <w:rsid w:val="00DE10D7"/>
    <w:rsid w:val="00DE112E"/>
    <w:rsid w:val="00DE1130"/>
    <w:rsid w:val="00DE12B9"/>
    <w:rsid w:val="00DE12C2"/>
    <w:rsid w:val="00DE1390"/>
    <w:rsid w:val="00DE13FD"/>
    <w:rsid w:val="00DE14D7"/>
    <w:rsid w:val="00DE15CD"/>
    <w:rsid w:val="00DE15ED"/>
    <w:rsid w:val="00DE1A58"/>
    <w:rsid w:val="00DE1D0A"/>
    <w:rsid w:val="00DE1E3F"/>
    <w:rsid w:val="00DE1EED"/>
    <w:rsid w:val="00DE1EFE"/>
    <w:rsid w:val="00DE2026"/>
    <w:rsid w:val="00DE2094"/>
    <w:rsid w:val="00DE215D"/>
    <w:rsid w:val="00DE21D3"/>
    <w:rsid w:val="00DE2282"/>
    <w:rsid w:val="00DE2531"/>
    <w:rsid w:val="00DE2835"/>
    <w:rsid w:val="00DE2E79"/>
    <w:rsid w:val="00DE2ED5"/>
    <w:rsid w:val="00DE2F9F"/>
    <w:rsid w:val="00DE3046"/>
    <w:rsid w:val="00DE319E"/>
    <w:rsid w:val="00DE3A61"/>
    <w:rsid w:val="00DE3C22"/>
    <w:rsid w:val="00DE3DF9"/>
    <w:rsid w:val="00DE3F28"/>
    <w:rsid w:val="00DE3F9F"/>
    <w:rsid w:val="00DE3FF2"/>
    <w:rsid w:val="00DE4039"/>
    <w:rsid w:val="00DE411E"/>
    <w:rsid w:val="00DE4256"/>
    <w:rsid w:val="00DE4276"/>
    <w:rsid w:val="00DE4537"/>
    <w:rsid w:val="00DE460D"/>
    <w:rsid w:val="00DE49E1"/>
    <w:rsid w:val="00DE4A64"/>
    <w:rsid w:val="00DE4AC8"/>
    <w:rsid w:val="00DE4B3B"/>
    <w:rsid w:val="00DE4C03"/>
    <w:rsid w:val="00DE4CD5"/>
    <w:rsid w:val="00DE4D34"/>
    <w:rsid w:val="00DE4D6E"/>
    <w:rsid w:val="00DE522F"/>
    <w:rsid w:val="00DE52F8"/>
    <w:rsid w:val="00DE535E"/>
    <w:rsid w:val="00DE5387"/>
    <w:rsid w:val="00DE53DC"/>
    <w:rsid w:val="00DE5860"/>
    <w:rsid w:val="00DE5877"/>
    <w:rsid w:val="00DE596E"/>
    <w:rsid w:val="00DE5A44"/>
    <w:rsid w:val="00DE5C8A"/>
    <w:rsid w:val="00DE5C96"/>
    <w:rsid w:val="00DE5D16"/>
    <w:rsid w:val="00DE5D4F"/>
    <w:rsid w:val="00DE6024"/>
    <w:rsid w:val="00DE63A6"/>
    <w:rsid w:val="00DE63E1"/>
    <w:rsid w:val="00DE643C"/>
    <w:rsid w:val="00DE64A6"/>
    <w:rsid w:val="00DE65B5"/>
    <w:rsid w:val="00DE6807"/>
    <w:rsid w:val="00DE6960"/>
    <w:rsid w:val="00DE6AE6"/>
    <w:rsid w:val="00DE6B9E"/>
    <w:rsid w:val="00DE6FC1"/>
    <w:rsid w:val="00DE7138"/>
    <w:rsid w:val="00DE7235"/>
    <w:rsid w:val="00DE7256"/>
    <w:rsid w:val="00DE726C"/>
    <w:rsid w:val="00DE73CC"/>
    <w:rsid w:val="00DE7458"/>
    <w:rsid w:val="00DE77A2"/>
    <w:rsid w:val="00DE77A6"/>
    <w:rsid w:val="00DE7910"/>
    <w:rsid w:val="00DE79CC"/>
    <w:rsid w:val="00DE7B43"/>
    <w:rsid w:val="00DE7B88"/>
    <w:rsid w:val="00DE7CCB"/>
    <w:rsid w:val="00DF0020"/>
    <w:rsid w:val="00DF01F7"/>
    <w:rsid w:val="00DF0844"/>
    <w:rsid w:val="00DF094F"/>
    <w:rsid w:val="00DF0A4C"/>
    <w:rsid w:val="00DF0C52"/>
    <w:rsid w:val="00DF0C55"/>
    <w:rsid w:val="00DF0D2E"/>
    <w:rsid w:val="00DF10D4"/>
    <w:rsid w:val="00DF13AF"/>
    <w:rsid w:val="00DF13EC"/>
    <w:rsid w:val="00DF148B"/>
    <w:rsid w:val="00DF151A"/>
    <w:rsid w:val="00DF157F"/>
    <w:rsid w:val="00DF1655"/>
    <w:rsid w:val="00DF16BF"/>
    <w:rsid w:val="00DF1B62"/>
    <w:rsid w:val="00DF2114"/>
    <w:rsid w:val="00DF2191"/>
    <w:rsid w:val="00DF2253"/>
    <w:rsid w:val="00DF2265"/>
    <w:rsid w:val="00DF241D"/>
    <w:rsid w:val="00DF2438"/>
    <w:rsid w:val="00DF24F7"/>
    <w:rsid w:val="00DF26B0"/>
    <w:rsid w:val="00DF2854"/>
    <w:rsid w:val="00DF29FB"/>
    <w:rsid w:val="00DF2A38"/>
    <w:rsid w:val="00DF2DFB"/>
    <w:rsid w:val="00DF2FF5"/>
    <w:rsid w:val="00DF319B"/>
    <w:rsid w:val="00DF32D5"/>
    <w:rsid w:val="00DF34E1"/>
    <w:rsid w:val="00DF3835"/>
    <w:rsid w:val="00DF3893"/>
    <w:rsid w:val="00DF39B7"/>
    <w:rsid w:val="00DF39FA"/>
    <w:rsid w:val="00DF3A93"/>
    <w:rsid w:val="00DF3C45"/>
    <w:rsid w:val="00DF407B"/>
    <w:rsid w:val="00DF40B8"/>
    <w:rsid w:val="00DF41FB"/>
    <w:rsid w:val="00DF446D"/>
    <w:rsid w:val="00DF4766"/>
    <w:rsid w:val="00DF4B04"/>
    <w:rsid w:val="00DF4DB1"/>
    <w:rsid w:val="00DF4E5E"/>
    <w:rsid w:val="00DF5510"/>
    <w:rsid w:val="00DF5635"/>
    <w:rsid w:val="00DF6295"/>
    <w:rsid w:val="00DF6E4A"/>
    <w:rsid w:val="00DF6E94"/>
    <w:rsid w:val="00DF7288"/>
    <w:rsid w:val="00DF72A5"/>
    <w:rsid w:val="00DF72C1"/>
    <w:rsid w:val="00DF731D"/>
    <w:rsid w:val="00DF74C2"/>
    <w:rsid w:val="00DF74D1"/>
    <w:rsid w:val="00DF7908"/>
    <w:rsid w:val="00DF7A58"/>
    <w:rsid w:val="00DF7B4F"/>
    <w:rsid w:val="00DF7BC4"/>
    <w:rsid w:val="00DF7CD5"/>
    <w:rsid w:val="00DF7D25"/>
    <w:rsid w:val="00DF7FB2"/>
    <w:rsid w:val="00E00074"/>
    <w:rsid w:val="00E0008D"/>
    <w:rsid w:val="00E00099"/>
    <w:rsid w:val="00E001A5"/>
    <w:rsid w:val="00E00218"/>
    <w:rsid w:val="00E00513"/>
    <w:rsid w:val="00E00D6B"/>
    <w:rsid w:val="00E00DBC"/>
    <w:rsid w:val="00E010DC"/>
    <w:rsid w:val="00E01239"/>
    <w:rsid w:val="00E0129C"/>
    <w:rsid w:val="00E014BB"/>
    <w:rsid w:val="00E01932"/>
    <w:rsid w:val="00E01A69"/>
    <w:rsid w:val="00E01C45"/>
    <w:rsid w:val="00E01D2A"/>
    <w:rsid w:val="00E01DC9"/>
    <w:rsid w:val="00E01F11"/>
    <w:rsid w:val="00E0200C"/>
    <w:rsid w:val="00E02478"/>
    <w:rsid w:val="00E0293E"/>
    <w:rsid w:val="00E0296B"/>
    <w:rsid w:val="00E02A24"/>
    <w:rsid w:val="00E02ADF"/>
    <w:rsid w:val="00E02C06"/>
    <w:rsid w:val="00E02CFC"/>
    <w:rsid w:val="00E02DFD"/>
    <w:rsid w:val="00E030DA"/>
    <w:rsid w:val="00E030DF"/>
    <w:rsid w:val="00E0310E"/>
    <w:rsid w:val="00E0353E"/>
    <w:rsid w:val="00E03873"/>
    <w:rsid w:val="00E03BB8"/>
    <w:rsid w:val="00E03C49"/>
    <w:rsid w:val="00E03E54"/>
    <w:rsid w:val="00E03ECA"/>
    <w:rsid w:val="00E0419E"/>
    <w:rsid w:val="00E041A7"/>
    <w:rsid w:val="00E0453C"/>
    <w:rsid w:val="00E0459F"/>
    <w:rsid w:val="00E046E1"/>
    <w:rsid w:val="00E047ED"/>
    <w:rsid w:val="00E048E4"/>
    <w:rsid w:val="00E04B35"/>
    <w:rsid w:val="00E04C3E"/>
    <w:rsid w:val="00E04CD6"/>
    <w:rsid w:val="00E04D0E"/>
    <w:rsid w:val="00E04D3C"/>
    <w:rsid w:val="00E05047"/>
    <w:rsid w:val="00E05121"/>
    <w:rsid w:val="00E057BD"/>
    <w:rsid w:val="00E058B0"/>
    <w:rsid w:val="00E05948"/>
    <w:rsid w:val="00E05AC8"/>
    <w:rsid w:val="00E05DDE"/>
    <w:rsid w:val="00E05EF3"/>
    <w:rsid w:val="00E06337"/>
    <w:rsid w:val="00E064B2"/>
    <w:rsid w:val="00E064E7"/>
    <w:rsid w:val="00E065EA"/>
    <w:rsid w:val="00E06AE1"/>
    <w:rsid w:val="00E06BAE"/>
    <w:rsid w:val="00E06DA2"/>
    <w:rsid w:val="00E06DE8"/>
    <w:rsid w:val="00E06E1B"/>
    <w:rsid w:val="00E06E6B"/>
    <w:rsid w:val="00E06EC9"/>
    <w:rsid w:val="00E07101"/>
    <w:rsid w:val="00E0741D"/>
    <w:rsid w:val="00E0759B"/>
    <w:rsid w:val="00E0776F"/>
    <w:rsid w:val="00E07861"/>
    <w:rsid w:val="00E078A6"/>
    <w:rsid w:val="00E07C86"/>
    <w:rsid w:val="00E07D45"/>
    <w:rsid w:val="00E07E0E"/>
    <w:rsid w:val="00E07E4A"/>
    <w:rsid w:val="00E07E6E"/>
    <w:rsid w:val="00E07E9D"/>
    <w:rsid w:val="00E07FD8"/>
    <w:rsid w:val="00E10245"/>
    <w:rsid w:val="00E10AC1"/>
    <w:rsid w:val="00E10C31"/>
    <w:rsid w:val="00E10C43"/>
    <w:rsid w:val="00E10ED1"/>
    <w:rsid w:val="00E10F54"/>
    <w:rsid w:val="00E11315"/>
    <w:rsid w:val="00E11429"/>
    <w:rsid w:val="00E114B8"/>
    <w:rsid w:val="00E115F0"/>
    <w:rsid w:val="00E11605"/>
    <w:rsid w:val="00E117C6"/>
    <w:rsid w:val="00E11988"/>
    <w:rsid w:val="00E11CD7"/>
    <w:rsid w:val="00E11D94"/>
    <w:rsid w:val="00E11EFD"/>
    <w:rsid w:val="00E120D1"/>
    <w:rsid w:val="00E123AF"/>
    <w:rsid w:val="00E12571"/>
    <w:rsid w:val="00E12D7E"/>
    <w:rsid w:val="00E12F4F"/>
    <w:rsid w:val="00E12FB5"/>
    <w:rsid w:val="00E13461"/>
    <w:rsid w:val="00E134B7"/>
    <w:rsid w:val="00E135D1"/>
    <w:rsid w:val="00E137A8"/>
    <w:rsid w:val="00E1388D"/>
    <w:rsid w:val="00E138CC"/>
    <w:rsid w:val="00E1392C"/>
    <w:rsid w:val="00E13941"/>
    <w:rsid w:val="00E139E9"/>
    <w:rsid w:val="00E13EBB"/>
    <w:rsid w:val="00E13FBD"/>
    <w:rsid w:val="00E13FBE"/>
    <w:rsid w:val="00E1421F"/>
    <w:rsid w:val="00E144FF"/>
    <w:rsid w:val="00E14517"/>
    <w:rsid w:val="00E146EF"/>
    <w:rsid w:val="00E14796"/>
    <w:rsid w:val="00E1489A"/>
    <w:rsid w:val="00E149C7"/>
    <w:rsid w:val="00E14B51"/>
    <w:rsid w:val="00E14BEF"/>
    <w:rsid w:val="00E14E30"/>
    <w:rsid w:val="00E14F30"/>
    <w:rsid w:val="00E150C7"/>
    <w:rsid w:val="00E151B3"/>
    <w:rsid w:val="00E15261"/>
    <w:rsid w:val="00E15B0B"/>
    <w:rsid w:val="00E15BEA"/>
    <w:rsid w:val="00E15EA5"/>
    <w:rsid w:val="00E16027"/>
    <w:rsid w:val="00E1610F"/>
    <w:rsid w:val="00E1623A"/>
    <w:rsid w:val="00E16396"/>
    <w:rsid w:val="00E163AC"/>
    <w:rsid w:val="00E1683D"/>
    <w:rsid w:val="00E16A3F"/>
    <w:rsid w:val="00E16B9A"/>
    <w:rsid w:val="00E16CDB"/>
    <w:rsid w:val="00E16D65"/>
    <w:rsid w:val="00E16E3D"/>
    <w:rsid w:val="00E16EE9"/>
    <w:rsid w:val="00E17143"/>
    <w:rsid w:val="00E171A6"/>
    <w:rsid w:val="00E171DC"/>
    <w:rsid w:val="00E172A4"/>
    <w:rsid w:val="00E1753C"/>
    <w:rsid w:val="00E177E3"/>
    <w:rsid w:val="00E17937"/>
    <w:rsid w:val="00E17C06"/>
    <w:rsid w:val="00E2011C"/>
    <w:rsid w:val="00E20242"/>
    <w:rsid w:val="00E202C2"/>
    <w:rsid w:val="00E203A7"/>
    <w:rsid w:val="00E203D7"/>
    <w:rsid w:val="00E20525"/>
    <w:rsid w:val="00E20557"/>
    <w:rsid w:val="00E205EB"/>
    <w:rsid w:val="00E2062C"/>
    <w:rsid w:val="00E2076B"/>
    <w:rsid w:val="00E207CF"/>
    <w:rsid w:val="00E20CF4"/>
    <w:rsid w:val="00E20DB3"/>
    <w:rsid w:val="00E20DED"/>
    <w:rsid w:val="00E21273"/>
    <w:rsid w:val="00E213EF"/>
    <w:rsid w:val="00E2156A"/>
    <w:rsid w:val="00E2159F"/>
    <w:rsid w:val="00E218B2"/>
    <w:rsid w:val="00E21A28"/>
    <w:rsid w:val="00E21AA1"/>
    <w:rsid w:val="00E21AE1"/>
    <w:rsid w:val="00E21CBF"/>
    <w:rsid w:val="00E21E51"/>
    <w:rsid w:val="00E21EE2"/>
    <w:rsid w:val="00E22067"/>
    <w:rsid w:val="00E220BD"/>
    <w:rsid w:val="00E2217E"/>
    <w:rsid w:val="00E22315"/>
    <w:rsid w:val="00E2245E"/>
    <w:rsid w:val="00E2251C"/>
    <w:rsid w:val="00E226D0"/>
    <w:rsid w:val="00E228A4"/>
    <w:rsid w:val="00E22A34"/>
    <w:rsid w:val="00E22CFD"/>
    <w:rsid w:val="00E22E1D"/>
    <w:rsid w:val="00E22E27"/>
    <w:rsid w:val="00E22EC1"/>
    <w:rsid w:val="00E2306E"/>
    <w:rsid w:val="00E234CF"/>
    <w:rsid w:val="00E23545"/>
    <w:rsid w:val="00E2355C"/>
    <w:rsid w:val="00E23857"/>
    <w:rsid w:val="00E2397F"/>
    <w:rsid w:val="00E23A9A"/>
    <w:rsid w:val="00E23B90"/>
    <w:rsid w:val="00E23C80"/>
    <w:rsid w:val="00E242F4"/>
    <w:rsid w:val="00E243F0"/>
    <w:rsid w:val="00E245BA"/>
    <w:rsid w:val="00E245D4"/>
    <w:rsid w:val="00E247DF"/>
    <w:rsid w:val="00E247FC"/>
    <w:rsid w:val="00E248A7"/>
    <w:rsid w:val="00E24A58"/>
    <w:rsid w:val="00E24E84"/>
    <w:rsid w:val="00E24E94"/>
    <w:rsid w:val="00E2505D"/>
    <w:rsid w:val="00E25109"/>
    <w:rsid w:val="00E2515A"/>
    <w:rsid w:val="00E251A3"/>
    <w:rsid w:val="00E2523E"/>
    <w:rsid w:val="00E252CC"/>
    <w:rsid w:val="00E25510"/>
    <w:rsid w:val="00E2581D"/>
    <w:rsid w:val="00E2591E"/>
    <w:rsid w:val="00E259AE"/>
    <w:rsid w:val="00E25AAE"/>
    <w:rsid w:val="00E25F71"/>
    <w:rsid w:val="00E260D6"/>
    <w:rsid w:val="00E263A0"/>
    <w:rsid w:val="00E26469"/>
    <w:rsid w:val="00E2650F"/>
    <w:rsid w:val="00E265A4"/>
    <w:rsid w:val="00E2660E"/>
    <w:rsid w:val="00E268F7"/>
    <w:rsid w:val="00E26CF2"/>
    <w:rsid w:val="00E26DB7"/>
    <w:rsid w:val="00E271D9"/>
    <w:rsid w:val="00E272CE"/>
    <w:rsid w:val="00E27708"/>
    <w:rsid w:val="00E27967"/>
    <w:rsid w:val="00E279A9"/>
    <w:rsid w:val="00E27A85"/>
    <w:rsid w:val="00E27ABE"/>
    <w:rsid w:val="00E27B62"/>
    <w:rsid w:val="00E27E87"/>
    <w:rsid w:val="00E30154"/>
    <w:rsid w:val="00E3017F"/>
    <w:rsid w:val="00E30444"/>
    <w:rsid w:val="00E3054D"/>
    <w:rsid w:val="00E30DBC"/>
    <w:rsid w:val="00E30DD4"/>
    <w:rsid w:val="00E30FBA"/>
    <w:rsid w:val="00E3115C"/>
    <w:rsid w:val="00E31169"/>
    <w:rsid w:val="00E3145A"/>
    <w:rsid w:val="00E3153B"/>
    <w:rsid w:val="00E31623"/>
    <w:rsid w:val="00E31684"/>
    <w:rsid w:val="00E3184B"/>
    <w:rsid w:val="00E318D6"/>
    <w:rsid w:val="00E318D7"/>
    <w:rsid w:val="00E319A2"/>
    <w:rsid w:val="00E31B1F"/>
    <w:rsid w:val="00E31CE8"/>
    <w:rsid w:val="00E31CF5"/>
    <w:rsid w:val="00E32013"/>
    <w:rsid w:val="00E322B4"/>
    <w:rsid w:val="00E324E4"/>
    <w:rsid w:val="00E32615"/>
    <w:rsid w:val="00E3271C"/>
    <w:rsid w:val="00E327C6"/>
    <w:rsid w:val="00E32A94"/>
    <w:rsid w:val="00E32CAA"/>
    <w:rsid w:val="00E32D72"/>
    <w:rsid w:val="00E32E6A"/>
    <w:rsid w:val="00E32FAF"/>
    <w:rsid w:val="00E330A8"/>
    <w:rsid w:val="00E33195"/>
    <w:rsid w:val="00E33208"/>
    <w:rsid w:val="00E3328F"/>
    <w:rsid w:val="00E332BB"/>
    <w:rsid w:val="00E339AB"/>
    <w:rsid w:val="00E339E5"/>
    <w:rsid w:val="00E33AB8"/>
    <w:rsid w:val="00E33D15"/>
    <w:rsid w:val="00E33D2A"/>
    <w:rsid w:val="00E3403B"/>
    <w:rsid w:val="00E3427A"/>
    <w:rsid w:val="00E342C1"/>
    <w:rsid w:val="00E346C3"/>
    <w:rsid w:val="00E34791"/>
    <w:rsid w:val="00E3499A"/>
    <w:rsid w:val="00E34A79"/>
    <w:rsid w:val="00E34B59"/>
    <w:rsid w:val="00E34DCD"/>
    <w:rsid w:val="00E35026"/>
    <w:rsid w:val="00E35208"/>
    <w:rsid w:val="00E35293"/>
    <w:rsid w:val="00E35307"/>
    <w:rsid w:val="00E35547"/>
    <w:rsid w:val="00E3561A"/>
    <w:rsid w:val="00E35987"/>
    <w:rsid w:val="00E35B6E"/>
    <w:rsid w:val="00E3629E"/>
    <w:rsid w:val="00E363D6"/>
    <w:rsid w:val="00E36657"/>
    <w:rsid w:val="00E367B8"/>
    <w:rsid w:val="00E367F8"/>
    <w:rsid w:val="00E368BA"/>
    <w:rsid w:val="00E369EA"/>
    <w:rsid w:val="00E36DA0"/>
    <w:rsid w:val="00E36DB2"/>
    <w:rsid w:val="00E36ED9"/>
    <w:rsid w:val="00E36FC4"/>
    <w:rsid w:val="00E37389"/>
    <w:rsid w:val="00E37784"/>
    <w:rsid w:val="00E377A5"/>
    <w:rsid w:val="00E37845"/>
    <w:rsid w:val="00E378C8"/>
    <w:rsid w:val="00E37BA2"/>
    <w:rsid w:val="00E37DE4"/>
    <w:rsid w:val="00E37E16"/>
    <w:rsid w:val="00E37F24"/>
    <w:rsid w:val="00E37F4A"/>
    <w:rsid w:val="00E40013"/>
    <w:rsid w:val="00E4013C"/>
    <w:rsid w:val="00E402AD"/>
    <w:rsid w:val="00E403ED"/>
    <w:rsid w:val="00E404F5"/>
    <w:rsid w:val="00E40AE1"/>
    <w:rsid w:val="00E40B71"/>
    <w:rsid w:val="00E40B7A"/>
    <w:rsid w:val="00E40C3D"/>
    <w:rsid w:val="00E40C6A"/>
    <w:rsid w:val="00E40D4B"/>
    <w:rsid w:val="00E40EFA"/>
    <w:rsid w:val="00E412BE"/>
    <w:rsid w:val="00E413B9"/>
    <w:rsid w:val="00E413DB"/>
    <w:rsid w:val="00E41611"/>
    <w:rsid w:val="00E417AC"/>
    <w:rsid w:val="00E41A6C"/>
    <w:rsid w:val="00E41C05"/>
    <w:rsid w:val="00E41C14"/>
    <w:rsid w:val="00E41CBC"/>
    <w:rsid w:val="00E41D94"/>
    <w:rsid w:val="00E41E9F"/>
    <w:rsid w:val="00E41EFD"/>
    <w:rsid w:val="00E42196"/>
    <w:rsid w:val="00E422F6"/>
    <w:rsid w:val="00E423DD"/>
    <w:rsid w:val="00E42773"/>
    <w:rsid w:val="00E42798"/>
    <w:rsid w:val="00E42933"/>
    <w:rsid w:val="00E42B23"/>
    <w:rsid w:val="00E432E0"/>
    <w:rsid w:val="00E4333E"/>
    <w:rsid w:val="00E4361A"/>
    <w:rsid w:val="00E43829"/>
    <w:rsid w:val="00E43B4C"/>
    <w:rsid w:val="00E43B7D"/>
    <w:rsid w:val="00E43CF4"/>
    <w:rsid w:val="00E43D35"/>
    <w:rsid w:val="00E43E40"/>
    <w:rsid w:val="00E4433A"/>
    <w:rsid w:val="00E443E8"/>
    <w:rsid w:val="00E44530"/>
    <w:rsid w:val="00E4481F"/>
    <w:rsid w:val="00E448C2"/>
    <w:rsid w:val="00E44DDC"/>
    <w:rsid w:val="00E44DE6"/>
    <w:rsid w:val="00E451B8"/>
    <w:rsid w:val="00E4554C"/>
    <w:rsid w:val="00E45ABB"/>
    <w:rsid w:val="00E45C4D"/>
    <w:rsid w:val="00E45D41"/>
    <w:rsid w:val="00E45D55"/>
    <w:rsid w:val="00E45E88"/>
    <w:rsid w:val="00E45FB2"/>
    <w:rsid w:val="00E45FDE"/>
    <w:rsid w:val="00E461E1"/>
    <w:rsid w:val="00E4656B"/>
    <w:rsid w:val="00E468A6"/>
    <w:rsid w:val="00E469E2"/>
    <w:rsid w:val="00E46A69"/>
    <w:rsid w:val="00E46DE1"/>
    <w:rsid w:val="00E46E4B"/>
    <w:rsid w:val="00E472A8"/>
    <w:rsid w:val="00E472B7"/>
    <w:rsid w:val="00E47789"/>
    <w:rsid w:val="00E4795A"/>
    <w:rsid w:val="00E47A1A"/>
    <w:rsid w:val="00E47B9F"/>
    <w:rsid w:val="00E47C83"/>
    <w:rsid w:val="00E47DCA"/>
    <w:rsid w:val="00E47EA8"/>
    <w:rsid w:val="00E50006"/>
    <w:rsid w:val="00E50278"/>
    <w:rsid w:val="00E504C3"/>
    <w:rsid w:val="00E508DF"/>
    <w:rsid w:val="00E50915"/>
    <w:rsid w:val="00E50BE7"/>
    <w:rsid w:val="00E50C15"/>
    <w:rsid w:val="00E50C24"/>
    <w:rsid w:val="00E50D25"/>
    <w:rsid w:val="00E50D6B"/>
    <w:rsid w:val="00E50DB0"/>
    <w:rsid w:val="00E5111A"/>
    <w:rsid w:val="00E511A3"/>
    <w:rsid w:val="00E51252"/>
    <w:rsid w:val="00E5129A"/>
    <w:rsid w:val="00E5140A"/>
    <w:rsid w:val="00E51481"/>
    <w:rsid w:val="00E514B9"/>
    <w:rsid w:val="00E517D0"/>
    <w:rsid w:val="00E5195B"/>
    <w:rsid w:val="00E51A81"/>
    <w:rsid w:val="00E51B00"/>
    <w:rsid w:val="00E51E93"/>
    <w:rsid w:val="00E51F72"/>
    <w:rsid w:val="00E525B4"/>
    <w:rsid w:val="00E525C7"/>
    <w:rsid w:val="00E529DC"/>
    <w:rsid w:val="00E52A96"/>
    <w:rsid w:val="00E52A97"/>
    <w:rsid w:val="00E52CDE"/>
    <w:rsid w:val="00E52E4D"/>
    <w:rsid w:val="00E530FB"/>
    <w:rsid w:val="00E5316C"/>
    <w:rsid w:val="00E532E0"/>
    <w:rsid w:val="00E533A8"/>
    <w:rsid w:val="00E53893"/>
    <w:rsid w:val="00E539D4"/>
    <w:rsid w:val="00E53A7C"/>
    <w:rsid w:val="00E53C18"/>
    <w:rsid w:val="00E53E19"/>
    <w:rsid w:val="00E53F30"/>
    <w:rsid w:val="00E547C5"/>
    <w:rsid w:val="00E549E8"/>
    <w:rsid w:val="00E54A6C"/>
    <w:rsid w:val="00E55B1F"/>
    <w:rsid w:val="00E55B92"/>
    <w:rsid w:val="00E55DEA"/>
    <w:rsid w:val="00E56371"/>
    <w:rsid w:val="00E56548"/>
    <w:rsid w:val="00E5655E"/>
    <w:rsid w:val="00E565C5"/>
    <w:rsid w:val="00E568CA"/>
    <w:rsid w:val="00E56994"/>
    <w:rsid w:val="00E56CCE"/>
    <w:rsid w:val="00E56DFC"/>
    <w:rsid w:val="00E56E9E"/>
    <w:rsid w:val="00E56EF8"/>
    <w:rsid w:val="00E5706B"/>
    <w:rsid w:val="00E57127"/>
    <w:rsid w:val="00E571F5"/>
    <w:rsid w:val="00E5724C"/>
    <w:rsid w:val="00E573AE"/>
    <w:rsid w:val="00E573EA"/>
    <w:rsid w:val="00E57468"/>
    <w:rsid w:val="00E57476"/>
    <w:rsid w:val="00E57611"/>
    <w:rsid w:val="00E576F1"/>
    <w:rsid w:val="00E57ADA"/>
    <w:rsid w:val="00E57C8A"/>
    <w:rsid w:val="00E57E80"/>
    <w:rsid w:val="00E60177"/>
    <w:rsid w:val="00E60249"/>
    <w:rsid w:val="00E605E2"/>
    <w:rsid w:val="00E60610"/>
    <w:rsid w:val="00E606F3"/>
    <w:rsid w:val="00E60740"/>
    <w:rsid w:val="00E6096A"/>
    <w:rsid w:val="00E60B7F"/>
    <w:rsid w:val="00E60BE8"/>
    <w:rsid w:val="00E60C2F"/>
    <w:rsid w:val="00E6121A"/>
    <w:rsid w:val="00E612CF"/>
    <w:rsid w:val="00E613EC"/>
    <w:rsid w:val="00E61408"/>
    <w:rsid w:val="00E61428"/>
    <w:rsid w:val="00E616D9"/>
    <w:rsid w:val="00E617B2"/>
    <w:rsid w:val="00E6182F"/>
    <w:rsid w:val="00E61BB5"/>
    <w:rsid w:val="00E62090"/>
    <w:rsid w:val="00E620C0"/>
    <w:rsid w:val="00E62166"/>
    <w:rsid w:val="00E622D7"/>
    <w:rsid w:val="00E62383"/>
    <w:rsid w:val="00E6256A"/>
    <w:rsid w:val="00E62666"/>
    <w:rsid w:val="00E62B2F"/>
    <w:rsid w:val="00E62B33"/>
    <w:rsid w:val="00E62B62"/>
    <w:rsid w:val="00E62CF3"/>
    <w:rsid w:val="00E638B0"/>
    <w:rsid w:val="00E63A86"/>
    <w:rsid w:val="00E63B62"/>
    <w:rsid w:val="00E63FB7"/>
    <w:rsid w:val="00E64022"/>
    <w:rsid w:val="00E64251"/>
    <w:rsid w:val="00E6448C"/>
    <w:rsid w:val="00E644DC"/>
    <w:rsid w:val="00E64664"/>
    <w:rsid w:val="00E6482D"/>
    <w:rsid w:val="00E64B57"/>
    <w:rsid w:val="00E64EA6"/>
    <w:rsid w:val="00E65019"/>
    <w:rsid w:val="00E65585"/>
    <w:rsid w:val="00E659B4"/>
    <w:rsid w:val="00E65F58"/>
    <w:rsid w:val="00E66186"/>
    <w:rsid w:val="00E66243"/>
    <w:rsid w:val="00E665E3"/>
    <w:rsid w:val="00E6663E"/>
    <w:rsid w:val="00E669E1"/>
    <w:rsid w:val="00E66D7A"/>
    <w:rsid w:val="00E66DE7"/>
    <w:rsid w:val="00E66F0B"/>
    <w:rsid w:val="00E66F0F"/>
    <w:rsid w:val="00E6712D"/>
    <w:rsid w:val="00E67164"/>
    <w:rsid w:val="00E6736E"/>
    <w:rsid w:val="00E674FF"/>
    <w:rsid w:val="00E678FA"/>
    <w:rsid w:val="00E67956"/>
    <w:rsid w:val="00E67A10"/>
    <w:rsid w:val="00E67AE6"/>
    <w:rsid w:val="00E67B79"/>
    <w:rsid w:val="00E67BCA"/>
    <w:rsid w:val="00E67E53"/>
    <w:rsid w:val="00E67FA9"/>
    <w:rsid w:val="00E67FF9"/>
    <w:rsid w:val="00E70155"/>
    <w:rsid w:val="00E7050E"/>
    <w:rsid w:val="00E705F3"/>
    <w:rsid w:val="00E70853"/>
    <w:rsid w:val="00E70A49"/>
    <w:rsid w:val="00E70AE5"/>
    <w:rsid w:val="00E70B6E"/>
    <w:rsid w:val="00E70BFA"/>
    <w:rsid w:val="00E70C84"/>
    <w:rsid w:val="00E70EBB"/>
    <w:rsid w:val="00E70EC4"/>
    <w:rsid w:val="00E70FF4"/>
    <w:rsid w:val="00E7106E"/>
    <w:rsid w:val="00E7125A"/>
    <w:rsid w:val="00E7129C"/>
    <w:rsid w:val="00E712D6"/>
    <w:rsid w:val="00E7137C"/>
    <w:rsid w:val="00E715AA"/>
    <w:rsid w:val="00E71650"/>
    <w:rsid w:val="00E71A56"/>
    <w:rsid w:val="00E71A9F"/>
    <w:rsid w:val="00E71C85"/>
    <w:rsid w:val="00E71DE1"/>
    <w:rsid w:val="00E71E93"/>
    <w:rsid w:val="00E721BF"/>
    <w:rsid w:val="00E72346"/>
    <w:rsid w:val="00E723A3"/>
    <w:rsid w:val="00E724A6"/>
    <w:rsid w:val="00E724BD"/>
    <w:rsid w:val="00E72690"/>
    <w:rsid w:val="00E72AE0"/>
    <w:rsid w:val="00E72E00"/>
    <w:rsid w:val="00E72F99"/>
    <w:rsid w:val="00E7328A"/>
    <w:rsid w:val="00E733B7"/>
    <w:rsid w:val="00E734B5"/>
    <w:rsid w:val="00E73CC4"/>
    <w:rsid w:val="00E73E10"/>
    <w:rsid w:val="00E73F41"/>
    <w:rsid w:val="00E73FD5"/>
    <w:rsid w:val="00E74209"/>
    <w:rsid w:val="00E744D2"/>
    <w:rsid w:val="00E74535"/>
    <w:rsid w:val="00E745D9"/>
    <w:rsid w:val="00E74657"/>
    <w:rsid w:val="00E74677"/>
    <w:rsid w:val="00E746B9"/>
    <w:rsid w:val="00E74775"/>
    <w:rsid w:val="00E74783"/>
    <w:rsid w:val="00E74882"/>
    <w:rsid w:val="00E748C9"/>
    <w:rsid w:val="00E74985"/>
    <w:rsid w:val="00E74C93"/>
    <w:rsid w:val="00E74CC4"/>
    <w:rsid w:val="00E74D52"/>
    <w:rsid w:val="00E74D62"/>
    <w:rsid w:val="00E74E6B"/>
    <w:rsid w:val="00E75047"/>
    <w:rsid w:val="00E7516F"/>
    <w:rsid w:val="00E75190"/>
    <w:rsid w:val="00E75264"/>
    <w:rsid w:val="00E7542A"/>
    <w:rsid w:val="00E75481"/>
    <w:rsid w:val="00E754FB"/>
    <w:rsid w:val="00E75588"/>
    <w:rsid w:val="00E755E9"/>
    <w:rsid w:val="00E75635"/>
    <w:rsid w:val="00E75637"/>
    <w:rsid w:val="00E757C3"/>
    <w:rsid w:val="00E75990"/>
    <w:rsid w:val="00E75BAF"/>
    <w:rsid w:val="00E75C8F"/>
    <w:rsid w:val="00E75E05"/>
    <w:rsid w:val="00E7613F"/>
    <w:rsid w:val="00E762AE"/>
    <w:rsid w:val="00E76743"/>
    <w:rsid w:val="00E7675F"/>
    <w:rsid w:val="00E7699F"/>
    <w:rsid w:val="00E76C63"/>
    <w:rsid w:val="00E76D9C"/>
    <w:rsid w:val="00E76E2D"/>
    <w:rsid w:val="00E77572"/>
    <w:rsid w:val="00E776C1"/>
    <w:rsid w:val="00E7783D"/>
    <w:rsid w:val="00E77851"/>
    <w:rsid w:val="00E779B0"/>
    <w:rsid w:val="00E77B6A"/>
    <w:rsid w:val="00E77DA9"/>
    <w:rsid w:val="00E77E12"/>
    <w:rsid w:val="00E77FA0"/>
    <w:rsid w:val="00E8018A"/>
    <w:rsid w:val="00E80254"/>
    <w:rsid w:val="00E8025C"/>
    <w:rsid w:val="00E80266"/>
    <w:rsid w:val="00E802EE"/>
    <w:rsid w:val="00E806DD"/>
    <w:rsid w:val="00E806ED"/>
    <w:rsid w:val="00E80E10"/>
    <w:rsid w:val="00E80E27"/>
    <w:rsid w:val="00E80F84"/>
    <w:rsid w:val="00E80F99"/>
    <w:rsid w:val="00E8108F"/>
    <w:rsid w:val="00E811F6"/>
    <w:rsid w:val="00E81356"/>
    <w:rsid w:val="00E81516"/>
    <w:rsid w:val="00E8157A"/>
    <w:rsid w:val="00E8167E"/>
    <w:rsid w:val="00E81720"/>
    <w:rsid w:val="00E81810"/>
    <w:rsid w:val="00E81A3C"/>
    <w:rsid w:val="00E81AF0"/>
    <w:rsid w:val="00E81B37"/>
    <w:rsid w:val="00E81C3A"/>
    <w:rsid w:val="00E8279B"/>
    <w:rsid w:val="00E827FD"/>
    <w:rsid w:val="00E82850"/>
    <w:rsid w:val="00E828A4"/>
    <w:rsid w:val="00E828DE"/>
    <w:rsid w:val="00E82D50"/>
    <w:rsid w:val="00E82DB5"/>
    <w:rsid w:val="00E83022"/>
    <w:rsid w:val="00E83052"/>
    <w:rsid w:val="00E831DF"/>
    <w:rsid w:val="00E835E8"/>
    <w:rsid w:val="00E837A8"/>
    <w:rsid w:val="00E83AAD"/>
    <w:rsid w:val="00E83C1B"/>
    <w:rsid w:val="00E83EDB"/>
    <w:rsid w:val="00E83F5B"/>
    <w:rsid w:val="00E8423F"/>
    <w:rsid w:val="00E842B6"/>
    <w:rsid w:val="00E845FB"/>
    <w:rsid w:val="00E84745"/>
    <w:rsid w:val="00E8474E"/>
    <w:rsid w:val="00E847D9"/>
    <w:rsid w:val="00E848C5"/>
    <w:rsid w:val="00E84A5B"/>
    <w:rsid w:val="00E84C8C"/>
    <w:rsid w:val="00E84DFC"/>
    <w:rsid w:val="00E84E83"/>
    <w:rsid w:val="00E84FEA"/>
    <w:rsid w:val="00E85151"/>
    <w:rsid w:val="00E853D7"/>
    <w:rsid w:val="00E85627"/>
    <w:rsid w:val="00E8567C"/>
    <w:rsid w:val="00E857C3"/>
    <w:rsid w:val="00E85AF4"/>
    <w:rsid w:val="00E85C98"/>
    <w:rsid w:val="00E85FF9"/>
    <w:rsid w:val="00E861B8"/>
    <w:rsid w:val="00E86205"/>
    <w:rsid w:val="00E86312"/>
    <w:rsid w:val="00E8632B"/>
    <w:rsid w:val="00E86443"/>
    <w:rsid w:val="00E8651C"/>
    <w:rsid w:val="00E86578"/>
    <w:rsid w:val="00E86880"/>
    <w:rsid w:val="00E868CB"/>
    <w:rsid w:val="00E868CF"/>
    <w:rsid w:val="00E86D06"/>
    <w:rsid w:val="00E87119"/>
    <w:rsid w:val="00E87721"/>
    <w:rsid w:val="00E8797A"/>
    <w:rsid w:val="00E87991"/>
    <w:rsid w:val="00E87C21"/>
    <w:rsid w:val="00E87E59"/>
    <w:rsid w:val="00E900A1"/>
    <w:rsid w:val="00E904B5"/>
    <w:rsid w:val="00E90583"/>
    <w:rsid w:val="00E905CF"/>
    <w:rsid w:val="00E906D8"/>
    <w:rsid w:val="00E90702"/>
    <w:rsid w:val="00E90888"/>
    <w:rsid w:val="00E90CBD"/>
    <w:rsid w:val="00E90CF3"/>
    <w:rsid w:val="00E90FF7"/>
    <w:rsid w:val="00E91113"/>
    <w:rsid w:val="00E91120"/>
    <w:rsid w:val="00E912A3"/>
    <w:rsid w:val="00E912E0"/>
    <w:rsid w:val="00E9144D"/>
    <w:rsid w:val="00E91458"/>
    <w:rsid w:val="00E916E2"/>
    <w:rsid w:val="00E91851"/>
    <w:rsid w:val="00E91920"/>
    <w:rsid w:val="00E91B12"/>
    <w:rsid w:val="00E91DAA"/>
    <w:rsid w:val="00E91FA8"/>
    <w:rsid w:val="00E9233C"/>
    <w:rsid w:val="00E924D8"/>
    <w:rsid w:val="00E92695"/>
    <w:rsid w:val="00E92735"/>
    <w:rsid w:val="00E928DC"/>
    <w:rsid w:val="00E92936"/>
    <w:rsid w:val="00E92C3A"/>
    <w:rsid w:val="00E92D59"/>
    <w:rsid w:val="00E92D8B"/>
    <w:rsid w:val="00E92F86"/>
    <w:rsid w:val="00E9319B"/>
    <w:rsid w:val="00E931AB"/>
    <w:rsid w:val="00E936D5"/>
    <w:rsid w:val="00E9384B"/>
    <w:rsid w:val="00E93BA1"/>
    <w:rsid w:val="00E93BFA"/>
    <w:rsid w:val="00E93E5C"/>
    <w:rsid w:val="00E93FD6"/>
    <w:rsid w:val="00E942A4"/>
    <w:rsid w:val="00E942AB"/>
    <w:rsid w:val="00E943F8"/>
    <w:rsid w:val="00E94488"/>
    <w:rsid w:val="00E9463D"/>
    <w:rsid w:val="00E94A52"/>
    <w:rsid w:val="00E94E7A"/>
    <w:rsid w:val="00E95156"/>
    <w:rsid w:val="00E959DE"/>
    <w:rsid w:val="00E9608D"/>
    <w:rsid w:val="00E96189"/>
    <w:rsid w:val="00E9624E"/>
    <w:rsid w:val="00E962A4"/>
    <w:rsid w:val="00E962AE"/>
    <w:rsid w:val="00E963D0"/>
    <w:rsid w:val="00E963DD"/>
    <w:rsid w:val="00E964E3"/>
    <w:rsid w:val="00E96584"/>
    <w:rsid w:val="00E96719"/>
    <w:rsid w:val="00E96A39"/>
    <w:rsid w:val="00E970E6"/>
    <w:rsid w:val="00E97379"/>
    <w:rsid w:val="00E97C73"/>
    <w:rsid w:val="00E97D51"/>
    <w:rsid w:val="00E97EF5"/>
    <w:rsid w:val="00EA0313"/>
    <w:rsid w:val="00EA058F"/>
    <w:rsid w:val="00EA06BE"/>
    <w:rsid w:val="00EA0713"/>
    <w:rsid w:val="00EA074B"/>
    <w:rsid w:val="00EA074D"/>
    <w:rsid w:val="00EA0963"/>
    <w:rsid w:val="00EA09FA"/>
    <w:rsid w:val="00EA0B5F"/>
    <w:rsid w:val="00EA0C6E"/>
    <w:rsid w:val="00EA1255"/>
    <w:rsid w:val="00EA14DD"/>
    <w:rsid w:val="00EA1605"/>
    <w:rsid w:val="00EA16A5"/>
    <w:rsid w:val="00EA1869"/>
    <w:rsid w:val="00EA194A"/>
    <w:rsid w:val="00EA19AF"/>
    <w:rsid w:val="00EA1AB9"/>
    <w:rsid w:val="00EA1AC2"/>
    <w:rsid w:val="00EA1E86"/>
    <w:rsid w:val="00EA1FD5"/>
    <w:rsid w:val="00EA21BB"/>
    <w:rsid w:val="00EA2388"/>
    <w:rsid w:val="00EA2458"/>
    <w:rsid w:val="00EA252C"/>
    <w:rsid w:val="00EA2542"/>
    <w:rsid w:val="00EA25C1"/>
    <w:rsid w:val="00EA25E9"/>
    <w:rsid w:val="00EA2B23"/>
    <w:rsid w:val="00EA2FDF"/>
    <w:rsid w:val="00EA33AB"/>
    <w:rsid w:val="00EA36D5"/>
    <w:rsid w:val="00EA372A"/>
    <w:rsid w:val="00EA3761"/>
    <w:rsid w:val="00EA388A"/>
    <w:rsid w:val="00EA39C6"/>
    <w:rsid w:val="00EA3BCB"/>
    <w:rsid w:val="00EA3C90"/>
    <w:rsid w:val="00EA3D31"/>
    <w:rsid w:val="00EA3D6F"/>
    <w:rsid w:val="00EA3D98"/>
    <w:rsid w:val="00EA40C5"/>
    <w:rsid w:val="00EA4169"/>
    <w:rsid w:val="00EA460B"/>
    <w:rsid w:val="00EA463E"/>
    <w:rsid w:val="00EA4712"/>
    <w:rsid w:val="00EA47E9"/>
    <w:rsid w:val="00EA48CB"/>
    <w:rsid w:val="00EA4A26"/>
    <w:rsid w:val="00EA4A5E"/>
    <w:rsid w:val="00EA4B39"/>
    <w:rsid w:val="00EA4D50"/>
    <w:rsid w:val="00EA4F47"/>
    <w:rsid w:val="00EA5063"/>
    <w:rsid w:val="00EA52F4"/>
    <w:rsid w:val="00EA54FE"/>
    <w:rsid w:val="00EA5559"/>
    <w:rsid w:val="00EA5617"/>
    <w:rsid w:val="00EA57BE"/>
    <w:rsid w:val="00EA5E33"/>
    <w:rsid w:val="00EA609A"/>
    <w:rsid w:val="00EA621E"/>
    <w:rsid w:val="00EA65E6"/>
    <w:rsid w:val="00EA6625"/>
    <w:rsid w:val="00EA673C"/>
    <w:rsid w:val="00EA67B5"/>
    <w:rsid w:val="00EA6B76"/>
    <w:rsid w:val="00EA6BD2"/>
    <w:rsid w:val="00EA6D5D"/>
    <w:rsid w:val="00EA6F16"/>
    <w:rsid w:val="00EA6F27"/>
    <w:rsid w:val="00EA712A"/>
    <w:rsid w:val="00EA72E0"/>
    <w:rsid w:val="00EA7430"/>
    <w:rsid w:val="00EA756D"/>
    <w:rsid w:val="00EA7655"/>
    <w:rsid w:val="00EA765E"/>
    <w:rsid w:val="00EA767B"/>
    <w:rsid w:val="00EA76F0"/>
    <w:rsid w:val="00EA773B"/>
    <w:rsid w:val="00EA781C"/>
    <w:rsid w:val="00EA7AC8"/>
    <w:rsid w:val="00EA7AF6"/>
    <w:rsid w:val="00EB0373"/>
    <w:rsid w:val="00EB07D8"/>
    <w:rsid w:val="00EB0BBD"/>
    <w:rsid w:val="00EB0D22"/>
    <w:rsid w:val="00EB0E28"/>
    <w:rsid w:val="00EB0E5A"/>
    <w:rsid w:val="00EB1199"/>
    <w:rsid w:val="00EB1227"/>
    <w:rsid w:val="00EB1768"/>
    <w:rsid w:val="00EB1C88"/>
    <w:rsid w:val="00EB1E6C"/>
    <w:rsid w:val="00EB1EDC"/>
    <w:rsid w:val="00EB247E"/>
    <w:rsid w:val="00EB2532"/>
    <w:rsid w:val="00EB281F"/>
    <w:rsid w:val="00EB2889"/>
    <w:rsid w:val="00EB2AE4"/>
    <w:rsid w:val="00EB2BDF"/>
    <w:rsid w:val="00EB2CE4"/>
    <w:rsid w:val="00EB3336"/>
    <w:rsid w:val="00EB3699"/>
    <w:rsid w:val="00EB36FC"/>
    <w:rsid w:val="00EB37DE"/>
    <w:rsid w:val="00EB38EC"/>
    <w:rsid w:val="00EB390E"/>
    <w:rsid w:val="00EB3D13"/>
    <w:rsid w:val="00EB3D72"/>
    <w:rsid w:val="00EB3FE2"/>
    <w:rsid w:val="00EB408F"/>
    <w:rsid w:val="00EB4100"/>
    <w:rsid w:val="00EB4228"/>
    <w:rsid w:val="00EB42FE"/>
    <w:rsid w:val="00EB4638"/>
    <w:rsid w:val="00EB46B4"/>
    <w:rsid w:val="00EB4722"/>
    <w:rsid w:val="00EB47E8"/>
    <w:rsid w:val="00EB494A"/>
    <w:rsid w:val="00EB49D3"/>
    <w:rsid w:val="00EB4AE2"/>
    <w:rsid w:val="00EB4EF5"/>
    <w:rsid w:val="00EB5048"/>
    <w:rsid w:val="00EB520F"/>
    <w:rsid w:val="00EB5507"/>
    <w:rsid w:val="00EB55AE"/>
    <w:rsid w:val="00EB56D4"/>
    <w:rsid w:val="00EB56D9"/>
    <w:rsid w:val="00EB573E"/>
    <w:rsid w:val="00EB5797"/>
    <w:rsid w:val="00EB583B"/>
    <w:rsid w:val="00EB587E"/>
    <w:rsid w:val="00EB5907"/>
    <w:rsid w:val="00EB5D18"/>
    <w:rsid w:val="00EB5E65"/>
    <w:rsid w:val="00EB6013"/>
    <w:rsid w:val="00EB60FC"/>
    <w:rsid w:val="00EB6322"/>
    <w:rsid w:val="00EB66F2"/>
    <w:rsid w:val="00EB68DD"/>
    <w:rsid w:val="00EB69BE"/>
    <w:rsid w:val="00EB69FA"/>
    <w:rsid w:val="00EB69FE"/>
    <w:rsid w:val="00EB6AD3"/>
    <w:rsid w:val="00EB6BA6"/>
    <w:rsid w:val="00EB6EFB"/>
    <w:rsid w:val="00EB71A3"/>
    <w:rsid w:val="00EB7552"/>
    <w:rsid w:val="00EB7688"/>
    <w:rsid w:val="00EB7750"/>
    <w:rsid w:val="00EB799E"/>
    <w:rsid w:val="00EB7B4E"/>
    <w:rsid w:val="00EB7B50"/>
    <w:rsid w:val="00EB7CC1"/>
    <w:rsid w:val="00EC0099"/>
    <w:rsid w:val="00EC0626"/>
    <w:rsid w:val="00EC074D"/>
    <w:rsid w:val="00EC094F"/>
    <w:rsid w:val="00EC0CB0"/>
    <w:rsid w:val="00EC0D03"/>
    <w:rsid w:val="00EC0D7B"/>
    <w:rsid w:val="00EC0EC0"/>
    <w:rsid w:val="00EC1076"/>
    <w:rsid w:val="00EC11D0"/>
    <w:rsid w:val="00EC152A"/>
    <w:rsid w:val="00EC1567"/>
    <w:rsid w:val="00EC16D8"/>
    <w:rsid w:val="00EC1B59"/>
    <w:rsid w:val="00EC1E8C"/>
    <w:rsid w:val="00EC201D"/>
    <w:rsid w:val="00EC20AC"/>
    <w:rsid w:val="00EC2117"/>
    <w:rsid w:val="00EC22F7"/>
    <w:rsid w:val="00EC268C"/>
    <w:rsid w:val="00EC2754"/>
    <w:rsid w:val="00EC290D"/>
    <w:rsid w:val="00EC29BB"/>
    <w:rsid w:val="00EC2A83"/>
    <w:rsid w:val="00EC302D"/>
    <w:rsid w:val="00EC32A6"/>
    <w:rsid w:val="00EC3444"/>
    <w:rsid w:val="00EC3926"/>
    <w:rsid w:val="00EC3EAC"/>
    <w:rsid w:val="00EC4097"/>
    <w:rsid w:val="00EC40B7"/>
    <w:rsid w:val="00EC42F6"/>
    <w:rsid w:val="00EC4514"/>
    <w:rsid w:val="00EC456B"/>
    <w:rsid w:val="00EC4617"/>
    <w:rsid w:val="00EC46EB"/>
    <w:rsid w:val="00EC4712"/>
    <w:rsid w:val="00EC4A30"/>
    <w:rsid w:val="00EC4AB5"/>
    <w:rsid w:val="00EC4AF1"/>
    <w:rsid w:val="00EC4CDC"/>
    <w:rsid w:val="00EC5186"/>
    <w:rsid w:val="00EC51A6"/>
    <w:rsid w:val="00EC5690"/>
    <w:rsid w:val="00EC5760"/>
    <w:rsid w:val="00EC5A5E"/>
    <w:rsid w:val="00EC5C2F"/>
    <w:rsid w:val="00EC5E92"/>
    <w:rsid w:val="00EC6353"/>
    <w:rsid w:val="00EC6378"/>
    <w:rsid w:val="00EC643E"/>
    <w:rsid w:val="00EC67FB"/>
    <w:rsid w:val="00EC6ACC"/>
    <w:rsid w:val="00EC6B0D"/>
    <w:rsid w:val="00EC6B36"/>
    <w:rsid w:val="00EC6FE8"/>
    <w:rsid w:val="00EC7311"/>
    <w:rsid w:val="00EC7329"/>
    <w:rsid w:val="00EC73A9"/>
    <w:rsid w:val="00EC76F5"/>
    <w:rsid w:val="00EC788E"/>
    <w:rsid w:val="00EC7A4F"/>
    <w:rsid w:val="00EC7AEE"/>
    <w:rsid w:val="00EC7C67"/>
    <w:rsid w:val="00ED011B"/>
    <w:rsid w:val="00ED01CA"/>
    <w:rsid w:val="00ED0205"/>
    <w:rsid w:val="00ED0219"/>
    <w:rsid w:val="00ED02A2"/>
    <w:rsid w:val="00ED0315"/>
    <w:rsid w:val="00ED03D0"/>
    <w:rsid w:val="00ED05E8"/>
    <w:rsid w:val="00ED06DD"/>
    <w:rsid w:val="00ED079F"/>
    <w:rsid w:val="00ED0800"/>
    <w:rsid w:val="00ED080C"/>
    <w:rsid w:val="00ED0816"/>
    <w:rsid w:val="00ED0833"/>
    <w:rsid w:val="00ED0A2D"/>
    <w:rsid w:val="00ED0A3B"/>
    <w:rsid w:val="00ED0D9E"/>
    <w:rsid w:val="00ED0DED"/>
    <w:rsid w:val="00ED0ED8"/>
    <w:rsid w:val="00ED0F33"/>
    <w:rsid w:val="00ED0F51"/>
    <w:rsid w:val="00ED0F9D"/>
    <w:rsid w:val="00ED10D4"/>
    <w:rsid w:val="00ED1423"/>
    <w:rsid w:val="00ED1492"/>
    <w:rsid w:val="00ED15E2"/>
    <w:rsid w:val="00ED1679"/>
    <w:rsid w:val="00ED1690"/>
    <w:rsid w:val="00ED19FC"/>
    <w:rsid w:val="00ED1A88"/>
    <w:rsid w:val="00ED1AD5"/>
    <w:rsid w:val="00ED1BF9"/>
    <w:rsid w:val="00ED1C03"/>
    <w:rsid w:val="00ED1DA2"/>
    <w:rsid w:val="00ED1E04"/>
    <w:rsid w:val="00ED21E0"/>
    <w:rsid w:val="00ED228B"/>
    <w:rsid w:val="00ED22C3"/>
    <w:rsid w:val="00ED24AB"/>
    <w:rsid w:val="00ED25F1"/>
    <w:rsid w:val="00ED2629"/>
    <w:rsid w:val="00ED2648"/>
    <w:rsid w:val="00ED275B"/>
    <w:rsid w:val="00ED2893"/>
    <w:rsid w:val="00ED2B03"/>
    <w:rsid w:val="00ED2CF0"/>
    <w:rsid w:val="00ED2E4F"/>
    <w:rsid w:val="00ED3035"/>
    <w:rsid w:val="00ED31F5"/>
    <w:rsid w:val="00ED3407"/>
    <w:rsid w:val="00ED3456"/>
    <w:rsid w:val="00ED3508"/>
    <w:rsid w:val="00ED367B"/>
    <w:rsid w:val="00ED36AB"/>
    <w:rsid w:val="00ED3828"/>
    <w:rsid w:val="00ED3921"/>
    <w:rsid w:val="00ED3A62"/>
    <w:rsid w:val="00ED3FA9"/>
    <w:rsid w:val="00ED40ED"/>
    <w:rsid w:val="00ED440C"/>
    <w:rsid w:val="00ED4477"/>
    <w:rsid w:val="00ED45CA"/>
    <w:rsid w:val="00ED4793"/>
    <w:rsid w:val="00ED47B8"/>
    <w:rsid w:val="00ED492A"/>
    <w:rsid w:val="00ED4C5B"/>
    <w:rsid w:val="00ED4DD2"/>
    <w:rsid w:val="00ED4F63"/>
    <w:rsid w:val="00ED519C"/>
    <w:rsid w:val="00ED5283"/>
    <w:rsid w:val="00ED53C1"/>
    <w:rsid w:val="00ED56BE"/>
    <w:rsid w:val="00ED57CC"/>
    <w:rsid w:val="00ED58B1"/>
    <w:rsid w:val="00ED595F"/>
    <w:rsid w:val="00ED5D05"/>
    <w:rsid w:val="00ED5D7C"/>
    <w:rsid w:val="00ED5EBF"/>
    <w:rsid w:val="00ED6961"/>
    <w:rsid w:val="00ED69A1"/>
    <w:rsid w:val="00ED6C1F"/>
    <w:rsid w:val="00ED6C63"/>
    <w:rsid w:val="00ED6DF6"/>
    <w:rsid w:val="00ED6E46"/>
    <w:rsid w:val="00ED7168"/>
    <w:rsid w:val="00ED7237"/>
    <w:rsid w:val="00ED754F"/>
    <w:rsid w:val="00ED770C"/>
    <w:rsid w:val="00ED785A"/>
    <w:rsid w:val="00ED7A52"/>
    <w:rsid w:val="00ED7B21"/>
    <w:rsid w:val="00ED7DC4"/>
    <w:rsid w:val="00ED7E0A"/>
    <w:rsid w:val="00EE023C"/>
    <w:rsid w:val="00EE0313"/>
    <w:rsid w:val="00EE04A3"/>
    <w:rsid w:val="00EE06D6"/>
    <w:rsid w:val="00EE0D71"/>
    <w:rsid w:val="00EE0E19"/>
    <w:rsid w:val="00EE0F40"/>
    <w:rsid w:val="00EE0F53"/>
    <w:rsid w:val="00EE1042"/>
    <w:rsid w:val="00EE141A"/>
    <w:rsid w:val="00EE1626"/>
    <w:rsid w:val="00EE1B6C"/>
    <w:rsid w:val="00EE1CFC"/>
    <w:rsid w:val="00EE1E45"/>
    <w:rsid w:val="00EE1E48"/>
    <w:rsid w:val="00EE1E53"/>
    <w:rsid w:val="00EE2051"/>
    <w:rsid w:val="00EE2139"/>
    <w:rsid w:val="00EE22E2"/>
    <w:rsid w:val="00EE2616"/>
    <w:rsid w:val="00EE268D"/>
    <w:rsid w:val="00EE26C8"/>
    <w:rsid w:val="00EE26FD"/>
    <w:rsid w:val="00EE2779"/>
    <w:rsid w:val="00EE27CA"/>
    <w:rsid w:val="00EE28F5"/>
    <w:rsid w:val="00EE2EA2"/>
    <w:rsid w:val="00EE2F1A"/>
    <w:rsid w:val="00EE31AC"/>
    <w:rsid w:val="00EE3300"/>
    <w:rsid w:val="00EE3326"/>
    <w:rsid w:val="00EE3380"/>
    <w:rsid w:val="00EE33F2"/>
    <w:rsid w:val="00EE346F"/>
    <w:rsid w:val="00EE3550"/>
    <w:rsid w:val="00EE35BD"/>
    <w:rsid w:val="00EE35FE"/>
    <w:rsid w:val="00EE36A1"/>
    <w:rsid w:val="00EE3936"/>
    <w:rsid w:val="00EE3980"/>
    <w:rsid w:val="00EE39A8"/>
    <w:rsid w:val="00EE3DF4"/>
    <w:rsid w:val="00EE3E9C"/>
    <w:rsid w:val="00EE43E2"/>
    <w:rsid w:val="00EE443D"/>
    <w:rsid w:val="00EE447C"/>
    <w:rsid w:val="00EE46E3"/>
    <w:rsid w:val="00EE4770"/>
    <w:rsid w:val="00EE4CDF"/>
    <w:rsid w:val="00EE4FC2"/>
    <w:rsid w:val="00EE50A2"/>
    <w:rsid w:val="00EE52DB"/>
    <w:rsid w:val="00EE53BE"/>
    <w:rsid w:val="00EE569C"/>
    <w:rsid w:val="00EE574E"/>
    <w:rsid w:val="00EE576C"/>
    <w:rsid w:val="00EE59B3"/>
    <w:rsid w:val="00EE5EB0"/>
    <w:rsid w:val="00EE6036"/>
    <w:rsid w:val="00EE64BE"/>
    <w:rsid w:val="00EE679C"/>
    <w:rsid w:val="00EE6A6D"/>
    <w:rsid w:val="00EE6AF5"/>
    <w:rsid w:val="00EE6BF6"/>
    <w:rsid w:val="00EE6E44"/>
    <w:rsid w:val="00EE6FD5"/>
    <w:rsid w:val="00EE6FE5"/>
    <w:rsid w:val="00EE73CF"/>
    <w:rsid w:val="00EE7407"/>
    <w:rsid w:val="00EE743B"/>
    <w:rsid w:val="00EE74B7"/>
    <w:rsid w:val="00EE7C6F"/>
    <w:rsid w:val="00EE7D15"/>
    <w:rsid w:val="00EE7DB0"/>
    <w:rsid w:val="00EF0303"/>
    <w:rsid w:val="00EF04E8"/>
    <w:rsid w:val="00EF05D5"/>
    <w:rsid w:val="00EF078F"/>
    <w:rsid w:val="00EF07FF"/>
    <w:rsid w:val="00EF0856"/>
    <w:rsid w:val="00EF08A8"/>
    <w:rsid w:val="00EF0C82"/>
    <w:rsid w:val="00EF0D40"/>
    <w:rsid w:val="00EF0E9B"/>
    <w:rsid w:val="00EF10A5"/>
    <w:rsid w:val="00EF10F9"/>
    <w:rsid w:val="00EF118C"/>
    <w:rsid w:val="00EF1346"/>
    <w:rsid w:val="00EF13C5"/>
    <w:rsid w:val="00EF1438"/>
    <w:rsid w:val="00EF1759"/>
    <w:rsid w:val="00EF183B"/>
    <w:rsid w:val="00EF1F3F"/>
    <w:rsid w:val="00EF2B41"/>
    <w:rsid w:val="00EF2DE4"/>
    <w:rsid w:val="00EF326E"/>
    <w:rsid w:val="00EF32D7"/>
    <w:rsid w:val="00EF3345"/>
    <w:rsid w:val="00EF3644"/>
    <w:rsid w:val="00EF379F"/>
    <w:rsid w:val="00EF3914"/>
    <w:rsid w:val="00EF393A"/>
    <w:rsid w:val="00EF3B2D"/>
    <w:rsid w:val="00EF3BF4"/>
    <w:rsid w:val="00EF3C82"/>
    <w:rsid w:val="00EF3FDD"/>
    <w:rsid w:val="00EF4030"/>
    <w:rsid w:val="00EF4086"/>
    <w:rsid w:val="00EF41DB"/>
    <w:rsid w:val="00EF42F9"/>
    <w:rsid w:val="00EF4370"/>
    <w:rsid w:val="00EF484B"/>
    <w:rsid w:val="00EF4986"/>
    <w:rsid w:val="00EF4C1C"/>
    <w:rsid w:val="00EF4DBD"/>
    <w:rsid w:val="00EF4DE3"/>
    <w:rsid w:val="00EF4E4F"/>
    <w:rsid w:val="00EF5420"/>
    <w:rsid w:val="00EF5522"/>
    <w:rsid w:val="00EF5AD0"/>
    <w:rsid w:val="00EF5CBB"/>
    <w:rsid w:val="00EF5D9E"/>
    <w:rsid w:val="00EF614D"/>
    <w:rsid w:val="00EF63BD"/>
    <w:rsid w:val="00EF63FF"/>
    <w:rsid w:val="00EF661D"/>
    <w:rsid w:val="00EF67E8"/>
    <w:rsid w:val="00EF68B4"/>
    <w:rsid w:val="00EF6913"/>
    <w:rsid w:val="00EF6930"/>
    <w:rsid w:val="00EF69C5"/>
    <w:rsid w:val="00EF6C13"/>
    <w:rsid w:val="00EF6C74"/>
    <w:rsid w:val="00EF6F51"/>
    <w:rsid w:val="00EF6FA0"/>
    <w:rsid w:val="00EF71BF"/>
    <w:rsid w:val="00EF73BB"/>
    <w:rsid w:val="00EF74E7"/>
    <w:rsid w:val="00EF7856"/>
    <w:rsid w:val="00EF78AA"/>
    <w:rsid w:val="00EF791B"/>
    <w:rsid w:val="00EF79A6"/>
    <w:rsid w:val="00EF79D9"/>
    <w:rsid w:val="00EF7D3B"/>
    <w:rsid w:val="00EF7F45"/>
    <w:rsid w:val="00F00082"/>
    <w:rsid w:val="00F00170"/>
    <w:rsid w:val="00F0021B"/>
    <w:rsid w:val="00F0023F"/>
    <w:rsid w:val="00F00247"/>
    <w:rsid w:val="00F004E7"/>
    <w:rsid w:val="00F008FE"/>
    <w:rsid w:val="00F00B13"/>
    <w:rsid w:val="00F00B9C"/>
    <w:rsid w:val="00F00C81"/>
    <w:rsid w:val="00F00F30"/>
    <w:rsid w:val="00F00F6E"/>
    <w:rsid w:val="00F00FA9"/>
    <w:rsid w:val="00F010F6"/>
    <w:rsid w:val="00F01369"/>
    <w:rsid w:val="00F016DD"/>
    <w:rsid w:val="00F019DC"/>
    <w:rsid w:val="00F01A91"/>
    <w:rsid w:val="00F01F6E"/>
    <w:rsid w:val="00F0203B"/>
    <w:rsid w:val="00F021A4"/>
    <w:rsid w:val="00F0236E"/>
    <w:rsid w:val="00F0246A"/>
    <w:rsid w:val="00F02712"/>
    <w:rsid w:val="00F028E2"/>
    <w:rsid w:val="00F02901"/>
    <w:rsid w:val="00F02B43"/>
    <w:rsid w:val="00F02BBB"/>
    <w:rsid w:val="00F02BC1"/>
    <w:rsid w:val="00F03012"/>
    <w:rsid w:val="00F0338C"/>
    <w:rsid w:val="00F034E5"/>
    <w:rsid w:val="00F03687"/>
    <w:rsid w:val="00F03767"/>
    <w:rsid w:val="00F0379C"/>
    <w:rsid w:val="00F03B1B"/>
    <w:rsid w:val="00F03C2A"/>
    <w:rsid w:val="00F03DA9"/>
    <w:rsid w:val="00F03F0B"/>
    <w:rsid w:val="00F04083"/>
    <w:rsid w:val="00F04194"/>
    <w:rsid w:val="00F0419B"/>
    <w:rsid w:val="00F043F3"/>
    <w:rsid w:val="00F045FA"/>
    <w:rsid w:val="00F04860"/>
    <w:rsid w:val="00F04885"/>
    <w:rsid w:val="00F04BC2"/>
    <w:rsid w:val="00F04E7D"/>
    <w:rsid w:val="00F04EA9"/>
    <w:rsid w:val="00F05096"/>
    <w:rsid w:val="00F05211"/>
    <w:rsid w:val="00F05342"/>
    <w:rsid w:val="00F053A3"/>
    <w:rsid w:val="00F054F5"/>
    <w:rsid w:val="00F0550D"/>
    <w:rsid w:val="00F056A7"/>
    <w:rsid w:val="00F0580D"/>
    <w:rsid w:val="00F0583C"/>
    <w:rsid w:val="00F05CA4"/>
    <w:rsid w:val="00F05E27"/>
    <w:rsid w:val="00F05E2D"/>
    <w:rsid w:val="00F06506"/>
    <w:rsid w:val="00F06517"/>
    <w:rsid w:val="00F06556"/>
    <w:rsid w:val="00F069E3"/>
    <w:rsid w:val="00F06C8D"/>
    <w:rsid w:val="00F06F03"/>
    <w:rsid w:val="00F06F86"/>
    <w:rsid w:val="00F0738D"/>
    <w:rsid w:val="00F07537"/>
    <w:rsid w:val="00F075BE"/>
    <w:rsid w:val="00F0772D"/>
    <w:rsid w:val="00F07A83"/>
    <w:rsid w:val="00F07B2A"/>
    <w:rsid w:val="00F07C7D"/>
    <w:rsid w:val="00F1000F"/>
    <w:rsid w:val="00F100DF"/>
    <w:rsid w:val="00F1017B"/>
    <w:rsid w:val="00F102DB"/>
    <w:rsid w:val="00F1045C"/>
    <w:rsid w:val="00F1059B"/>
    <w:rsid w:val="00F10B01"/>
    <w:rsid w:val="00F10C72"/>
    <w:rsid w:val="00F10CC3"/>
    <w:rsid w:val="00F10EC4"/>
    <w:rsid w:val="00F11057"/>
    <w:rsid w:val="00F11268"/>
    <w:rsid w:val="00F1133F"/>
    <w:rsid w:val="00F1140A"/>
    <w:rsid w:val="00F114C2"/>
    <w:rsid w:val="00F115D7"/>
    <w:rsid w:val="00F115F3"/>
    <w:rsid w:val="00F117A7"/>
    <w:rsid w:val="00F11F45"/>
    <w:rsid w:val="00F120EB"/>
    <w:rsid w:val="00F121AE"/>
    <w:rsid w:val="00F12792"/>
    <w:rsid w:val="00F12ADB"/>
    <w:rsid w:val="00F12C89"/>
    <w:rsid w:val="00F12CC4"/>
    <w:rsid w:val="00F12D04"/>
    <w:rsid w:val="00F12D29"/>
    <w:rsid w:val="00F13011"/>
    <w:rsid w:val="00F13099"/>
    <w:rsid w:val="00F130B4"/>
    <w:rsid w:val="00F13201"/>
    <w:rsid w:val="00F133B9"/>
    <w:rsid w:val="00F13501"/>
    <w:rsid w:val="00F1367C"/>
    <w:rsid w:val="00F136F5"/>
    <w:rsid w:val="00F137BF"/>
    <w:rsid w:val="00F13A48"/>
    <w:rsid w:val="00F13C4B"/>
    <w:rsid w:val="00F13D58"/>
    <w:rsid w:val="00F13D66"/>
    <w:rsid w:val="00F141BB"/>
    <w:rsid w:val="00F14215"/>
    <w:rsid w:val="00F14379"/>
    <w:rsid w:val="00F143D8"/>
    <w:rsid w:val="00F14746"/>
    <w:rsid w:val="00F14A4A"/>
    <w:rsid w:val="00F14B34"/>
    <w:rsid w:val="00F153DB"/>
    <w:rsid w:val="00F15467"/>
    <w:rsid w:val="00F155E9"/>
    <w:rsid w:val="00F158A9"/>
    <w:rsid w:val="00F15AD1"/>
    <w:rsid w:val="00F15B8D"/>
    <w:rsid w:val="00F15BCF"/>
    <w:rsid w:val="00F15CBB"/>
    <w:rsid w:val="00F15D10"/>
    <w:rsid w:val="00F15DFF"/>
    <w:rsid w:val="00F15FC5"/>
    <w:rsid w:val="00F1616D"/>
    <w:rsid w:val="00F16312"/>
    <w:rsid w:val="00F16649"/>
    <w:rsid w:val="00F16876"/>
    <w:rsid w:val="00F169A2"/>
    <w:rsid w:val="00F16B0C"/>
    <w:rsid w:val="00F16C6C"/>
    <w:rsid w:val="00F16D87"/>
    <w:rsid w:val="00F16E69"/>
    <w:rsid w:val="00F16F95"/>
    <w:rsid w:val="00F1712E"/>
    <w:rsid w:val="00F17C8B"/>
    <w:rsid w:val="00F17E65"/>
    <w:rsid w:val="00F201D2"/>
    <w:rsid w:val="00F20283"/>
    <w:rsid w:val="00F203EB"/>
    <w:rsid w:val="00F209E4"/>
    <w:rsid w:val="00F20C1C"/>
    <w:rsid w:val="00F20CB1"/>
    <w:rsid w:val="00F20CD4"/>
    <w:rsid w:val="00F20EBF"/>
    <w:rsid w:val="00F20F6A"/>
    <w:rsid w:val="00F20F98"/>
    <w:rsid w:val="00F21093"/>
    <w:rsid w:val="00F210DF"/>
    <w:rsid w:val="00F210EF"/>
    <w:rsid w:val="00F21471"/>
    <w:rsid w:val="00F214BF"/>
    <w:rsid w:val="00F21866"/>
    <w:rsid w:val="00F2191B"/>
    <w:rsid w:val="00F21D94"/>
    <w:rsid w:val="00F21E86"/>
    <w:rsid w:val="00F21EAE"/>
    <w:rsid w:val="00F220F8"/>
    <w:rsid w:val="00F22175"/>
    <w:rsid w:val="00F221CA"/>
    <w:rsid w:val="00F22335"/>
    <w:rsid w:val="00F2243B"/>
    <w:rsid w:val="00F22530"/>
    <w:rsid w:val="00F2296D"/>
    <w:rsid w:val="00F229C9"/>
    <w:rsid w:val="00F22A1E"/>
    <w:rsid w:val="00F22E9F"/>
    <w:rsid w:val="00F23099"/>
    <w:rsid w:val="00F2314E"/>
    <w:rsid w:val="00F2323C"/>
    <w:rsid w:val="00F232BB"/>
    <w:rsid w:val="00F2345E"/>
    <w:rsid w:val="00F23AE9"/>
    <w:rsid w:val="00F23B57"/>
    <w:rsid w:val="00F23F31"/>
    <w:rsid w:val="00F2427D"/>
    <w:rsid w:val="00F24488"/>
    <w:rsid w:val="00F2451B"/>
    <w:rsid w:val="00F2457C"/>
    <w:rsid w:val="00F24632"/>
    <w:rsid w:val="00F2476F"/>
    <w:rsid w:val="00F24790"/>
    <w:rsid w:val="00F24873"/>
    <w:rsid w:val="00F249C7"/>
    <w:rsid w:val="00F24ADF"/>
    <w:rsid w:val="00F24DF9"/>
    <w:rsid w:val="00F24E76"/>
    <w:rsid w:val="00F24E8F"/>
    <w:rsid w:val="00F25053"/>
    <w:rsid w:val="00F25496"/>
    <w:rsid w:val="00F25522"/>
    <w:rsid w:val="00F25547"/>
    <w:rsid w:val="00F2565A"/>
    <w:rsid w:val="00F258A5"/>
    <w:rsid w:val="00F25968"/>
    <w:rsid w:val="00F25BA7"/>
    <w:rsid w:val="00F25C13"/>
    <w:rsid w:val="00F25F90"/>
    <w:rsid w:val="00F26234"/>
    <w:rsid w:val="00F262A2"/>
    <w:rsid w:val="00F26859"/>
    <w:rsid w:val="00F26A07"/>
    <w:rsid w:val="00F26AFE"/>
    <w:rsid w:val="00F26DD2"/>
    <w:rsid w:val="00F26E6F"/>
    <w:rsid w:val="00F27006"/>
    <w:rsid w:val="00F275BF"/>
    <w:rsid w:val="00F277F5"/>
    <w:rsid w:val="00F2788B"/>
    <w:rsid w:val="00F2794D"/>
    <w:rsid w:val="00F27C59"/>
    <w:rsid w:val="00F27C89"/>
    <w:rsid w:val="00F27EEC"/>
    <w:rsid w:val="00F300D2"/>
    <w:rsid w:val="00F3015C"/>
    <w:rsid w:val="00F301DC"/>
    <w:rsid w:val="00F30288"/>
    <w:rsid w:val="00F303E2"/>
    <w:rsid w:val="00F306ED"/>
    <w:rsid w:val="00F306F8"/>
    <w:rsid w:val="00F3081B"/>
    <w:rsid w:val="00F30B6E"/>
    <w:rsid w:val="00F30EF5"/>
    <w:rsid w:val="00F3117A"/>
    <w:rsid w:val="00F3124F"/>
    <w:rsid w:val="00F313AA"/>
    <w:rsid w:val="00F31902"/>
    <w:rsid w:val="00F319F1"/>
    <w:rsid w:val="00F31B09"/>
    <w:rsid w:val="00F323E0"/>
    <w:rsid w:val="00F3240B"/>
    <w:rsid w:val="00F324E1"/>
    <w:rsid w:val="00F32A46"/>
    <w:rsid w:val="00F32B53"/>
    <w:rsid w:val="00F33228"/>
    <w:rsid w:val="00F337B4"/>
    <w:rsid w:val="00F33C94"/>
    <w:rsid w:val="00F34044"/>
    <w:rsid w:val="00F34048"/>
    <w:rsid w:val="00F341DD"/>
    <w:rsid w:val="00F34316"/>
    <w:rsid w:val="00F344B0"/>
    <w:rsid w:val="00F347A9"/>
    <w:rsid w:val="00F34C6A"/>
    <w:rsid w:val="00F34D2C"/>
    <w:rsid w:val="00F34E78"/>
    <w:rsid w:val="00F350F7"/>
    <w:rsid w:val="00F35408"/>
    <w:rsid w:val="00F3551B"/>
    <w:rsid w:val="00F3564E"/>
    <w:rsid w:val="00F35C8F"/>
    <w:rsid w:val="00F35E0C"/>
    <w:rsid w:val="00F35FE1"/>
    <w:rsid w:val="00F36126"/>
    <w:rsid w:val="00F3630D"/>
    <w:rsid w:val="00F3645E"/>
    <w:rsid w:val="00F3669B"/>
    <w:rsid w:val="00F36754"/>
    <w:rsid w:val="00F36899"/>
    <w:rsid w:val="00F3691B"/>
    <w:rsid w:val="00F36A8F"/>
    <w:rsid w:val="00F36AF4"/>
    <w:rsid w:val="00F370B4"/>
    <w:rsid w:val="00F37179"/>
    <w:rsid w:val="00F372A9"/>
    <w:rsid w:val="00F372CA"/>
    <w:rsid w:val="00F37363"/>
    <w:rsid w:val="00F37888"/>
    <w:rsid w:val="00F378E1"/>
    <w:rsid w:val="00F37BDE"/>
    <w:rsid w:val="00F37CC8"/>
    <w:rsid w:val="00F37E94"/>
    <w:rsid w:val="00F37F79"/>
    <w:rsid w:val="00F37F9A"/>
    <w:rsid w:val="00F40032"/>
    <w:rsid w:val="00F40171"/>
    <w:rsid w:val="00F402B1"/>
    <w:rsid w:val="00F40390"/>
    <w:rsid w:val="00F40442"/>
    <w:rsid w:val="00F4049F"/>
    <w:rsid w:val="00F405D8"/>
    <w:rsid w:val="00F40604"/>
    <w:rsid w:val="00F407E0"/>
    <w:rsid w:val="00F40977"/>
    <w:rsid w:val="00F4097D"/>
    <w:rsid w:val="00F40ACE"/>
    <w:rsid w:val="00F40AD1"/>
    <w:rsid w:val="00F40FA8"/>
    <w:rsid w:val="00F41052"/>
    <w:rsid w:val="00F4122F"/>
    <w:rsid w:val="00F4145D"/>
    <w:rsid w:val="00F414A0"/>
    <w:rsid w:val="00F416BB"/>
    <w:rsid w:val="00F41762"/>
    <w:rsid w:val="00F419DE"/>
    <w:rsid w:val="00F41C57"/>
    <w:rsid w:val="00F41D04"/>
    <w:rsid w:val="00F41F53"/>
    <w:rsid w:val="00F42214"/>
    <w:rsid w:val="00F42247"/>
    <w:rsid w:val="00F42280"/>
    <w:rsid w:val="00F4237C"/>
    <w:rsid w:val="00F4249F"/>
    <w:rsid w:val="00F425A9"/>
    <w:rsid w:val="00F425FC"/>
    <w:rsid w:val="00F42892"/>
    <w:rsid w:val="00F429E3"/>
    <w:rsid w:val="00F42EED"/>
    <w:rsid w:val="00F42F1D"/>
    <w:rsid w:val="00F42F5C"/>
    <w:rsid w:val="00F430EB"/>
    <w:rsid w:val="00F432B7"/>
    <w:rsid w:val="00F433AE"/>
    <w:rsid w:val="00F435CD"/>
    <w:rsid w:val="00F4378F"/>
    <w:rsid w:val="00F43880"/>
    <w:rsid w:val="00F43885"/>
    <w:rsid w:val="00F438CF"/>
    <w:rsid w:val="00F43935"/>
    <w:rsid w:val="00F43A1D"/>
    <w:rsid w:val="00F43BE8"/>
    <w:rsid w:val="00F43C02"/>
    <w:rsid w:val="00F43E28"/>
    <w:rsid w:val="00F43E91"/>
    <w:rsid w:val="00F43EA4"/>
    <w:rsid w:val="00F43FAB"/>
    <w:rsid w:val="00F4414D"/>
    <w:rsid w:val="00F4429D"/>
    <w:rsid w:val="00F449F0"/>
    <w:rsid w:val="00F44A08"/>
    <w:rsid w:val="00F44A18"/>
    <w:rsid w:val="00F44C1B"/>
    <w:rsid w:val="00F45033"/>
    <w:rsid w:val="00F45131"/>
    <w:rsid w:val="00F45137"/>
    <w:rsid w:val="00F451C3"/>
    <w:rsid w:val="00F454C2"/>
    <w:rsid w:val="00F457EC"/>
    <w:rsid w:val="00F45AED"/>
    <w:rsid w:val="00F45B7E"/>
    <w:rsid w:val="00F45BCA"/>
    <w:rsid w:val="00F45D5A"/>
    <w:rsid w:val="00F46022"/>
    <w:rsid w:val="00F4630C"/>
    <w:rsid w:val="00F46568"/>
    <w:rsid w:val="00F466AB"/>
    <w:rsid w:val="00F467BF"/>
    <w:rsid w:val="00F468E9"/>
    <w:rsid w:val="00F46A35"/>
    <w:rsid w:val="00F46A65"/>
    <w:rsid w:val="00F46E6C"/>
    <w:rsid w:val="00F46EFB"/>
    <w:rsid w:val="00F46F77"/>
    <w:rsid w:val="00F47743"/>
    <w:rsid w:val="00F477A2"/>
    <w:rsid w:val="00F477CF"/>
    <w:rsid w:val="00F47933"/>
    <w:rsid w:val="00F47B22"/>
    <w:rsid w:val="00F47D1D"/>
    <w:rsid w:val="00F50023"/>
    <w:rsid w:val="00F50035"/>
    <w:rsid w:val="00F50193"/>
    <w:rsid w:val="00F505AE"/>
    <w:rsid w:val="00F5065C"/>
    <w:rsid w:val="00F507B4"/>
    <w:rsid w:val="00F50875"/>
    <w:rsid w:val="00F508B5"/>
    <w:rsid w:val="00F509DD"/>
    <w:rsid w:val="00F50D29"/>
    <w:rsid w:val="00F51057"/>
    <w:rsid w:val="00F515E9"/>
    <w:rsid w:val="00F51840"/>
    <w:rsid w:val="00F51867"/>
    <w:rsid w:val="00F51936"/>
    <w:rsid w:val="00F519AA"/>
    <w:rsid w:val="00F52359"/>
    <w:rsid w:val="00F52B41"/>
    <w:rsid w:val="00F52E0A"/>
    <w:rsid w:val="00F53202"/>
    <w:rsid w:val="00F53380"/>
    <w:rsid w:val="00F5359F"/>
    <w:rsid w:val="00F535FD"/>
    <w:rsid w:val="00F5379F"/>
    <w:rsid w:val="00F53929"/>
    <w:rsid w:val="00F53C60"/>
    <w:rsid w:val="00F54071"/>
    <w:rsid w:val="00F542A6"/>
    <w:rsid w:val="00F54334"/>
    <w:rsid w:val="00F54626"/>
    <w:rsid w:val="00F5468F"/>
    <w:rsid w:val="00F54B81"/>
    <w:rsid w:val="00F54EBF"/>
    <w:rsid w:val="00F54FB8"/>
    <w:rsid w:val="00F54FF4"/>
    <w:rsid w:val="00F55005"/>
    <w:rsid w:val="00F5500B"/>
    <w:rsid w:val="00F550BF"/>
    <w:rsid w:val="00F5514B"/>
    <w:rsid w:val="00F55910"/>
    <w:rsid w:val="00F55994"/>
    <w:rsid w:val="00F559AC"/>
    <w:rsid w:val="00F559BE"/>
    <w:rsid w:val="00F55A51"/>
    <w:rsid w:val="00F55E64"/>
    <w:rsid w:val="00F562FC"/>
    <w:rsid w:val="00F564C3"/>
    <w:rsid w:val="00F565CC"/>
    <w:rsid w:val="00F566EE"/>
    <w:rsid w:val="00F566F0"/>
    <w:rsid w:val="00F56AD7"/>
    <w:rsid w:val="00F56CD0"/>
    <w:rsid w:val="00F56EFD"/>
    <w:rsid w:val="00F56F90"/>
    <w:rsid w:val="00F57134"/>
    <w:rsid w:val="00F57197"/>
    <w:rsid w:val="00F571B2"/>
    <w:rsid w:val="00F572C0"/>
    <w:rsid w:val="00F57352"/>
    <w:rsid w:val="00F5745C"/>
    <w:rsid w:val="00F57612"/>
    <w:rsid w:val="00F578C7"/>
    <w:rsid w:val="00F578DE"/>
    <w:rsid w:val="00F57BAE"/>
    <w:rsid w:val="00F57BB3"/>
    <w:rsid w:val="00F57D05"/>
    <w:rsid w:val="00F57EC1"/>
    <w:rsid w:val="00F604F0"/>
    <w:rsid w:val="00F605A1"/>
    <w:rsid w:val="00F60A63"/>
    <w:rsid w:val="00F60B44"/>
    <w:rsid w:val="00F60DF9"/>
    <w:rsid w:val="00F60E46"/>
    <w:rsid w:val="00F60FF3"/>
    <w:rsid w:val="00F6102F"/>
    <w:rsid w:val="00F6108C"/>
    <w:rsid w:val="00F6114B"/>
    <w:rsid w:val="00F61266"/>
    <w:rsid w:val="00F61447"/>
    <w:rsid w:val="00F61822"/>
    <w:rsid w:val="00F61830"/>
    <w:rsid w:val="00F618AA"/>
    <w:rsid w:val="00F61AB3"/>
    <w:rsid w:val="00F61C8F"/>
    <w:rsid w:val="00F61E1A"/>
    <w:rsid w:val="00F62232"/>
    <w:rsid w:val="00F62401"/>
    <w:rsid w:val="00F62808"/>
    <w:rsid w:val="00F628FC"/>
    <w:rsid w:val="00F62A31"/>
    <w:rsid w:val="00F631E1"/>
    <w:rsid w:val="00F6325A"/>
    <w:rsid w:val="00F633C2"/>
    <w:rsid w:val="00F637A4"/>
    <w:rsid w:val="00F6384E"/>
    <w:rsid w:val="00F6392E"/>
    <w:rsid w:val="00F63A9A"/>
    <w:rsid w:val="00F63D4A"/>
    <w:rsid w:val="00F63EAD"/>
    <w:rsid w:val="00F63F33"/>
    <w:rsid w:val="00F63F81"/>
    <w:rsid w:val="00F642B7"/>
    <w:rsid w:val="00F645A4"/>
    <w:rsid w:val="00F646DA"/>
    <w:rsid w:val="00F6486F"/>
    <w:rsid w:val="00F649BB"/>
    <w:rsid w:val="00F64D21"/>
    <w:rsid w:val="00F65092"/>
    <w:rsid w:val="00F654DD"/>
    <w:rsid w:val="00F6553C"/>
    <w:rsid w:val="00F656EB"/>
    <w:rsid w:val="00F658F4"/>
    <w:rsid w:val="00F659FE"/>
    <w:rsid w:val="00F65FD0"/>
    <w:rsid w:val="00F66097"/>
    <w:rsid w:val="00F66351"/>
    <w:rsid w:val="00F66678"/>
    <w:rsid w:val="00F669A3"/>
    <w:rsid w:val="00F66B30"/>
    <w:rsid w:val="00F66B4D"/>
    <w:rsid w:val="00F66B89"/>
    <w:rsid w:val="00F66C55"/>
    <w:rsid w:val="00F66D19"/>
    <w:rsid w:val="00F66D39"/>
    <w:rsid w:val="00F67082"/>
    <w:rsid w:val="00F672A7"/>
    <w:rsid w:val="00F67410"/>
    <w:rsid w:val="00F6749C"/>
    <w:rsid w:val="00F67692"/>
    <w:rsid w:val="00F67946"/>
    <w:rsid w:val="00F67975"/>
    <w:rsid w:val="00F679A1"/>
    <w:rsid w:val="00F67B27"/>
    <w:rsid w:val="00F67BED"/>
    <w:rsid w:val="00F67C83"/>
    <w:rsid w:val="00F67CA1"/>
    <w:rsid w:val="00F67D6D"/>
    <w:rsid w:val="00F67DDB"/>
    <w:rsid w:val="00F7004F"/>
    <w:rsid w:val="00F70103"/>
    <w:rsid w:val="00F7027B"/>
    <w:rsid w:val="00F70344"/>
    <w:rsid w:val="00F70374"/>
    <w:rsid w:val="00F7038B"/>
    <w:rsid w:val="00F708BF"/>
    <w:rsid w:val="00F70EAE"/>
    <w:rsid w:val="00F713EE"/>
    <w:rsid w:val="00F71402"/>
    <w:rsid w:val="00F717E0"/>
    <w:rsid w:val="00F71D33"/>
    <w:rsid w:val="00F71D5C"/>
    <w:rsid w:val="00F71E88"/>
    <w:rsid w:val="00F71EE8"/>
    <w:rsid w:val="00F71F14"/>
    <w:rsid w:val="00F720F5"/>
    <w:rsid w:val="00F721DD"/>
    <w:rsid w:val="00F721FF"/>
    <w:rsid w:val="00F72253"/>
    <w:rsid w:val="00F7225B"/>
    <w:rsid w:val="00F722C8"/>
    <w:rsid w:val="00F7230F"/>
    <w:rsid w:val="00F723FD"/>
    <w:rsid w:val="00F7240D"/>
    <w:rsid w:val="00F72AB9"/>
    <w:rsid w:val="00F72E5C"/>
    <w:rsid w:val="00F73294"/>
    <w:rsid w:val="00F73455"/>
    <w:rsid w:val="00F734A2"/>
    <w:rsid w:val="00F735A0"/>
    <w:rsid w:val="00F73ADF"/>
    <w:rsid w:val="00F73BD0"/>
    <w:rsid w:val="00F73EAE"/>
    <w:rsid w:val="00F73F33"/>
    <w:rsid w:val="00F742FF"/>
    <w:rsid w:val="00F7444A"/>
    <w:rsid w:val="00F74A6C"/>
    <w:rsid w:val="00F74ABA"/>
    <w:rsid w:val="00F74AE2"/>
    <w:rsid w:val="00F74D3A"/>
    <w:rsid w:val="00F74DC0"/>
    <w:rsid w:val="00F74F17"/>
    <w:rsid w:val="00F75086"/>
    <w:rsid w:val="00F751B6"/>
    <w:rsid w:val="00F7559B"/>
    <w:rsid w:val="00F75800"/>
    <w:rsid w:val="00F75A84"/>
    <w:rsid w:val="00F75D61"/>
    <w:rsid w:val="00F75D9B"/>
    <w:rsid w:val="00F75DD6"/>
    <w:rsid w:val="00F75DF1"/>
    <w:rsid w:val="00F75E62"/>
    <w:rsid w:val="00F76033"/>
    <w:rsid w:val="00F76051"/>
    <w:rsid w:val="00F763CE"/>
    <w:rsid w:val="00F768ED"/>
    <w:rsid w:val="00F76C42"/>
    <w:rsid w:val="00F76D10"/>
    <w:rsid w:val="00F77396"/>
    <w:rsid w:val="00F77555"/>
    <w:rsid w:val="00F77B76"/>
    <w:rsid w:val="00F77CE6"/>
    <w:rsid w:val="00F77DDA"/>
    <w:rsid w:val="00F77DEB"/>
    <w:rsid w:val="00F80069"/>
    <w:rsid w:val="00F80639"/>
    <w:rsid w:val="00F80724"/>
    <w:rsid w:val="00F807B2"/>
    <w:rsid w:val="00F8092F"/>
    <w:rsid w:val="00F80977"/>
    <w:rsid w:val="00F80A55"/>
    <w:rsid w:val="00F80AAA"/>
    <w:rsid w:val="00F80B39"/>
    <w:rsid w:val="00F80B40"/>
    <w:rsid w:val="00F80C3E"/>
    <w:rsid w:val="00F80EA7"/>
    <w:rsid w:val="00F80FF3"/>
    <w:rsid w:val="00F8106A"/>
    <w:rsid w:val="00F8114C"/>
    <w:rsid w:val="00F81291"/>
    <w:rsid w:val="00F81797"/>
    <w:rsid w:val="00F818A8"/>
    <w:rsid w:val="00F81929"/>
    <w:rsid w:val="00F81B60"/>
    <w:rsid w:val="00F81EC4"/>
    <w:rsid w:val="00F82102"/>
    <w:rsid w:val="00F82364"/>
    <w:rsid w:val="00F82643"/>
    <w:rsid w:val="00F8295D"/>
    <w:rsid w:val="00F82A65"/>
    <w:rsid w:val="00F82AA8"/>
    <w:rsid w:val="00F82B14"/>
    <w:rsid w:val="00F82B19"/>
    <w:rsid w:val="00F82C2B"/>
    <w:rsid w:val="00F82C64"/>
    <w:rsid w:val="00F83000"/>
    <w:rsid w:val="00F832BA"/>
    <w:rsid w:val="00F834FB"/>
    <w:rsid w:val="00F8360F"/>
    <w:rsid w:val="00F83A26"/>
    <w:rsid w:val="00F840B7"/>
    <w:rsid w:val="00F8415B"/>
    <w:rsid w:val="00F84185"/>
    <w:rsid w:val="00F84343"/>
    <w:rsid w:val="00F8435A"/>
    <w:rsid w:val="00F8438A"/>
    <w:rsid w:val="00F84398"/>
    <w:rsid w:val="00F84447"/>
    <w:rsid w:val="00F845DB"/>
    <w:rsid w:val="00F8460F"/>
    <w:rsid w:val="00F84769"/>
    <w:rsid w:val="00F84843"/>
    <w:rsid w:val="00F84941"/>
    <w:rsid w:val="00F849B3"/>
    <w:rsid w:val="00F84A20"/>
    <w:rsid w:val="00F84B03"/>
    <w:rsid w:val="00F85018"/>
    <w:rsid w:val="00F85229"/>
    <w:rsid w:val="00F85343"/>
    <w:rsid w:val="00F858BB"/>
    <w:rsid w:val="00F858F1"/>
    <w:rsid w:val="00F85AE6"/>
    <w:rsid w:val="00F8622C"/>
    <w:rsid w:val="00F86641"/>
    <w:rsid w:val="00F86776"/>
    <w:rsid w:val="00F869C5"/>
    <w:rsid w:val="00F86B26"/>
    <w:rsid w:val="00F86B47"/>
    <w:rsid w:val="00F86B90"/>
    <w:rsid w:val="00F86C17"/>
    <w:rsid w:val="00F86C9A"/>
    <w:rsid w:val="00F86D49"/>
    <w:rsid w:val="00F86E49"/>
    <w:rsid w:val="00F86E80"/>
    <w:rsid w:val="00F87014"/>
    <w:rsid w:val="00F874D8"/>
    <w:rsid w:val="00F876A4"/>
    <w:rsid w:val="00F877E4"/>
    <w:rsid w:val="00F877FA"/>
    <w:rsid w:val="00F878B8"/>
    <w:rsid w:val="00F87AC6"/>
    <w:rsid w:val="00F87BA7"/>
    <w:rsid w:val="00F87E4B"/>
    <w:rsid w:val="00F87EDD"/>
    <w:rsid w:val="00F900DE"/>
    <w:rsid w:val="00F9016B"/>
    <w:rsid w:val="00F901B5"/>
    <w:rsid w:val="00F9054B"/>
    <w:rsid w:val="00F905FD"/>
    <w:rsid w:val="00F90661"/>
    <w:rsid w:val="00F90878"/>
    <w:rsid w:val="00F90890"/>
    <w:rsid w:val="00F90A0C"/>
    <w:rsid w:val="00F90A56"/>
    <w:rsid w:val="00F90D92"/>
    <w:rsid w:val="00F90EDC"/>
    <w:rsid w:val="00F912B9"/>
    <w:rsid w:val="00F913FB"/>
    <w:rsid w:val="00F91657"/>
    <w:rsid w:val="00F91725"/>
    <w:rsid w:val="00F917C1"/>
    <w:rsid w:val="00F91945"/>
    <w:rsid w:val="00F91C4A"/>
    <w:rsid w:val="00F91E5B"/>
    <w:rsid w:val="00F91F9E"/>
    <w:rsid w:val="00F9210C"/>
    <w:rsid w:val="00F9212E"/>
    <w:rsid w:val="00F92189"/>
    <w:rsid w:val="00F92687"/>
    <w:rsid w:val="00F92A14"/>
    <w:rsid w:val="00F92A1D"/>
    <w:rsid w:val="00F92A21"/>
    <w:rsid w:val="00F92AA8"/>
    <w:rsid w:val="00F92DDA"/>
    <w:rsid w:val="00F92DFB"/>
    <w:rsid w:val="00F92E76"/>
    <w:rsid w:val="00F93082"/>
    <w:rsid w:val="00F9329A"/>
    <w:rsid w:val="00F932B4"/>
    <w:rsid w:val="00F93872"/>
    <w:rsid w:val="00F93876"/>
    <w:rsid w:val="00F9390C"/>
    <w:rsid w:val="00F939A0"/>
    <w:rsid w:val="00F93D41"/>
    <w:rsid w:val="00F93DE7"/>
    <w:rsid w:val="00F93F98"/>
    <w:rsid w:val="00F940B4"/>
    <w:rsid w:val="00F940D4"/>
    <w:rsid w:val="00F9413B"/>
    <w:rsid w:val="00F94439"/>
    <w:rsid w:val="00F944BB"/>
    <w:rsid w:val="00F9488B"/>
    <w:rsid w:val="00F94BAF"/>
    <w:rsid w:val="00F950A4"/>
    <w:rsid w:val="00F95281"/>
    <w:rsid w:val="00F9540F"/>
    <w:rsid w:val="00F95667"/>
    <w:rsid w:val="00F95925"/>
    <w:rsid w:val="00F9598B"/>
    <w:rsid w:val="00F95B31"/>
    <w:rsid w:val="00F95DF1"/>
    <w:rsid w:val="00F96057"/>
    <w:rsid w:val="00F96140"/>
    <w:rsid w:val="00F96180"/>
    <w:rsid w:val="00F961D5"/>
    <w:rsid w:val="00F963B4"/>
    <w:rsid w:val="00F96591"/>
    <w:rsid w:val="00F96632"/>
    <w:rsid w:val="00F96667"/>
    <w:rsid w:val="00F9696D"/>
    <w:rsid w:val="00F969C8"/>
    <w:rsid w:val="00F96B69"/>
    <w:rsid w:val="00F96B6A"/>
    <w:rsid w:val="00F96B90"/>
    <w:rsid w:val="00F96C9E"/>
    <w:rsid w:val="00F96CA9"/>
    <w:rsid w:val="00F96DA2"/>
    <w:rsid w:val="00F96DF6"/>
    <w:rsid w:val="00F96FAE"/>
    <w:rsid w:val="00F97376"/>
    <w:rsid w:val="00F97469"/>
    <w:rsid w:val="00F97B8D"/>
    <w:rsid w:val="00F97C3B"/>
    <w:rsid w:val="00F97CDF"/>
    <w:rsid w:val="00FA054D"/>
    <w:rsid w:val="00FA05C4"/>
    <w:rsid w:val="00FA063C"/>
    <w:rsid w:val="00FA0931"/>
    <w:rsid w:val="00FA0AED"/>
    <w:rsid w:val="00FA0C2B"/>
    <w:rsid w:val="00FA1037"/>
    <w:rsid w:val="00FA10BC"/>
    <w:rsid w:val="00FA12A3"/>
    <w:rsid w:val="00FA1394"/>
    <w:rsid w:val="00FA178B"/>
    <w:rsid w:val="00FA1843"/>
    <w:rsid w:val="00FA18B5"/>
    <w:rsid w:val="00FA1AE4"/>
    <w:rsid w:val="00FA1D36"/>
    <w:rsid w:val="00FA1DC6"/>
    <w:rsid w:val="00FA1E42"/>
    <w:rsid w:val="00FA1EDB"/>
    <w:rsid w:val="00FA1F4E"/>
    <w:rsid w:val="00FA21B0"/>
    <w:rsid w:val="00FA22B4"/>
    <w:rsid w:val="00FA236F"/>
    <w:rsid w:val="00FA2393"/>
    <w:rsid w:val="00FA2414"/>
    <w:rsid w:val="00FA2438"/>
    <w:rsid w:val="00FA2605"/>
    <w:rsid w:val="00FA26DC"/>
    <w:rsid w:val="00FA2797"/>
    <w:rsid w:val="00FA29AE"/>
    <w:rsid w:val="00FA29CC"/>
    <w:rsid w:val="00FA2DE6"/>
    <w:rsid w:val="00FA2F00"/>
    <w:rsid w:val="00FA2F2D"/>
    <w:rsid w:val="00FA2F6B"/>
    <w:rsid w:val="00FA30AE"/>
    <w:rsid w:val="00FA3101"/>
    <w:rsid w:val="00FA342C"/>
    <w:rsid w:val="00FA3507"/>
    <w:rsid w:val="00FA3546"/>
    <w:rsid w:val="00FA3556"/>
    <w:rsid w:val="00FA35BA"/>
    <w:rsid w:val="00FA3615"/>
    <w:rsid w:val="00FA3674"/>
    <w:rsid w:val="00FA36D8"/>
    <w:rsid w:val="00FA3AF7"/>
    <w:rsid w:val="00FA3CE7"/>
    <w:rsid w:val="00FA3D6D"/>
    <w:rsid w:val="00FA3E53"/>
    <w:rsid w:val="00FA4220"/>
    <w:rsid w:val="00FA4255"/>
    <w:rsid w:val="00FA49F5"/>
    <w:rsid w:val="00FA4A3C"/>
    <w:rsid w:val="00FA4B72"/>
    <w:rsid w:val="00FA4B99"/>
    <w:rsid w:val="00FA4BA0"/>
    <w:rsid w:val="00FA4C2B"/>
    <w:rsid w:val="00FA4D30"/>
    <w:rsid w:val="00FA5122"/>
    <w:rsid w:val="00FA5386"/>
    <w:rsid w:val="00FA54A7"/>
    <w:rsid w:val="00FA594B"/>
    <w:rsid w:val="00FA5D30"/>
    <w:rsid w:val="00FA5DD3"/>
    <w:rsid w:val="00FA608E"/>
    <w:rsid w:val="00FA612D"/>
    <w:rsid w:val="00FA620C"/>
    <w:rsid w:val="00FA643A"/>
    <w:rsid w:val="00FA647B"/>
    <w:rsid w:val="00FA6582"/>
    <w:rsid w:val="00FA69C1"/>
    <w:rsid w:val="00FA6FB0"/>
    <w:rsid w:val="00FA70F5"/>
    <w:rsid w:val="00FA763B"/>
    <w:rsid w:val="00FA763F"/>
    <w:rsid w:val="00FA7752"/>
    <w:rsid w:val="00FA77FF"/>
    <w:rsid w:val="00FA7940"/>
    <w:rsid w:val="00FA7B3A"/>
    <w:rsid w:val="00FA7CFB"/>
    <w:rsid w:val="00FA7F27"/>
    <w:rsid w:val="00FB0169"/>
    <w:rsid w:val="00FB023E"/>
    <w:rsid w:val="00FB05CD"/>
    <w:rsid w:val="00FB0683"/>
    <w:rsid w:val="00FB0764"/>
    <w:rsid w:val="00FB09EF"/>
    <w:rsid w:val="00FB0B9F"/>
    <w:rsid w:val="00FB0CCD"/>
    <w:rsid w:val="00FB0DB3"/>
    <w:rsid w:val="00FB128A"/>
    <w:rsid w:val="00FB129B"/>
    <w:rsid w:val="00FB1450"/>
    <w:rsid w:val="00FB1654"/>
    <w:rsid w:val="00FB1839"/>
    <w:rsid w:val="00FB1990"/>
    <w:rsid w:val="00FB1A95"/>
    <w:rsid w:val="00FB1CA4"/>
    <w:rsid w:val="00FB2139"/>
    <w:rsid w:val="00FB216B"/>
    <w:rsid w:val="00FB2504"/>
    <w:rsid w:val="00FB2627"/>
    <w:rsid w:val="00FB271D"/>
    <w:rsid w:val="00FB2885"/>
    <w:rsid w:val="00FB2993"/>
    <w:rsid w:val="00FB2B97"/>
    <w:rsid w:val="00FB2CDE"/>
    <w:rsid w:val="00FB2E4F"/>
    <w:rsid w:val="00FB2F52"/>
    <w:rsid w:val="00FB3010"/>
    <w:rsid w:val="00FB3061"/>
    <w:rsid w:val="00FB3327"/>
    <w:rsid w:val="00FB34E1"/>
    <w:rsid w:val="00FB3517"/>
    <w:rsid w:val="00FB36FB"/>
    <w:rsid w:val="00FB3D3A"/>
    <w:rsid w:val="00FB3D81"/>
    <w:rsid w:val="00FB3DFE"/>
    <w:rsid w:val="00FB40AB"/>
    <w:rsid w:val="00FB419C"/>
    <w:rsid w:val="00FB41AB"/>
    <w:rsid w:val="00FB41B5"/>
    <w:rsid w:val="00FB454B"/>
    <w:rsid w:val="00FB45F5"/>
    <w:rsid w:val="00FB461A"/>
    <w:rsid w:val="00FB4B39"/>
    <w:rsid w:val="00FB4E2A"/>
    <w:rsid w:val="00FB4E96"/>
    <w:rsid w:val="00FB4F47"/>
    <w:rsid w:val="00FB503B"/>
    <w:rsid w:val="00FB5205"/>
    <w:rsid w:val="00FB543D"/>
    <w:rsid w:val="00FB54E2"/>
    <w:rsid w:val="00FB55E1"/>
    <w:rsid w:val="00FB55FA"/>
    <w:rsid w:val="00FB56B3"/>
    <w:rsid w:val="00FB5BD4"/>
    <w:rsid w:val="00FB5CF4"/>
    <w:rsid w:val="00FB5EBA"/>
    <w:rsid w:val="00FB618C"/>
    <w:rsid w:val="00FB6337"/>
    <w:rsid w:val="00FB634A"/>
    <w:rsid w:val="00FB6374"/>
    <w:rsid w:val="00FB6415"/>
    <w:rsid w:val="00FB6440"/>
    <w:rsid w:val="00FB6444"/>
    <w:rsid w:val="00FB64AD"/>
    <w:rsid w:val="00FB6725"/>
    <w:rsid w:val="00FB6866"/>
    <w:rsid w:val="00FB6946"/>
    <w:rsid w:val="00FB694D"/>
    <w:rsid w:val="00FB6A8C"/>
    <w:rsid w:val="00FB6B9D"/>
    <w:rsid w:val="00FB6BC8"/>
    <w:rsid w:val="00FB6BDE"/>
    <w:rsid w:val="00FB6C27"/>
    <w:rsid w:val="00FB6D87"/>
    <w:rsid w:val="00FB6E66"/>
    <w:rsid w:val="00FB728F"/>
    <w:rsid w:val="00FB72E4"/>
    <w:rsid w:val="00FB740F"/>
    <w:rsid w:val="00FB7592"/>
    <w:rsid w:val="00FB777F"/>
    <w:rsid w:val="00FB79E1"/>
    <w:rsid w:val="00FB7AC1"/>
    <w:rsid w:val="00FB7CBE"/>
    <w:rsid w:val="00FB7D19"/>
    <w:rsid w:val="00FB7E3D"/>
    <w:rsid w:val="00FB7FAA"/>
    <w:rsid w:val="00FC014B"/>
    <w:rsid w:val="00FC0302"/>
    <w:rsid w:val="00FC03CE"/>
    <w:rsid w:val="00FC061A"/>
    <w:rsid w:val="00FC0662"/>
    <w:rsid w:val="00FC088C"/>
    <w:rsid w:val="00FC09EB"/>
    <w:rsid w:val="00FC0AE9"/>
    <w:rsid w:val="00FC0BC2"/>
    <w:rsid w:val="00FC0D8D"/>
    <w:rsid w:val="00FC0DB3"/>
    <w:rsid w:val="00FC0DD0"/>
    <w:rsid w:val="00FC1152"/>
    <w:rsid w:val="00FC11A3"/>
    <w:rsid w:val="00FC1313"/>
    <w:rsid w:val="00FC1328"/>
    <w:rsid w:val="00FC13A7"/>
    <w:rsid w:val="00FC14E5"/>
    <w:rsid w:val="00FC15DB"/>
    <w:rsid w:val="00FC1745"/>
    <w:rsid w:val="00FC19C0"/>
    <w:rsid w:val="00FC1A49"/>
    <w:rsid w:val="00FC1E09"/>
    <w:rsid w:val="00FC1E6E"/>
    <w:rsid w:val="00FC1EC0"/>
    <w:rsid w:val="00FC1FB9"/>
    <w:rsid w:val="00FC2090"/>
    <w:rsid w:val="00FC22EC"/>
    <w:rsid w:val="00FC2363"/>
    <w:rsid w:val="00FC27C3"/>
    <w:rsid w:val="00FC2C3B"/>
    <w:rsid w:val="00FC2FFA"/>
    <w:rsid w:val="00FC3050"/>
    <w:rsid w:val="00FC309C"/>
    <w:rsid w:val="00FC3358"/>
    <w:rsid w:val="00FC3364"/>
    <w:rsid w:val="00FC33A0"/>
    <w:rsid w:val="00FC381A"/>
    <w:rsid w:val="00FC383A"/>
    <w:rsid w:val="00FC3CAE"/>
    <w:rsid w:val="00FC3E8B"/>
    <w:rsid w:val="00FC458D"/>
    <w:rsid w:val="00FC48A7"/>
    <w:rsid w:val="00FC492B"/>
    <w:rsid w:val="00FC4A38"/>
    <w:rsid w:val="00FC4AA1"/>
    <w:rsid w:val="00FC4C1A"/>
    <w:rsid w:val="00FC4D25"/>
    <w:rsid w:val="00FC4D28"/>
    <w:rsid w:val="00FC4E0A"/>
    <w:rsid w:val="00FC52D8"/>
    <w:rsid w:val="00FC52FF"/>
    <w:rsid w:val="00FC5464"/>
    <w:rsid w:val="00FC54BE"/>
    <w:rsid w:val="00FC551B"/>
    <w:rsid w:val="00FC55C6"/>
    <w:rsid w:val="00FC595A"/>
    <w:rsid w:val="00FC5DCF"/>
    <w:rsid w:val="00FC5E06"/>
    <w:rsid w:val="00FC5E77"/>
    <w:rsid w:val="00FC60CB"/>
    <w:rsid w:val="00FC6245"/>
    <w:rsid w:val="00FC63F5"/>
    <w:rsid w:val="00FC6410"/>
    <w:rsid w:val="00FC64C9"/>
    <w:rsid w:val="00FC64F0"/>
    <w:rsid w:val="00FC65A4"/>
    <w:rsid w:val="00FC684B"/>
    <w:rsid w:val="00FC6DFF"/>
    <w:rsid w:val="00FC6E03"/>
    <w:rsid w:val="00FC6EEE"/>
    <w:rsid w:val="00FC7125"/>
    <w:rsid w:val="00FC728A"/>
    <w:rsid w:val="00FC72B4"/>
    <w:rsid w:val="00FC751B"/>
    <w:rsid w:val="00FC7526"/>
    <w:rsid w:val="00FC75D4"/>
    <w:rsid w:val="00FC774D"/>
    <w:rsid w:val="00FC777F"/>
    <w:rsid w:val="00FC781D"/>
    <w:rsid w:val="00FC7B63"/>
    <w:rsid w:val="00FC7D8E"/>
    <w:rsid w:val="00FC7E5A"/>
    <w:rsid w:val="00FC7E5E"/>
    <w:rsid w:val="00FC7F69"/>
    <w:rsid w:val="00FD017C"/>
    <w:rsid w:val="00FD05E5"/>
    <w:rsid w:val="00FD06E7"/>
    <w:rsid w:val="00FD09BA"/>
    <w:rsid w:val="00FD0A86"/>
    <w:rsid w:val="00FD0ACB"/>
    <w:rsid w:val="00FD0B2E"/>
    <w:rsid w:val="00FD0B5D"/>
    <w:rsid w:val="00FD0C30"/>
    <w:rsid w:val="00FD0FBC"/>
    <w:rsid w:val="00FD109D"/>
    <w:rsid w:val="00FD125F"/>
    <w:rsid w:val="00FD12BE"/>
    <w:rsid w:val="00FD159F"/>
    <w:rsid w:val="00FD1607"/>
    <w:rsid w:val="00FD16D0"/>
    <w:rsid w:val="00FD1880"/>
    <w:rsid w:val="00FD1ABE"/>
    <w:rsid w:val="00FD1B06"/>
    <w:rsid w:val="00FD1C79"/>
    <w:rsid w:val="00FD1D98"/>
    <w:rsid w:val="00FD1DB4"/>
    <w:rsid w:val="00FD1EA2"/>
    <w:rsid w:val="00FD1F14"/>
    <w:rsid w:val="00FD2380"/>
    <w:rsid w:val="00FD2550"/>
    <w:rsid w:val="00FD26A7"/>
    <w:rsid w:val="00FD2871"/>
    <w:rsid w:val="00FD3032"/>
    <w:rsid w:val="00FD312F"/>
    <w:rsid w:val="00FD316E"/>
    <w:rsid w:val="00FD3244"/>
    <w:rsid w:val="00FD3247"/>
    <w:rsid w:val="00FD3615"/>
    <w:rsid w:val="00FD392F"/>
    <w:rsid w:val="00FD3D21"/>
    <w:rsid w:val="00FD3DFE"/>
    <w:rsid w:val="00FD3F49"/>
    <w:rsid w:val="00FD4303"/>
    <w:rsid w:val="00FD4313"/>
    <w:rsid w:val="00FD4336"/>
    <w:rsid w:val="00FD4580"/>
    <w:rsid w:val="00FD46EA"/>
    <w:rsid w:val="00FD4A92"/>
    <w:rsid w:val="00FD4B98"/>
    <w:rsid w:val="00FD4C56"/>
    <w:rsid w:val="00FD4DEA"/>
    <w:rsid w:val="00FD4E58"/>
    <w:rsid w:val="00FD4FF2"/>
    <w:rsid w:val="00FD5105"/>
    <w:rsid w:val="00FD5182"/>
    <w:rsid w:val="00FD51D8"/>
    <w:rsid w:val="00FD535E"/>
    <w:rsid w:val="00FD543D"/>
    <w:rsid w:val="00FD5747"/>
    <w:rsid w:val="00FD5847"/>
    <w:rsid w:val="00FD58D5"/>
    <w:rsid w:val="00FD5B6C"/>
    <w:rsid w:val="00FD5BA1"/>
    <w:rsid w:val="00FD60CB"/>
    <w:rsid w:val="00FD61CD"/>
    <w:rsid w:val="00FD64D8"/>
    <w:rsid w:val="00FD6570"/>
    <w:rsid w:val="00FD6965"/>
    <w:rsid w:val="00FD6A00"/>
    <w:rsid w:val="00FD6CC8"/>
    <w:rsid w:val="00FD7146"/>
    <w:rsid w:val="00FD7176"/>
    <w:rsid w:val="00FD748E"/>
    <w:rsid w:val="00FD74FA"/>
    <w:rsid w:val="00FD7567"/>
    <w:rsid w:val="00FD7673"/>
    <w:rsid w:val="00FD76D9"/>
    <w:rsid w:val="00FD774F"/>
    <w:rsid w:val="00FD7940"/>
    <w:rsid w:val="00FD7A89"/>
    <w:rsid w:val="00FD7BAB"/>
    <w:rsid w:val="00FD7DEC"/>
    <w:rsid w:val="00FE019E"/>
    <w:rsid w:val="00FE0343"/>
    <w:rsid w:val="00FE03EE"/>
    <w:rsid w:val="00FE0586"/>
    <w:rsid w:val="00FE076A"/>
    <w:rsid w:val="00FE0D85"/>
    <w:rsid w:val="00FE0DD7"/>
    <w:rsid w:val="00FE0F4B"/>
    <w:rsid w:val="00FE14A0"/>
    <w:rsid w:val="00FE14F8"/>
    <w:rsid w:val="00FE15CC"/>
    <w:rsid w:val="00FE19E9"/>
    <w:rsid w:val="00FE19EA"/>
    <w:rsid w:val="00FE1A4E"/>
    <w:rsid w:val="00FE1DED"/>
    <w:rsid w:val="00FE1EEA"/>
    <w:rsid w:val="00FE200E"/>
    <w:rsid w:val="00FE21C5"/>
    <w:rsid w:val="00FE23B0"/>
    <w:rsid w:val="00FE24C3"/>
    <w:rsid w:val="00FE2560"/>
    <w:rsid w:val="00FE2618"/>
    <w:rsid w:val="00FE2661"/>
    <w:rsid w:val="00FE26DD"/>
    <w:rsid w:val="00FE2967"/>
    <w:rsid w:val="00FE2ABB"/>
    <w:rsid w:val="00FE2C5A"/>
    <w:rsid w:val="00FE2C9D"/>
    <w:rsid w:val="00FE2EB0"/>
    <w:rsid w:val="00FE346E"/>
    <w:rsid w:val="00FE348F"/>
    <w:rsid w:val="00FE3A35"/>
    <w:rsid w:val="00FE3A8E"/>
    <w:rsid w:val="00FE3D40"/>
    <w:rsid w:val="00FE3EBB"/>
    <w:rsid w:val="00FE4277"/>
    <w:rsid w:val="00FE4392"/>
    <w:rsid w:val="00FE440B"/>
    <w:rsid w:val="00FE46C0"/>
    <w:rsid w:val="00FE47FA"/>
    <w:rsid w:val="00FE4C40"/>
    <w:rsid w:val="00FE4C5C"/>
    <w:rsid w:val="00FE4FBA"/>
    <w:rsid w:val="00FE51E6"/>
    <w:rsid w:val="00FE53EB"/>
    <w:rsid w:val="00FE5609"/>
    <w:rsid w:val="00FE563A"/>
    <w:rsid w:val="00FE56F7"/>
    <w:rsid w:val="00FE5704"/>
    <w:rsid w:val="00FE58EA"/>
    <w:rsid w:val="00FE5982"/>
    <w:rsid w:val="00FE5B75"/>
    <w:rsid w:val="00FE5D96"/>
    <w:rsid w:val="00FE5E44"/>
    <w:rsid w:val="00FE5F24"/>
    <w:rsid w:val="00FE60D1"/>
    <w:rsid w:val="00FE675C"/>
    <w:rsid w:val="00FE6933"/>
    <w:rsid w:val="00FE713A"/>
    <w:rsid w:val="00FE71F8"/>
    <w:rsid w:val="00FE71FC"/>
    <w:rsid w:val="00FE7249"/>
    <w:rsid w:val="00FE7516"/>
    <w:rsid w:val="00FE7840"/>
    <w:rsid w:val="00FE7B77"/>
    <w:rsid w:val="00FE7BB6"/>
    <w:rsid w:val="00FE7C5A"/>
    <w:rsid w:val="00FE7EB7"/>
    <w:rsid w:val="00FE7ED3"/>
    <w:rsid w:val="00FE7F8C"/>
    <w:rsid w:val="00FF02AE"/>
    <w:rsid w:val="00FF042B"/>
    <w:rsid w:val="00FF08A0"/>
    <w:rsid w:val="00FF092D"/>
    <w:rsid w:val="00FF09D8"/>
    <w:rsid w:val="00FF0F9A"/>
    <w:rsid w:val="00FF1251"/>
    <w:rsid w:val="00FF1439"/>
    <w:rsid w:val="00FF1744"/>
    <w:rsid w:val="00FF18DA"/>
    <w:rsid w:val="00FF1C12"/>
    <w:rsid w:val="00FF20A2"/>
    <w:rsid w:val="00FF218D"/>
    <w:rsid w:val="00FF2194"/>
    <w:rsid w:val="00FF24B4"/>
    <w:rsid w:val="00FF2551"/>
    <w:rsid w:val="00FF2A7D"/>
    <w:rsid w:val="00FF2CED"/>
    <w:rsid w:val="00FF2E97"/>
    <w:rsid w:val="00FF2EF1"/>
    <w:rsid w:val="00FF2EF3"/>
    <w:rsid w:val="00FF3032"/>
    <w:rsid w:val="00FF31ED"/>
    <w:rsid w:val="00FF32E1"/>
    <w:rsid w:val="00FF3364"/>
    <w:rsid w:val="00FF343A"/>
    <w:rsid w:val="00FF3A62"/>
    <w:rsid w:val="00FF3AB1"/>
    <w:rsid w:val="00FF3D0B"/>
    <w:rsid w:val="00FF3E24"/>
    <w:rsid w:val="00FF4474"/>
    <w:rsid w:val="00FF45B4"/>
    <w:rsid w:val="00FF472A"/>
    <w:rsid w:val="00FF4C89"/>
    <w:rsid w:val="00FF4CE1"/>
    <w:rsid w:val="00FF4E5F"/>
    <w:rsid w:val="00FF518C"/>
    <w:rsid w:val="00FF532C"/>
    <w:rsid w:val="00FF53F6"/>
    <w:rsid w:val="00FF5657"/>
    <w:rsid w:val="00FF56A5"/>
    <w:rsid w:val="00FF5D9F"/>
    <w:rsid w:val="00FF5F42"/>
    <w:rsid w:val="00FF6062"/>
    <w:rsid w:val="00FF625C"/>
    <w:rsid w:val="00FF6471"/>
    <w:rsid w:val="00FF68D3"/>
    <w:rsid w:val="00FF68EC"/>
    <w:rsid w:val="00FF6AF4"/>
    <w:rsid w:val="00FF6BAC"/>
    <w:rsid w:val="00FF6CE0"/>
    <w:rsid w:val="00FF6D27"/>
    <w:rsid w:val="00FF6D35"/>
    <w:rsid w:val="00FF6DC0"/>
    <w:rsid w:val="00FF6DEA"/>
    <w:rsid w:val="00FF6F94"/>
    <w:rsid w:val="00FF7152"/>
    <w:rsid w:val="00FF71BF"/>
    <w:rsid w:val="00FF71EC"/>
    <w:rsid w:val="00FF7433"/>
    <w:rsid w:val="00FF7648"/>
    <w:rsid w:val="00FF77B6"/>
    <w:rsid w:val="00FF7A11"/>
    <w:rsid w:val="00FF7F0E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03BE"/>
  <w15:docId w15:val="{E2B4CBD5-FBCE-468E-9656-B3BF1B56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122"/>
    <w:pPr>
      <w:spacing w:after="200" w:line="276" w:lineRule="auto"/>
    </w:pPr>
    <w:rPr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F06556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0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06556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D92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sol">
    <w:name w:val="footer"/>
    <w:basedOn w:val="Normal"/>
    <w:link w:val="SubsolCaracter"/>
    <w:uiPriority w:val="99"/>
    <w:unhideWhenUsed/>
    <w:rsid w:val="00E74657"/>
    <w:pPr>
      <w:tabs>
        <w:tab w:val="center" w:pos="4320"/>
        <w:tab w:val="right" w:pos="8640"/>
      </w:tabs>
    </w:pPr>
    <w:rPr>
      <w:rFonts w:ascii="Calibri" w:eastAsia="Times New Roman" w:hAnsi="Calibri"/>
      <w:sz w:val="22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E74657"/>
    <w:rPr>
      <w:rFonts w:ascii="Calibri" w:eastAsia="Times New Roman" w:hAnsi="Calibri" w:cs="Times New Roman"/>
      <w:sz w:val="22"/>
      <w:szCs w:val="22"/>
      <w:lang w:val="en-US" w:eastAsia="en-US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FE44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Cs w:val="20"/>
      <w:lang w:val="en-US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FE440B"/>
    <w:rPr>
      <w:rFonts w:ascii="Times New Roman" w:eastAsia="Times New Roman" w:hAnsi="Times New Roman"/>
      <w:lang w:val="en-US" w:eastAsia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FE440B"/>
    <w:rPr>
      <w:vertAlign w:val="superscript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FE440B"/>
    <w:rPr>
      <w:rFonts w:ascii="Times New Roman" w:eastAsia="Times New Roman" w:hAnsi="Times New Roman"/>
      <w:lang w:val="en-US" w:eastAsia="en-US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FE44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Cs w:val="20"/>
      <w:lang w:val="en-US"/>
    </w:rPr>
  </w:style>
  <w:style w:type="character" w:styleId="Hyperlink">
    <w:name w:val="Hyperlink"/>
    <w:basedOn w:val="Fontdeparagrafimplicit"/>
    <w:uiPriority w:val="99"/>
    <w:unhideWhenUsed/>
    <w:rsid w:val="00FE44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Contract-de-imprumut-CARP-Bra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50236-DAFF-43B0-BAFB-7ABAC216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Contract-de-imprumut-CARP-Brad</Template>
  <TotalTime>0</TotalTime>
  <Pages>4</Pages>
  <Words>2448</Words>
  <Characters>14204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Marius Florin Sanda</cp:lastModifiedBy>
  <cp:revision>1</cp:revision>
  <cp:lastPrinted>2018-06-20T05:18:00Z</cp:lastPrinted>
  <dcterms:created xsi:type="dcterms:W3CDTF">2026-03-26T10:33:00Z</dcterms:created>
  <dcterms:modified xsi:type="dcterms:W3CDTF">2026-03-26T10:33:00Z</dcterms:modified>
</cp:coreProperties>
</file>